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90045" w14:textId="77777777" w:rsidR="00605B90" w:rsidRDefault="00605B90" w:rsidP="002126E8">
      <w:bookmarkStart w:id="0" w:name="_GoBack"/>
      <w:bookmarkEnd w:id="0"/>
    </w:p>
    <w:p w14:paraId="111C3D6C" w14:textId="30F3350B" w:rsidR="00605B90" w:rsidRDefault="00605B90" w:rsidP="002126E8"/>
    <w:p w14:paraId="036D105C" w14:textId="77777777" w:rsidR="00605B90" w:rsidRDefault="00605B90" w:rsidP="002126E8"/>
    <w:p w14:paraId="0A194EC6" w14:textId="77777777" w:rsidR="00605B90" w:rsidRDefault="00605B90" w:rsidP="002126E8"/>
    <w:p w14:paraId="07EFC1FF" w14:textId="77777777" w:rsidR="00605B90" w:rsidRDefault="00605B90" w:rsidP="002126E8"/>
    <w:p w14:paraId="13F212BB" w14:textId="77777777" w:rsidR="00605B90" w:rsidRDefault="00605B90" w:rsidP="002126E8"/>
    <w:p w14:paraId="48C54129" w14:textId="77777777" w:rsidR="00605B90" w:rsidRDefault="00605B90" w:rsidP="002126E8"/>
    <w:p w14:paraId="5261A8B2" w14:textId="77777777" w:rsidR="00605B90" w:rsidRDefault="00605B90" w:rsidP="002126E8"/>
    <w:p w14:paraId="07919699" w14:textId="77777777" w:rsidR="00605B90" w:rsidRDefault="00605B90" w:rsidP="002126E8"/>
    <w:p w14:paraId="774B2E91" w14:textId="77777777" w:rsidR="00605B90" w:rsidRDefault="00605B90" w:rsidP="002126E8"/>
    <w:p w14:paraId="1A46595A" w14:textId="77777777" w:rsidR="00605B90" w:rsidRDefault="00605B90" w:rsidP="002126E8"/>
    <w:p w14:paraId="17DEA219" w14:textId="77777777" w:rsidR="00605B90" w:rsidRDefault="00605B90" w:rsidP="002126E8"/>
    <w:p w14:paraId="52FD48BC" w14:textId="77777777" w:rsidR="00605B90" w:rsidRDefault="00605B90" w:rsidP="002126E8"/>
    <w:p w14:paraId="59DC4237" w14:textId="77777777" w:rsidR="00605B90" w:rsidRDefault="00605B90" w:rsidP="002126E8"/>
    <w:p w14:paraId="71E523BA" w14:textId="77777777" w:rsidR="00605B90" w:rsidRDefault="00605B90" w:rsidP="002126E8"/>
    <w:p w14:paraId="7E98780C" w14:textId="77777777" w:rsidR="00605B90" w:rsidRDefault="00605B90" w:rsidP="002126E8"/>
    <w:p w14:paraId="3A4270B3" w14:textId="77777777" w:rsidR="00605B90" w:rsidRDefault="00605B90" w:rsidP="002126E8"/>
    <w:p w14:paraId="21EA651C" w14:textId="77777777" w:rsidR="00605B90" w:rsidRDefault="00605B90" w:rsidP="002126E8"/>
    <w:p w14:paraId="3835B418" w14:textId="77777777" w:rsidR="00605B90" w:rsidRDefault="00605B90" w:rsidP="002126E8"/>
    <w:p w14:paraId="7F4ADD26" w14:textId="77777777" w:rsidR="00605B90" w:rsidRDefault="00605B90" w:rsidP="002126E8"/>
    <w:p w14:paraId="7612F23D" w14:textId="77777777" w:rsidR="00605B90" w:rsidRDefault="00605B90" w:rsidP="002126E8"/>
    <w:p w14:paraId="4FE3FC87" w14:textId="77777777" w:rsidR="00605B90" w:rsidRDefault="00605B90" w:rsidP="002126E8"/>
    <w:p w14:paraId="785BB64F" w14:textId="77777777" w:rsidR="00605B90" w:rsidRDefault="00605B90" w:rsidP="002126E8"/>
    <w:p w14:paraId="716DEAC9" w14:textId="77777777" w:rsidR="00605B90" w:rsidRDefault="00605B90" w:rsidP="002126E8"/>
    <w:p w14:paraId="20D5050D" w14:textId="77777777" w:rsidR="00605B90" w:rsidRDefault="00605B90" w:rsidP="002126E8"/>
    <w:sdt>
      <w:sdtPr>
        <w:id w:val="-201320579"/>
        <w:docPartObj>
          <w:docPartGallery w:val="Cover Pages"/>
          <w:docPartUnique/>
        </w:docPartObj>
      </w:sdtPr>
      <w:sdtEndPr/>
      <w:sdtContent>
        <w:p w14:paraId="0DE513B1" w14:textId="77777777" w:rsidR="00ED4D22" w:rsidRDefault="00ED4D22" w:rsidP="002126E8">
          <w:r>
            <w:rPr>
              <w:noProof/>
              <w:lang w:eastAsia="ru-RU"/>
            </w:rPr>
            <mc:AlternateContent>
              <mc:Choice Requires="wps">
                <w:drawing>
                  <wp:anchor distT="0" distB="0" distL="114300" distR="114300" simplePos="0" relativeHeight="251659264" behindDoc="0" locked="0" layoutInCell="1" allowOverlap="1" wp14:anchorId="34529365" wp14:editId="5EED627B">
                    <wp:simplePos x="0" y="0"/>
                    <wp:positionH relativeFrom="page">
                      <wp:align>center</wp:align>
                    </wp:positionH>
                    <wp:positionV relativeFrom="page">
                      <wp:align>center</wp:align>
                    </wp:positionV>
                    <wp:extent cx="1712890" cy="3840480"/>
                    <wp:effectExtent l="0" t="0" r="0" b="2540"/>
                    <wp:wrapNone/>
                    <wp:docPr id="138" name="Текстовое поле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A70A36" w14:paraId="34CB566E" w14:textId="77777777">
                                  <w:trPr>
                                    <w:jc w:val="center"/>
                                  </w:trPr>
                                  <w:tc>
                                    <w:tcPr>
                                      <w:tcW w:w="2568" w:type="pct"/>
                                      <w:vAlign w:val="center"/>
                                    </w:tcPr>
                                    <w:p w14:paraId="5DD93B4B" w14:textId="77777777" w:rsidR="00A70A36" w:rsidRDefault="00A70A36" w:rsidP="0038134D">
                                      <w:pPr>
                                        <w:jc w:val="right"/>
                                      </w:pPr>
                                      <w:r>
                                        <w:rPr>
                                          <w:noProof/>
                                          <w:lang w:eastAsia="ru-RU"/>
                                        </w:rPr>
                                        <w:drawing>
                                          <wp:inline distT="0" distB="0" distL="0" distR="0" wp14:anchorId="1C5B8007" wp14:editId="7D4B4C4E">
                                            <wp:extent cx="2110154" cy="2734675"/>
                                            <wp:effectExtent l="0" t="0" r="4445" b="8890"/>
                                            <wp:docPr id="21" name="Рисунок 21" descr="C:\Users\User32\Desktop\iCAD7Q1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2\Desktop\iCAD7Q1Z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0080" cy="2734580"/>
                                                    </a:xfrm>
                                                    <a:prstGeom prst="rect">
                                                      <a:avLst/>
                                                    </a:prstGeom>
                                                    <a:noFill/>
                                                    <a:ln>
                                                      <a:noFill/>
                                                    </a:ln>
                                                  </pic:spPr>
                                                </pic:pic>
                                              </a:graphicData>
                                            </a:graphic>
                                          </wp:inline>
                                        </w:drawing>
                                      </w:r>
                                    </w:p>
                                    <w:sdt>
                                      <w:sdtPr>
                                        <w:rPr>
                                          <w:szCs w:val="24"/>
                                        </w:rPr>
                                        <w:id w:val="1953831161"/>
                                        <w:text/>
                                      </w:sdtPr>
                                      <w:sdtEndPr/>
                                      <w:sdtContent>
                                        <w:p w14:paraId="79B79E93" w14:textId="71C48CD3" w:rsidR="00A70A36" w:rsidRDefault="00A70A36" w:rsidP="004B34C4">
                                          <w:pPr>
                                            <w:ind w:firstLine="0"/>
                                            <w:jc w:val="center"/>
                                            <w:rPr>
                                              <w:szCs w:val="24"/>
                                            </w:rPr>
                                          </w:pPr>
                                          <w:r>
                                            <w:rPr>
                                              <w:szCs w:val="24"/>
                                            </w:rPr>
                                            <w:t xml:space="preserve"> </w:t>
                                          </w:r>
                                        </w:p>
                                      </w:sdtContent>
                                    </w:sdt>
                                  </w:tc>
                                  <w:tc>
                                    <w:tcPr>
                                      <w:tcW w:w="2432" w:type="pct"/>
                                      <w:vAlign w:val="center"/>
                                    </w:tcPr>
                                    <w:p w14:paraId="460457DE" w14:textId="77777777" w:rsidR="00A70A36" w:rsidRDefault="00A70A36" w:rsidP="0038134D">
                                      <w:pPr>
                                        <w:pStyle w:val="a6"/>
                                      </w:pPr>
                                      <w:r w:rsidRPr="00A5148B">
                                        <w:t>итоговый</w:t>
                                      </w:r>
                                      <w:r>
                                        <w:t xml:space="preserve"> отчет</w:t>
                                      </w:r>
                                    </w:p>
                                    <w:p w14:paraId="2FABC4F4" w14:textId="77777777" w:rsidR="00A70A36" w:rsidRDefault="00A70A36" w:rsidP="0038134D">
                                      <w:pPr>
                                        <w:pStyle w:val="a4"/>
                                        <w:jc w:val="center"/>
                                        <w:rPr>
                                          <w:rStyle w:val="a7"/>
                                        </w:rPr>
                                      </w:pPr>
                                      <w:r>
                                        <w:rPr>
                                          <w:rStyle w:val="a7"/>
                                        </w:rPr>
                                        <w:t xml:space="preserve">Управления образования </w:t>
                                      </w:r>
                                    </w:p>
                                    <w:p w14:paraId="6BAF8E4B" w14:textId="77777777" w:rsidR="00A70A36" w:rsidRDefault="00A70A36" w:rsidP="0038134D">
                                      <w:pPr>
                                        <w:pStyle w:val="a4"/>
                                        <w:jc w:val="center"/>
                                        <w:rPr>
                                          <w:rStyle w:val="a7"/>
                                        </w:rPr>
                                      </w:pPr>
                                      <w:r>
                                        <w:rPr>
                                          <w:rStyle w:val="a7"/>
                                        </w:rPr>
                                        <w:t>и молодежной политики администрации городского округа Кохма</w:t>
                                      </w:r>
                                    </w:p>
                                    <w:p w14:paraId="34B23C98" w14:textId="31DEE01F" w:rsidR="00A70A36" w:rsidRDefault="00A70A36" w:rsidP="00652BE4">
                                      <w:pPr>
                                        <w:pStyle w:val="a4"/>
                                        <w:jc w:val="center"/>
                                      </w:pPr>
                                      <w:r w:rsidRPr="003A4E55">
                                        <w:rPr>
                                          <w:rStyle w:val="a7"/>
                                        </w:rPr>
                                        <w:t>о результатах</w:t>
                                      </w:r>
                                      <w:r>
                                        <w:rPr>
                                          <w:rStyle w:val="a7"/>
                                        </w:rPr>
                                        <w:t xml:space="preserve"> анализа</w:t>
                                      </w:r>
                                      <w:r w:rsidRPr="003A4E55">
                                        <w:rPr>
                                          <w:rStyle w:val="a7"/>
                                        </w:rPr>
                                        <w:t xml:space="preserve"> состояния и перспектив развития системы образования за</w:t>
                                      </w:r>
                                      <w:r w:rsidRPr="00AA7038">
                                        <w:rPr>
                                          <w:rStyle w:val="a7"/>
                                        </w:rPr>
                                        <w:t> </w:t>
                                      </w:r>
                                      <w:r>
                                        <w:rPr>
                                          <w:rStyle w:val="a7"/>
                                        </w:rPr>
                                        <w:t xml:space="preserve">2023 </w:t>
                                      </w:r>
                                      <w:r w:rsidRPr="00AA7038">
                                        <w:rPr>
                                          <w:rStyle w:val="a7"/>
                                        </w:rPr>
                                        <w:t>год</w:t>
                                      </w:r>
                                    </w:p>
                                  </w:tc>
                                </w:tr>
                              </w:tbl>
                              <w:p w14:paraId="77BF912D" w14:textId="77777777" w:rsidR="00A70A36" w:rsidRDefault="00A70A3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A70A36" w14:paraId="34CB566E" w14:textId="77777777">
                            <w:trPr>
                              <w:jc w:val="center"/>
                            </w:trPr>
                            <w:tc>
                              <w:tcPr>
                                <w:tcW w:w="2568" w:type="pct"/>
                                <w:vAlign w:val="center"/>
                              </w:tcPr>
                              <w:p w14:paraId="5DD93B4B" w14:textId="77777777" w:rsidR="00A70A36" w:rsidRDefault="00A70A36" w:rsidP="0038134D">
                                <w:pPr>
                                  <w:jc w:val="right"/>
                                </w:pPr>
                                <w:r>
                                  <w:rPr>
                                    <w:noProof/>
                                    <w:lang w:eastAsia="ru-RU"/>
                                  </w:rPr>
                                  <w:drawing>
                                    <wp:inline distT="0" distB="0" distL="0" distR="0" wp14:anchorId="1C5B8007" wp14:editId="7D4B4C4E">
                                      <wp:extent cx="2110154" cy="2734675"/>
                                      <wp:effectExtent l="0" t="0" r="4445" b="8890"/>
                                      <wp:docPr id="21" name="Рисунок 21" descr="C:\Users\User32\Desktop\iCAD7Q1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2\Desktop\iCAD7Q1Z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0080" cy="2734580"/>
                                              </a:xfrm>
                                              <a:prstGeom prst="rect">
                                                <a:avLst/>
                                              </a:prstGeom>
                                              <a:noFill/>
                                              <a:ln>
                                                <a:noFill/>
                                              </a:ln>
                                            </pic:spPr>
                                          </pic:pic>
                                        </a:graphicData>
                                      </a:graphic>
                                    </wp:inline>
                                  </w:drawing>
                                </w:r>
                              </w:p>
                              <w:sdt>
                                <w:sdtPr>
                                  <w:rPr>
                                    <w:szCs w:val="24"/>
                                  </w:rPr>
                                  <w:id w:val="1953831161"/>
                                  <w:text/>
                                </w:sdtPr>
                                <w:sdtEndPr/>
                                <w:sdtContent>
                                  <w:p w14:paraId="79B79E93" w14:textId="71C48CD3" w:rsidR="00A70A36" w:rsidRDefault="00A70A36" w:rsidP="004B34C4">
                                    <w:pPr>
                                      <w:ind w:firstLine="0"/>
                                      <w:jc w:val="center"/>
                                      <w:rPr>
                                        <w:szCs w:val="24"/>
                                      </w:rPr>
                                    </w:pPr>
                                    <w:r>
                                      <w:rPr>
                                        <w:szCs w:val="24"/>
                                      </w:rPr>
                                      <w:t xml:space="preserve"> </w:t>
                                    </w:r>
                                  </w:p>
                                </w:sdtContent>
                              </w:sdt>
                            </w:tc>
                            <w:tc>
                              <w:tcPr>
                                <w:tcW w:w="2432" w:type="pct"/>
                                <w:vAlign w:val="center"/>
                              </w:tcPr>
                              <w:p w14:paraId="460457DE" w14:textId="77777777" w:rsidR="00A70A36" w:rsidRDefault="00A70A36" w:rsidP="0038134D">
                                <w:pPr>
                                  <w:pStyle w:val="a6"/>
                                </w:pPr>
                                <w:r w:rsidRPr="00A5148B">
                                  <w:t>итоговый</w:t>
                                </w:r>
                                <w:r>
                                  <w:t xml:space="preserve"> отчет</w:t>
                                </w:r>
                              </w:p>
                              <w:p w14:paraId="2FABC4F4" w14:textId="77777777" w:rsidR="00A70A36" w:rsidRDefault="00A70A36" w:rsidP="0038134D">
                                <w:pPr>
                                  <w:pStyle w:val="a4"/>
                                  <w:jc w:val="center"/>
                                  <w:rPr>
                                    <w:rStyle w:val="a7"/>
                                  </w:rPr>
                                </w:pPr>
                                <w:r>
                                  <w:rPr>
                                    <w:rStyle w:val="a7"/>
                                  </w:rPr>
                                  <w:t xml:space="preserve">Управления образования </w:t>
                                </w:r>
                              </w:p>
                              <w:p w14:paraId="6BAF8E4B" w14:textId="77777777" w:rsidR="00A70A36" w:rsidRDefault="00A70A36" w:rsidP="0038134D">
                                <w:pPr>
                                  <w:pStyle w:val="a4"/>
                                  <w:jc w:val="center"/>
                                  <w:rPr>
                                    <w:rStyle w:val="a7"/>
                                  </w:rPr>
                                </w:pPr>
                                <w:r>
                                  <w:rPr>
                                    <w:rStyle w:val="a7"/>
                                  </w:rPr>
                                  <w:t>и молодежной политики администрации городского округа Кохма</w:t>
                                </w:r>
                              </w:p>
                              <w:p w14:paraId="34B23C98" w14:textId="31DEE01F" w:rsidR="00A70A36" w:rsidRDefault="00A70A36" w:rsidP="00652BE4">
                                <w:pPr>
                                  <w:pStyle w:val="a4"/>
                                  <w:jc w:val="center"/>
                                </w:pPr>
                                <w:r w:rsidRPr="003A4E55">
                                  <w:rPr>
                                    <w:rStyle w:val="a7"/>
                                  </w:rPr>
                                  <w:t>о результатах</w:t>
                                </w:r>
                                <w:r>
                                  <w:rPr>
                                    <w:rStyle w:val="a7"/>
                                  </w:rPr>
                                  <w:t xml:space="preserve"> анализа</w:t>
                                </w:r>
                                <w:r w:rsidRPr="003A4E55">
                                  <w:rPr>
                                    <w:rStyle w:val="a7"/>
                                  </w:rPr>
                                  <w:t xml:space="preserve"> состояния и перспектив развития системы образования за</w:t>
                                </w:r>
                                <w:r w:rsidRPr="00AA7038">
                                  <w:rPr>
                                    <w:rStyle w:val="a7"/>
                                  </w:rPr>
                                  <w:t> </w:t>
                                </w:r>
                                <w:r>
                                  <w:rPr>
                                    <w:rStyle w:val="a7"/>
                                  </w:rPr>
                                  <w:t xml:space="preserve">2023 </w:t>
                                </w:r>
                                <w:r w:rsidRPr="00AA7038">
                                  <w:rPr>
                                    <w:rStyle w:val="a7"/>
                                  </w:rPr>
                                  <w:t>год</w:t>
                                </w:r>
                              </w:p>
                            </w:tc>
                          </w:tr>
                        </w:tbl>
                        <w:p w14:paraId="77BF912D" w14:textId="77777777" w:rsidR="00A70A36" w:rsidRDefault="00A70A36"/>
                      </w:txbxContent>
                    </v:textbox>
                    <w10:wrap anchorx="page" anchory="page"/>
                  </v:shape>
                </w:pict>
              </mc:Fallback>
            </mc:AlternateContent>
          </w:r>
          <w:r>
            <w:br w:type="page"/>
          </w:r>
        </w:p>
      </w:sdtContent>
    </w:sdt>
    <w:sdt>
      <w:sdtPr>
        <w:rPr>
          <w:rFonts w:eastAsiaTheme="minorHAnsi" w:cstheme="minorBidi"/>
          <w:b w:val="0"/>
          <w:sz w:val="24"/>
          <w:szCs w:val="22"/>
          <w:lang w:eastAsia="en-US"/>
        </w:rPr>
        <w:id w:val="-287517972"/>
        <w:docPartObj>
          <w:docPartGallery w:val="Table of Contents"/>
          <w:docPartUnique/>
        </w:docPartObj>
      </w:sdtPr>
      <w:sdtEndPr>
        <w:rPr>
          <w:bCs/>
        </w:rPr>
      </w:sdtEndPr>
      <w:sdtContent>
        <w:p w14:paraId="2831249A" w14:textId="77777777" w:rsidR="00D30670" w:rsidRDefault="00D30670">
          <w:pPr>
            <w:pStyle w:val="ac"/>
          </w:pPr>
          <w:r>
            <w:t>Оглавление</w:t>
          </w:r>
        </w:p>
        <w:p w14:paraId="3A885ADC" w14:textId="77777777" w:rsidR="00900831" w:rsidRDefault="00D30670">
          <w:pPr>
            <w:pStyle w:val="11"/>
            <w:tabs>
              <w:tab w:val="right" w:leader="dot" w:pos="9458"/>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115789715" w:history="1">
            <w:r w:rsidR="00900831" w:rsidRPr="000C6BE7">
              <w:rPr>
                <w:rStyle w:val="ad"/>
                <w:noProof/>
              </w:rPr>
              <w:t>Перечень сокращений</w:t>
            </w:r>
            <w:r w:rsidR="00900831">
              <w:rPr>
                <w:noProof/>
                <w:webHidden/>
              </w:rPr>
              <w:tab/>
            </w:r>
            <w:r w:rsidR="00900831">
              <w:rPr>
                <w:noProof/>
                <w:webHidden/>
              </w:rPr>
              <w:fldChar w:fldCharType="begin"/>
            </w:r>
            <w:r w:rsidR="00900831">
              <w:rPr>
                <w:noProof/>
                <w:webHidden/>
              </w:rPr>
              <w:instrText xml:space="preserve"> PAGEREF _Toc115789715 \h </w:instrText>
            </w:r>
            <w:r w:rsidR="00900831">
              <w:rPr>
                <w:noProof/>
                <w:webHidden/>
              </w:rPr>
            </w:r>
            <w:r w:rsidR="00900831">
              <w:rPr>
                <w:noProof/>
                <w:webHidden/>
              </w:rPr>
              <w:fldChar w:fldCharType="separate"/>
            </w:r>
            <w:r w:rsidR="00900831">
              <w:rPr>
                <w:noProof/>
                <w:webHidden/>
              </w:rPr>
              <w:t>3</w:t>
            </w:r>
            <w:r w:rsidR="00900831">
              <w:rPr>
                <w:noProof/>
                <w:webHidden/>
              </w:rPr>
              <w:fldChar w:fldCharType="end"/>
            </w:r>
          </w:hyperlink>
        </w:p>
        <w:p w14:paraId="1C1278E6" w14:textId="77777777" w:rsidR="00900831" w:rsidRDefault="00787903">
          <w:pPr>
            <w:pStyle w:val="11"/>
            <w:tabs>
              <w:tab w:val="right" w:leader="dot" w:pos="9458"/>
            </w:tabs>
            <w:rPr>
              <w:rFonts w:asciiTheme="minorHAnsi" w:eastAsiaTheme="minorEastAsia" w:hAnsiTheme="minorHAnsi"/>
              <w:noProof/>
              <w:sz w:val="22"/>
              <w:lang w:eastAsia="ru-RU"/>
            </w:rPr>
          </w:pPr>
          <w:hyperlink w:anchor="_Toc115789716" w:history="1">
            <w:r w:rsidR="00900831" w:rsidRPr="000C6BE7">
              <w:rPr>
                <w:rStyle w:val="ad"/>
                <w:noProof/>
                <w:lang w:val="en-US"/>
              </w:rPr>
              <w:t>I</w:t>
            </w:r>
            <w:r w:rsidR="00900831" w:rsidRPr="000C6BE7">
              <w:rPr>
                <w:rStyle w:val="ad"/>
                <w:noProof/>
              </w:rPr>
              <w:t>. Анализ состояния и перспектив развития системы образования</w:t>
            </w:r>
            <w:r w:rsidR="00900831">
              <w:rPr>
                <w:noProof/>
                <w:webHidden/>
              </w:rPr>
              <w:tab/>
            </w:r>
            <w:r w:rsidR="00900831">
              <w:rPr>
                <w:noProof/>
                <w:webHidden/>
              </w:rPr>
              <w:fldChar w:fldCharType="begin"/>
            </w:r>
            <w:r w:rsidR="00900831">
              <w:rPr>
                <w:noProof/>
                <w:webHidden/>
              </w:rPr>
              <w:instrText xml:space="preserve"> PAGEREF _Toc115789716 \h </w:instrText>
            </w:r>
            <w:r w:rsidR="00900831">
              <w:rPr>
                <w:noProof/>
                <w:webHidden/>
              </w:rPr>
            </w:r>
            <w:r w:rsidR="00900831">
              <w:rPr>
                <w:noProof/>
                <w:webHidden/>
              </w:rPr>
              <w:fldChar w:fldCharType="separate"/>
            </w:r>
            <w:r w:rsidR="00900831">
              <w:rPr>
                <w:noProof/>
                <w:webHidden/>
              </w:rPr>
              <w:t>4</w:t>
            </w:r>
            <w:r w:rsidR="00900831">
              <w:rPr>
                <w:noProof/>
                <w:webHidden/>
              </w:rPr>
              <w:fldChar w:fldCharType="end"/>
            </w:r>
          </w:hyperlink>
        </w:p>
        <w:p w14:paraId="0BB4D444" w14:textId="77777777" w:rsidR="00900831" w:rsidRDefault="00787903">
          <w:pPr>
            <w:pStyle w:val="21"/>
            <w:tabs>
              <w:tab w:val="right" w:leader="dot" w:pos="9458"/>
            </w:tabs>
            <w:rPr>
              <w:rFonts w:asciiTheme="minorHAnsi" w:eastAsiaTheme="minorEastAsia" w:hAnsiTheme="minorHAnsi"/>
              <w:noProof/>
              <w:sz w:val="22"/>
              <w:lang w:eastAsia="ru-RU"/>
            </w:rPr>
          </w:pPr>
          <w:hyperlink w:anchor="_Toc115789717" w:history="1">
            <w:r w:rsidR="00900831" w:rsidRPr="000C6BE7">
              <w:rPr>
                <w:rStyle w:val="ad"/>
                <w:noProof/>
              </w:rPr>
              <w:t>1. Вводная часть</w:t>
            </w:r>
            <w:r w:rsidR="00900831">
              <w:rPr>
                <w:noProof/>
                <w:webHidden/>
              </w:rPr>
              <w:tab/>
            </w:r>
            <w:r w:rsidR="00900831">
              <w:rPr>
                <w:noProof/>
                <w:webHidden/>
              </w:rPr>
              <w:fldChar w:fldCharType="begin"/>
            </w:r>
            <w:r w:rsidR="00900831">
              <w:rPr>
                <w:noProof/>
                <w:webHidden/>
              </w:rPr>
              <w:instrText xml:space="preserve"> PAGEREF _Toc115789717 \h </w:instrText>
            </w:r>
            <w:r w:rsidR="00900831">
              <w:rPr>
                <w:noProof/>
                <w:webHidden/>
              </w:rPr>
            </w:r>
            <w:r w:rsidR="00900831">
              <w:rPr>
                <w:noProof/>
                <w:webHidden/>
              </w:rPr>
              <w:fldChar w:fldCharType="separate"/>
            </w:r>
            <w:r w:rsidR="00900831">
              <w:rPr>
                <w:noProof/>
                <w:webHidden/>
              </w:rPr>
              <w:t>4</w:t>
            </w:r>
            <w:r w:rsidR="00900831">
              <w:rPr>
                <w:noProof/>
                <w:webHidden/>
              </w:rPr>
              <w:fldChar w:fldCharType="end"/>
            </w:r>
          </w:hyperlink>
        </w:p>
        <w:p w14:paraId="333FFDD6" w14:textId="77777777" w:rsidR="00900831" w:rsidRDefault="00787903">
          <w:pPr>
            <w:pStyle w:val="31"/>
            <w:tabs>
              <w:tab w:val="right" w:leader="dot" w:pos="9458"/>
            </w:tabs>
            <w:rPr>
              <w:rFonts w:asciiTheme="minorHAnsi" w:eastAsiaTheme="minorEastAsia" w:hAnsiTheme="minorHAnsi"/>
              <w:noProof/>
              <w:sz w:val="22"/>
              <w:lang w:eastAsia="ru-RU"/>
            </w:rPr>
          </w:pPr>
          <w:hyperlink w:anchor="_Toc115789718" w:history="1">
            <w:r w:rsidR="00900831" w:rsidRPr="000C6BE7">
              <w:rPr>
                <w:rStyle w:val="ad"/>
                <w:noProof/>
              </w:rPr>
              <w:t>1.1. Аннотация</w:t>
            </w:r>
            <w:r w:rsidR="00900831">
              <w:rPr>
                <w:noProof/>
                <w:webHidden/>
              </w:rPr>
              <w:tab/>
            </w:r>
            <w:r w:rsidR="00900831">
              <w:rPr>
                <w:noProof/>
                <w:webHidden/>
              </w:rPr>
              <w:fldChar w:fldCharType="begin"/>
            </w:r>
            <w:r w:rsidR="00900831">
              <w:rPr>
                <w:noProof/>
                <w:webHidden/>
              </w:rPr>
              <w:instrText xml:space="preserve"> PAGEREF _Toc115789718 \h </w:instrText>
            </w:r>
            <w:r w:rsidR="00900831">
              <w:rPr>
                <w:noProof/>
                <w:webHidden/>
              </w:rPr>
            </w:r>
            <w:r w:rsidR="00900831">
              <w:rPr>
                <w:noProof/>
                <w:webHidden/>
              </w:rPr>
              <w:fldChar w:fldCharType="separate"/>
            </w:r>
            <w:r w:rsidR="00900831">
              <w:rPr>
                <w:noProof/>
                <w:webHidden/>
              </w:rPr>
              <w:t>4</w:t>
            </w:r>
            <w:r w:rsidR="00900831">
              <w:rPr>
                <w:noProof/>
                <w:webHidden/>
              </w:rPr>
              <w:fldChar w:fldCharType="end"/>
            </w:r>
          </w:hyperlink>
        </w:p>
        <w:p w14:paraId="38F9B902" w14:textId="77777777" w:rsidR="00900831" w:rsidRDefault="00787903">
          <w:pPr>
            <w:pStyle w:val="31"/>
            <w:tabs>
              <w:tab w:val="right" w:leader="dot" w:pos="9458"/>
            </w:tabs>
            <w:rPr>
              <w:rFonts w:asciiTheme="minorHAnsi" w:eastAsiaTheme="minorEastAsia" w:hAnsiTheme="minorHAnsi"/>
              <w:noProof/>
              <w:sz w:val="22"/>
              <w:lang w:eastAsia="ru-RU"/>
            </w:rPr>
          </w:pPr>
          <w:hyperlink w:anchor="_Toc115789719" w:history="1">
            <w:r w:rsidR="00900831" w:rsidRPr="000C6BE7">
              <w:rPr>
                <w:rStyle w:val="ad"/>
                <w:noProof/>
              </w:rPr>
              <w:t>1.2. Ответственные за подготовку</w:t>
            </w:r>
            <w:r w:rsidR="00900831">
              <w:rPr>
                <w:noProof/>
                <w:webHidden/>
              </w:rPr>
              <w:tab/>
            </w:r>
            <w:r w:rsidR="00900831">
              <w:rPr>
                <w:noProof/>
                <w:webHidden/>
              </w:rPr>
              <w:fldChar w:fldCharType="begin"/>
            </w:r>
            <w:r w:rsidR="00900831">
              <w:rPr>
                <w:noProof/>
                <w:webHidden/>
              </w:rPr>
              <w:instrText xml:space="preserve"> PAGEREF _Toc115789719 \h </w:instrText>
            </w:r>
            <w:r w:rsidR="00900831">
              <w:rPr>
                <w:noProof/>
                <w:webHidden/>
              </w:rPr>
            </w:r>
            <w:r w:rsidR="00900831">
              <w:rPr>
                <w:noProof/>
                <w:webHidden/>
              </w:rPr>
              <w:fldChar w:fldCharType="separate"/>
            </w:r>
            <w:r w:rsidR="00900831">
              <w:rPr>
                <w:noProof/>
                <w:webHidden/>
              </w:rPr>
              <w:t>4</w:t>
            </w:r>
            <w:r w:rsidR="00900831">
              <w:rPr>
                <w:noProof/>
                <w:webHidden/>
              </w:rPr>
              <w:fldChar w:fldCharType="end"/>
            </w:r>
          </w:hyperlink>
        </w:p>
        <w:p w14:paraId="5F3B5964" w14:textId="77777777" w:rsidR="00900831" w:rsidRDefault="00787903">
          <w:pPr>
            <w:pStyle w:val="31"/>
            <w:tabs>
              <w:tab w:val="right" w:leader="dot" w:pos="9458"/>
            </w:tabs>
            <w:rPr>
              <w:rFonts w:asciiTheme="minorHAnsi" w:eastAsiaTheme="minorEastAsia" w:hAnsiTheme="minorHAnsi"/>
              <w:noProof/>
              <w:sz w:val="22"/>
              <w:lang w:eastAsia="ru-RU"/>
            </w:rPr>
          </w:pPr>
          <w:hyperlink w:anchor="_Toc115789720" w:history="1">
            <w:r w:rsidR="00900831" w:rsidRPr="000C6BE7">
              <w:rPr>
                <w:rStyle w:val="ad"/>
                <w:noProof/>
              </w:rPr>
              <w:t>1.3. Контакты</w:t>
            </w:r>
            <w:r w:rsidR="00900831">
              <w:rPr>
                <w:noProof/>
                <w:webHidden/>
              </w:rPr>
              <w:tab/>
            </w:r>
            <w:r w:rsidR="00900831">
              <w:rPr>
                <w:noProof/>
                <w:webHidden/>
              </w:rPr>
              <w:fldChar w:fldCharType="begin"/>
            </w:r>
            <w:r w:rsidR="00900831">
              <w:rPr>
                <w:noProof/>
                <w:webHidden/>
              </w:rPr>
              <w:instrText xml:space="preserve"> PAGEREF _Toc115789720 \h </w:instrText>
            </w:r>
            <w:r w:rsidR="00900831">
              <w:rPr>
                <w:noProof/>
                <w:webHidden/>
              </w:rPr>
            </w:r>
            <w:r w:rsidR="00900831">
              <w:rPr>
                <w:noProof/>
                <w:webHidden/>
              </w:rPr>
              <w:fldChar w:fldCharType="separate"/>
            </w:r>
            <w:r w:rsidR="00900831">
              <w:rPr>
                <w:noProof/>
                <w:webHidden/>
              </w:rPr>
              <w:t>5</w:t>
            </w:r>
            <w:r w:rsidR="00900831">
              <w:rPr>
                <w:noProof/>
                <w:webHidden/>
              </w:rPr>
              <w:fldChar w:fldCharType="end"/>
            </w:r>
          </w:hyperlink>
        </w:p>
        <w:p w14:paraId="02E13F1A" w14:textId="77777777" w:rsidR="00900831" w:rsidRDefault="00787903">
          <w:pPr>
            <w:pStyle w:val="31"/>
            <w:tabs>
              <w:tab w:val="right" w:leader="dot" w:pos="9458"/>
            </w:tabs>
            <w:rPr>
              <w:rFonts w:asciiTheme="minorHAnsi" w:eastAsiaTheme="minorEastAsia" w:hAnsiTheme="minorHAnsi"/>
              <w:noProof/>
              <w:sz w:val="22"/>
              <w:lang w:eastAsia="ru-RU"/>
            </w:rPr>
          </w:pPr>
          <w:hyperlink w:anchor="_Toc115789721" w:history="1">
            <w:r w:rsidR="00900831" w:rsidRPr="000C6BE7">
              <w:rPr>
                <w:rStyle w:val="ad"/>
                <w:noProof/>
              </w:rPr>
              <w:t>1.4. Источники данных</w:t>
            </w:r>
            <w:r w:rsidR="00900831">
              <w:rPr>
                <w:noProof/>
                <w:webHidden/>
              </w:rPr>
              <w:tab/>
            </w:r>
            <w:r w:rsidR="00900831">
              <w:rPr>
                <w:noProof/>
                <w:webHidden/>
              </w:rPr>
              <w:fldChar w:fldCharType="begin"/>
            </w:r>
            <w:r w:rsidR="00900831">
              <w:rPr>
                <w:noProof/>
                <w:webHidden/>
              </w:rPr>
              <w:instrText xml:space="preserve"> PAGEREF _Toc115789721 \h </w:instrText>
            </w:r>
            <w:r w:rsidR="00900831">
              <w:rPr>
                <w:noProof/>
                <w:webHidden/>
              </w:rPr>
            </w:r>
            <w:r w:rsidR="00900831">
              <w:rPr>
                <w:noProof/>
                <w:webHidden/>
              </w:rPr>
              <w:fldChar w:fldCharType="separate"/>
            </w:r>
            <w:r w:rsidR="00900831">
              <w:rPr>
                <w:noProof/>
                <w:webHidden/>
              </w:rPr>
              <w:t>5</w:t>
            </w:r>
            <w:r w:rsidR="00900831">
              <w:rPr>
                <w:noProof/>
                <w:webHidden/>
              </w:rPr>
              <w:fldChar w:fldCharType="end"/>
            </w:r>
          </w:hyperlink>
        </w:p>
        <w:p w14:paraId="163E7FE5" w14:textId="77777777" w:rsidR="00900831" w:rsidRDefault="00787903">
          <w:pPr>
            <w:pStyle w:val="31"/>
            <w:tabs>
              <w:tab w:val="right" w:leader="dot" w:pos="9458"/>
            </w:tabs>
            <w:rPr>
              <w:rFonts w:asciiTheme="minorHAnsi" w:eastAsiaTheme="minorEastAsia" w:hAnsiTheme="minorHAnsi"/>
              <w:noProof/>
              <w:sz w:val="22"/>
              <w:lang w:eastAsia="ru-RU"/>
            </w:rPr>
          </w:pPr>
          <w:hyperlink w:anchor="_Toc115789722" w:history="1">
            <w:r w:rsidR="00900831" w:rsidRPr="000C6BE7">
              <w:rPr>
                <w:rStyle w:val="ad"/>
                <w:noProof/>
              </w:rPr>
              <w:t xml:space="preserve">1.5. Паспорт образовательной системы </w:t>
            </w:r>
            <w:r w:rsidR="00900831">
              <w:rPr>
                <w:noProof/>
                <w:webHidden/>
              </w:rPr>
              <w:tab/>
            </w:r>
            <w:r w:rsidR="00900831">
              <w:rPr>
                <w:noProof/>
                <w:webHidden/>
              </w:rPr>
              <w:fldChar w:fldCharType="begin"/>
            </w:r>
            <w:r w:rsidR="00900831">
              <w:rPr>
                <w:noProof/>
                <w:webHidden/>
              </w:rPr>
              <w:instrText xml:space="preserve"> PAGEREF _Toc115789722 \h </w:instrText>
            </w:r>
            <w:r w:rsidR="00900831">
              <w:rPr>
                <w:noProof/>
                <w:webHidden/>
              </w:rPr>
            </w:r>
            <w:r w:rsidR="00900831">
              <w:rPr>
                <w:noProof/>
                <w:webHidden/>
              </w:rPr>
              <w:fldChar w:fldCharType="separate"/>
            </w:r>
            <w:r w:rsidR="00900831">
              <w:rPr>
                <w:noProof/>
                <w:webHidden/>
              </w:rPr>
              <w:t>5</w:t>
            </w:r>
            <w:r w:rsidR="00900831">
              <w:rPr>
                <w:noProof/>
                <w:webHidden/>
              </w:rPr>
              <w:fldChar w:fldCharType="end"/>
            </w:r>
          </w:hyperlink>
        </w:p>
        <w:p w14:paraId="76BD378D" w14:textId="77777777" w:rsidR="00900831" w:rsidRDefault="00787903">
          <w:pPr>
            <w:pStyle w:val="31"/>
            <w:tabs>
              <w:tab w:val="right" w:leader="dot" w:pos="9458"/>
            </w:tabs>
            <w:rPr>
              <w:rFonts w:asciiTheme="minorHAnsi" w:eastAsiaTheme="minorEastAsia" w:hAnsiTheme="minorHAnsi"/>
              <w:noProof/>
              <w:sz w:val="22"/>
              <w:lang w:eastAsia="ru-RU"/>
            </w:rPr>
          </w:pPr>
          <w:hyperlink w:anchor="_Toc115789723" w:history="1">
            <w:r w:rsidR="00900831" w:rsidRPr="000C6BE7">
              <w:rPr>
                <w:rStyle w:val="ad"/>
                <w:noProof/>
              </w:rPr>
              <w:t>1.6. Образовательный контекст</w:t>
            </w:r>
            <w:r w:rsidR="00900831">
              <w:rPr>
                <w:noProof/>
                <w:webHidden/>
              </w:rPr>
              <w:tab/>
            </w:r>
            <w:r w:rsidR="00900831">
              <w:rPr>
                <w:noProof/>
                <w:webHidden/>
              </w:rPr>
              <w:fldChar w:fldCharType="begin"/>
            </w:r>
            <w:r w:rsidR="00900831">
              <w:rPr>
                <w:noProof/>
                <w:webHidden/>
              </w:rPr>
              <w:instrText xml:space="preserve"> PAGEREF _Toc115789723 \h </w:instrText>
            </w:r>
            <w:r w:rsidR="00900831">
              <w:rPr>
                <w:noProof/>
                <w:webHidden/>
              </w:rPr>
            </w:r>
            <w:r w:rsidR="00900831">
              <w:rPr>
                <w:noProof/>
                <w:webHidden/>
              </w:rPr>
              <w:fldChar w:fldCharType="separate"/>
            </w:r>
            <w:r w:rsidR="00900831">
              <w:rPr>
                <w:noProof/>
                <w:webHidden/>
              </w:rPr>
              <w:t>7</w:t>
            </w:r>
            <w:r w:rsidR="00900831">
              <w:rPr>
                <w:noProof/>
                <w:webHidden/>
              </w:rPr>
              <w:fldChar w:fldCharType="end"/>
            </w:r>
          </w:hyperlink>
        </w:p>
        <w:p w14:paraId="54091861" w14:textId="77777777" w:rsidR="00900831" w:rsidRDefault="00787903">
          <w:pPr>
            <w:pStyle w:val="31"/>
            <w:tabs>
              <w:tab w:val="right" w:leader="dot" w:pos="9458"/>
            </w:tabs>
            <w:rPr>
              <w:rFonts w:asciiTheme="minorHAnsi" w:eastAsiaTheme="minorEastAsia" w:hAnsiTheme="minorHAnsi"/>
              <w:noProof/>
              <w:sz w:val="22"/>
              <w:lang w:eastAsia="ru-RU"/>
            </w:rPr>
          </w:pPr>
          <w:hyperlink w:anchor="_Toc115789724" w:history="1">
            <w:r w:rsidR="00900831" w:rsidRPr="000C6BE7">
              <w:rPr>
                <w:rStyle w:val="ad"/>
                <w:noProof/>
              </w:rPr>
              <w:t>1.7. Особенности образовательной системы</w:t>
            </w:r>
            <w:r w:rsidR="00900831">
              <w:rPr>
                <w:noProof/>
                <w:webHidden/>
              </w:rPr>
              <w:tab/>
            </w:r>
            <w:r w:rsidR="00900831">
              <w:rPr>
                <w:noProof/>
                <w:webHidden/>
              </w:rPr>
              <w:fldChar w:fldCharType="begin"/>
            </w:r>
            <w:r w:rsidR="00900831">
              <w:rPr>
                <w:noProof/>
                <w:webHidden/>
              </w:rPr>
              <w:instrText xml:space="preserve"> PAGEREF _Toc115789724 \h </w:instrText>
            </w:r>
            <w:r w:rsidR="00900831">
              <w:rPr>
                <w:noProof/>
                <w:webHidden/>
              </w:rPr>
            </w:r>
            <w:r w:rsidR="00900831">
              <w:rPr>
                <w:noProof/>
                <w:webHidden/>
              </w:rPr>
              <w:fldChar w:fldCharType="separate"/>
            </w:r>
            <w:r w:rsidR="00900831">
              <w:rPr>
                <w:noProof/>
                <w:webHidden/>
              </w:rPr>
              <w:t>8</w:t>
            </w:r>
            <w:r w:rsidR="00900831">
              <w:rPr>
                <w:noProof/>
                <w:webHidden/>
              </w:rPr>
              <w:fldChar w:fldCharType="end"/>
            </w:r>
          </w:hyperlink>
        </w:p>
        <w:p w14:paraId="7BF91A53" w14:textId="2EE52BD7" w:rsidR="00900831" w:rsidRDefault="00787903">
          <w:pPr>
            <w:pStyle w:val="21"/>
            <w:tabs>
              <w:tab w:val="right" w:leader="dot" w:pos="9458"/>
            </w:tabs>
            <w:rPr>
              <w:rFonts w:asciiTheme="minorHAnsi" w:eastAsiaTheme="minorEastAsia" w:hAnsiTheme="minorHAnsi"/>
              <w:noProof/>
              <w:sz w:val="22"/>
              <w:lang w:eastAsia="ru-RU"/>
            </w:rPr>
          </w:pPr>
          <w:hyperlink w:anchor="_Toc115789725" w:history="1">
            <w:r w:rsidR="00900831" w:rsidRPr="000C6BE7">
              <w:rPr>
                <w:rStyle w:val="ad"/>
                <w:noProof/>
              </w:rPr>
              <w:t>2. Анализ состояния и перспектив развития системы образования: основная часть.</w:t>
            </w:r>
            <w:r w:rsidR="00900831">
              <w:rPr>
                <w:noProof/>
                <w:webHidden/>
              </w:rPr>
              <w:tab/>
            </w:r>
            <w:r w:rsidR="0097684D">
              <w:rPr>
                <w:noProof/>
                <w:webHidden/>
              </w:rPr>
              <w:t>11</w:t>
            </w:r>
          </w:hyperlink>
        </w:p>
        <w:p w14:paraId="1E73E13C" w14:textId="40E11B50" w:rsidR="00900831" w:rsidRDefault="00787903">
          <w:pPr>
            <w:pStyle w:val="31"/>
            <w:tabs>
              <w:tab w:val="right" w:leader="dot" w:pos="9458"/>
            </w:tabs>
            <w:rPr>
              <w:rFonts w:asciiTheme="minorHAnsi" w:eastAsiaTheme="minorEastAsia" w:hAnsiTheme="minorHAnsi"/>
              <w:noProof/>
              <w:sz w:val="22"/>
              <w:lang w:eastAsia="ru-RU"/>
            </w:rPr>
          </w:pPr>
          <w:hyperlink w:anchor="_Toc115789726" w:history="1">
            <w:r w:rsidR="00900831" w:rsidRPr="000C6BE7">
              <w:rPr>
                <w:rStyle w:val="ad"/>
                <w:noProof/>
              </w:rPr>
              <w:t>2.1. Сведения о развитии дошкольного образования</w:t>
            </w:r>
            <w:r w:rsidR="00900831">
              <w:rPr>
                <w:noProof/>
                <w:webHidden/>
              </w:rPr>
              <w:tab/>
            </w:r>
            <w:r w:rsidR="0097684D">
              <w:rPr>
                <w:noProof/>
                <w:webHidden/>
              </w:rPr>
              <w:t>11</w:t>
            </w:r>
          </w:hyperlink>
        </w:p>
        <w:p w14:paraId="5E9470AB" w14:textId="69DA1E42" w:rsidR="00900831" w:rsidRDefault="00787903">
          <w:pPr>
            <w:pStyle w:val="31"/>
            <w:tabs>
              <w:tab w:val="right" w:leader="dot" w:pos="9458"/>
            </w:tabs>
            <w:rPr>
              <w:rStyle w:val="ad"/>
              <w:noProof/>
            </w:rPr>
          </w:pPr>
          <w:hyperlink w:anchor="_Toc115789727" w:history="1">
            <w:r w:rsidR="00900831" w:rsidRPr="000C6BE7">
              <w:rPr>
                <w:rStyle w:val="ad"/>
                <w:noProof/>
              </w:rPr>
              <w:t>2.2. Сведения о развитии начального общего образования, основного общего образования и среднего общего образования</w:t>
            </w:r>
            <w:r w:rsidR="00900831">
              <w:rPr>
                <w:noProof/>
                <w:webHidden/>
              </w:rPr>
              <w:tab/>
            </w:r>
            <w:r w:rsidR="0097684D">
              <w:rPr>
                <w:noProof/>
                <w:webHidden/>
              </w:rPr>
              <w:t>20</w:t>
            </w:r>
          </w:hyperlink>
        </w:p>
        <w:p w14:paraId="3040F5B3" w14:textId="4350A3EB" w:rsidR="00900831" w:rsidRPr="00900831" w:rsidRDefault="00900831" w:rsidP="00900831">
          <w:r>
            <w:t xml:space="preserve">        </w:t>
          </w:r>
          <w:r w:rsidRPr="00900831">
            <w:t>2.3. Сведения о развитии дополнительного образования детей и взрослых</w:t>
          </w:r>
          <w:r w:rsidR="00E4627C">
            <w:t>…   2</w:t>
          </w:r>
          <w:r w:rsidR="0097684D">
            <w:t>7</w:t>
          </w:r>
        </w:p>
        <w:p w14:paraId="7FB340F6" w14:textId="1CD7DB61" w:rsidR="00900831" w:rsidRDefault="00787903">
          <w:pPr>
            <w:pStyle w:val="21"/>
            <w:tabs>
              <w:tab w:val="right" w:leader="dot" w:pos="9458"/>
            </w:tabs>
            <w:rPr>
              <w:rFonts w:asciiTheme="minorHAnsi" w:eastAsiaTheme="minorEastAsia" w:hAnsiTheme="minorHAnsi"/>
              <w:noProof/>
              <w:sz w:val="22"/>
              <w:lang w:eastAsia="ru-RU"/>
            </w:rPr>
          </w:pPr>
          <w:hyperlink w:anchor="_Toc115789728" w:history="1">
            <w:r w:rsidR="00900831" w:rsidRPr="000C6BE7">
              <w:rPr>
                <w:rStyle w:val="ad"/>
                <w:noProof/>
              </w:rPr>
              <w:t>3. Выводы и заключения</w:t>
            </w:r>
            <w:r w:rsidR="00900831">
              <w:rPr>
                <w:noProof/>
                <w:webHidden/>
              </w:rPr>
              <w:tab/>
            </w:r>
            <w:r w:rsidR="0097684D">
              <w:rPr>
                <w:noProof/>
                <w:webHidden/>
              </w:rPr>
              <w:t>31</w:t>
            </w:r>
          </w:hyperlink>
        </w:p>
        <w:p w14:paraId="1AD00C57" w14:textId="683B64D6" w:rsidR="00900831" w:rsidRDefault="00787903">
          <w:pPr>
            <w:pStyle w:val="31"/>
            <w:tabs>
              <w:tab w:val="right" w:leader="dot" w:pos="9458"/>
            </w:tabs>
            <w:rPr>
              <w:rFonts w:asciiTheme="minorHAnsi" w:eastAsiaTheme="minorEastAsia" w:hAnsiTheme="minorHAnsi"/>
              <w:noProof/>
              <w:sz w:val="22"/>
              <w:lang w:eastAsia="ru-RU"/>
            </w:rPr>
          </w:pPr>
          <w:hyperlink w:anchor="_Toc115789729" w:history="1">
            <w:r w:rsidR="00900831" w:rsidRPr="000C6BE7">
              <w:rPr>
                <w:rStyle w:val="ad"/>
                <w:noProof/>
              </w:rPr>
              <w:t>3.1. Выводы</w:t>
            </w:r>
            <w:r w:rsidR="00900831">
              <w:rPr>
                <w:noProof/>
                <w:webHidden/>
              </w:rPr>
              <w:tab/>
            </w:r>
            <w:r w:rsidR="0097684D">
              <w:rPr>
                <w:noProof/>
                <w:webHidden/>
              </w:rPr>
              <w:t>31</w:t>
            </w:r>
          </w:hyperlink>
        </w:p>
        <w:p w14:paraId="3A761988" w14:textId="755B144B" w:rsidR="00900831" w:rsidRDefault="00787903">
          <w:pPr>
            <w:pStyle w:val="31"/>
            <w:tabs>
              <w:tab w:val="right" w:leader="dot" w:pos="9458"/>
            </w:tabs>
            <w:rPr>
              <w:rFonts w:asciiTheme="minorHAnsi" w:eastAsiaTheme="minorEastAsia" w:hAnsiTheme="minorHAnsi"/>
              <w:noProof/>
              <w:sz w:val="22"/>
              <w:lang w:eastAsia="ru-RU"/>
            </w:rPr>
          </w:pPr>
          <w:hyperlink w:anchor="_Toc115789730" w:history="1">
            <w:r w:rsidR="00900831" w:rsidRPr="000C6BE7">
              <w:rPr>
                <w:rStyle w:val="ad"/>
                <w:noProof/>
              </w:rPr>
              <w:t>3.2. Планы и перспективы развития системы образования</w:t>
            </w:r>
            <w:r w:rsidR="00900831">
              <w:rPr>
                <w:noProof/>
                <w:webHidden/>
              </w:rPr>
              <w:tab/>
            </w:r>
            <w:r w:rsidR="0097684D">
              <w:rPr>
                <w:noProof/>
                <w:webHidden/>
              </w:rPr>
              <w:t>31</w:t>
            </w:r>
          </w:hyperlink>
        </w:p>
        <w:p w14:paraId="657B116E" w14:textId="48929611" w:rsidR="00D30670" w:rsidRDefault="00D30670">
          <w:r>
            <w:rPr>
              <w:b/>
              <w:bCs/>
            </w:rPr>
            <w:fldChar w:fldCharType="end"/>
          </w:r>
        </w:p>
      </w:sdtContent>
    </w:sdt>
    <w:p w14:paraId="3D589AED" w14:textId="77777777" w:rsidR="00996598" w:rsidRDefault="00996598">
      <w:pPr>
        <w:spacing w:after="160" w:line="259" w:lineRule="auto"/>
        <w:ind w:firstLine="0"/>
        <w:jc w:val="left"/>
        <w:rPr>
          <w:rFonts w:eastAsiaTheme="majorEastAsia" w:cstheme="majorBidi"/>
          <w:b/>
          <w:sz w:val="32"/>
          <w:szCs w:val="32"/>
          <w:lang w:val="en-US"/>
        </w:rPr>
      </w:pPr>
      <w:r>
        <w:rPr>
          <w:lang w:val="en-US"/>
        </w:rPr>
        <w:br w:type="page"/>
      </w:r>
    </w:p>
    <w:bookmarkStart w:id="1" w:name="_Toc115789715" w:displacedByCustomXml="next"/>
    <w:sdt>
      <w:sdtPr>
        <w:alias w:val="Перечень сокращений"/>
        <w:tag w:val="Перечень сокращений"/>
        <w:id w:val="-1240397725"/>
        <w:lock w:val="sdtContentLocked"/>
      </w:sdtPr>
      <w:sdtEndPr/>
      <w:sdtContent>
        <w:p w14:paraId="0B3C5A81" w14:textId="76E219E9" w:rsidR="00D7404C" w:rsidRDefault="004F06A8" w:rsidP="0012142D">
          <w:pPr>
            <w:pStyle w:val="1"/>
          </w:pPr>
          <w:r>
            <w:t>Перечень сокращений</w:t>
          </w:r>
        </w:p>
      </w:sdtContent>
    </w:sdt>
    <w:bookmarkEnd w:id="1" w:displacedByCustomXml="prev"/>
    <w:p w14:paraId="0E663D49" w14:textId="06AB485B" w:rsidR="00E85DE8" w:rsidRDefault="00E85DE8" w:rsidP="00565638">
      <w:pPr>
        <w:spacing w:line="240" w:lineRule="auto"/>
        <w:rPr>
          <w:rFonts w:eastAsiaTheme="minorEastAsia"/>
          <w:color w:val="A6A6A6" w:themeColor="background1" w:themeShade="A6"/>
          <w:sz w:val="20"/>
          <w:lang w:eastAsia="ru-RU"/>
        </w:rPr>
      </w:pPr>
    </w:p>
    <w:tbl>
      <w:tblPr>
        <w:tblStyle w:val="a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60"/>
        <w:gridCol w:w="8068"/>
      </w:tblGrid>
      <w:tr w:rsidR="008727A6" w:rsidRPr="004F06A8" w14:paraId="2D51C0AA" w14:textId="77777777" w:rsidTr="004F06A8">
        <w:tc>
          <w:tcPr>
            <w:tcW w:w="1560" w:type="dxa"/>
          </w:tcPr>
          <w:p w14:paraId="400BD2E5" w14:textId="77777777" w:rsidR="008727A6" w:rsidRPr="004F06A8" w:rsidRDefault="008727A6" w:rsidP="00A77A1C">
            <w:pPr>
              <w:ind w:firstLine="0"/>
            </w:pPr>
            <w:r>
              <w:t>ВПР</w:t>
            </w:r>
          </w:p>
        </w:tc>
        <w:tc>
          <w:tcPr>
            <w:tcW w:w="8068" w:type="dxa"/>
          </w:tcPr>
          <w:p w14:paraId="20A677E1" w14:textId="77777777" w:rsidR="008727A6" w:rsidRPr="004F06A8" w:rsidRDefault="008727A6" w:rsidP="00A77A1C">
            <w:pPr>
              <w:ind w:firstLine="0"/>
            </w:pPr>
            <w:r>
              <w:t>Всероссийские проверочные работы</w:t>
            </w:r>
          </w:p>
        </w:tc>
      </w:tr>
      <w:tr w:rsidR="008727A6" w:rsidRPr="004F06A8" w14:paraId="5608EA24" w14:textId="77777777" w:rsidTr="004F06A8">
        <w:tc>
          <w:tcPr>
            <w:tcW w:w="1560" w:type="dxa"/>
          </w:tcPr>
          <w:p w14:paraId="28061BDB" w14:textId="77777777" w:rsidR="008727A6" w:rsidRPr="004F06A8" w:rsidRDefault="008727A6" w:rsidP="00A77A1C">
            <w:pPr>
              <w:ind w:firstLine="0"/>
            </w:pPr>
            <w:r>
              <w:t>ГВЭ</w:t>
            </w:r>
          </w:p>
        </w:tc>
        <w:tc>
          <w:tcPr>
            <w:tcW w:w="8068" w:type="dxa"/>
          </w:tcPr>
          <w:p w14:paraId="0D677BE6" w14:textId="77777777" w:rsidR="008727A6" w:rsidRPr="004F06A8" w:rsidRDefault="008727A6" w:rsidP="00A77A1C">
            <w:pPr>
              <w:ind w:firstLine="0"/>
            </w:pPr>
            <w:r>
              <w:t>Государственный выпускной экзамен</w:t>
            </w:r>
          </w:p>
        </w:tc>
      </w:tr>
      <w:tr w:rsidR="008727A6" w:rsidRPr="004F06A8" w14:paraId="485F195A" w14:textId="77777777" w:rsidTr="004F06A8">
        <w:tc>
          <w:tcPr>
            <w:tcW w:w="1560" w:type="dxa"/>
          </w:tcPr>
          <w:p w14:paraId="2F0B3AC6" w14:textId="77777777" w:rsidR="008727A6" w:rsidRPr="004F06A8" w:rsidRDefault="008727A6" w:rsidP="00A77A1C">
            <w:pPr>
              <w:ind w:firstLine="0"/>
            </w:pPr>
            <w:r>
              <w:t>ЕГЭ</w:t>
            </w:r>
          </w:p>
        </w:tc>
        <w:tc>
          <w:tcPr>
            <w:tcW w:w="8068" w:type="dxa"/>
          </w:tcPr>
          <w:p w14:paraId="5CDA93A5" w14:textId="77777777" w:rsidR="008727A6" w:rsidRPr="004F06A8" w:rsidRDefault="008727A6" w:rsidP="00A77A1C">
            <w:pPr>
              <w:ind w:firstLine="0"/>
            </w:pPr>
            <w:r>
              <w:t>Единый государственный экзамен</w:t>
            </w:r>
          </w:p>
        </w:tc>
      </w:tr>
      <w:tr w:rsidR="008727A6" w:rsidRPr="004F06A8" w14:paraId="486C343C" w14:textId="77777777" w:rsidTr="004F06A8">
        <w:tc>
          <w:tcPr>
            <w:tcW w:w="1560" w:type="dxa"/>
          </w:tcPr>
          <w:p w14:paraId="035C6791" w14:textId="77777777" w:rsidR="008727A6" w:rsidRPr="004F06A8" w:rsidRDefault="008727A6" w:rsidP="00A77A1C">
            <w:pPr>
              <w:ind w:firstLine="0"/>
            </w:pPr>
            <w:r>
              <w:t>КПК</w:t>
            </w:r>
          </w:p>
        </w:tc>
        <w:tc>
          <w:tcPr>
            <w:tcW w:w="8068" w:type="dxa"/>
          </w:tcPr>
          <w:p w14:paraId="0AFDDF4D" w14:textId="4E7C54DB" w:rsidR="008727A6" w:rsidRPr="004F06A8" w:rsidRDefault="008727A6" w:rsidP="00A77A1C">
            <w:pPr>
              <w:ind w:firstLine="0"/>
            </w:pPr>
            <w:r>
              <w:t>Курс повышения квалификации</w:t>
            </w:r>
          </w:p>
        </w:tc>
      </w:tr>
      <w:tr w:rsidR="008727A6" w:rsidRPr="004F06A8" w14:paraId="3BD644F2" w14:textId="77777777" w:rsidTr="004F06A8">
        <w:tc>
          <w:tcPr>
            <w:tcW w:w="1560" w:type="dxa"/>
          </w:tcPr>
          <w:p w14:paraId="7A1CC287" w14:textId="77777777" w:rsidR="008727A6" w:rsidRDefault="008727A6" w:rsidP="00A77A1C">
            <w:pPr>
              <w:ind w:firstLine="0"/>
            </w:pPr>
            <w:r>
              <w:t>МСО</w:t>
            </w:r>
          </w:p>
        </w:tc>
        <w:tc>
          <w:tcPr>
            <w:tcW w:w="8068" w:type="dxa"/>
          </w:tcPr>
          <w:p w14:paraId="3C5FA1FD" w14:textId="77777777" w:rsidR="008727A6" w:rsidRDefault="008727A6" w:rsidP="00A77A1C">
            <w:pPr>
              <w:ind w:firstLine="0"/>
            </w:pPr>
            <w:r>
              <w:t>Мониторинг системы образования</w:t>
            </w:r>
          </w:p>
        </w:tc>
      </w:tr>
      <w:tr w:rsidR="008727A6" w:rsidRPr="004F06A8" w14:paraId="7AE40AB4" w14:textId="77777777" w:rsidTr="004F06A8">
        <w:tc>
          <w:tcPr>
            <w:tcW w:w="1560" w:type="dxa"/>
          </w:tcPr>
          <w:p w14:paraId="261FD02E" w14:textId="77777777" w:rsidR="008727A6" w:rsidRPr="004F06A8" w:rsidRDefault="008727A6" w:rsidP="00A77A1C">
            <w:pPr>
              <w:ind w:firstLine="0"/>
            </w:pPr>
            <w:r>
              <w:t>ОГЭ</w:t>
            </w:r>
          </w:p>
        </w:tc>
        <w:tc>
          <w:tcPr>
            <w:tcW w:w="8068" w:type="dxa"/>
          </w:tcPr>
          <w:p w14:paraId="2D824D81" w14:textId="77777777" w:rsidR="008727A6" w:rsidRPr="004F06A8" w:rsidRDefault="008727A6" w:rsidP="00A77A1C">
            <w:pPr>
              <w:ind w:firstLine="0"/>
            </w:pPr>
            <w:r>
              <w:t>Основной государственный экзамен</w:t>
            </w:r>
          </w:p>
        </w:tc>
      </w:tr>
      <w:tr w:rsidR="008727A6" w:rsidRPr="004F06A8" w14:paraId="28A84385" w14:textId="77777777" w:rsidTr="004F06A8">
        <w:tc>
          <w:tcPr>
            <w:tcW w:w="1560" w:type="dxa"/>
          </w:tcPr>
          <w:p w14:paraId="197B881D" w14:textId="77777777" w:rsidR="008727A6" w:rsidRPr="004F06A8" w:rsidRDefault="008727A6" w:rsidP="00A77A1C">
            <w:pPr>
              <w:ind w:firstLine="0"/>
            </w:pPr>
            <w:r>
              <w:t>ФГОС</w:t>
            </w:r>
          </w:p>
        </w:tc>
        <w:tc>
          <w:tcPr>
            <w:tcW w:w="8068" w:type="dxa"/>
          </w:tcPr>
          <w:p w14:paraId="33218997" w14:textId="5E827982" w:rsidR="008727A6" w:rsidRPr="004F06A8" w:rsidRDefault="008727A6" w:rsidP="00A77A1C">
            <w:pPr>
              <w:ind w:firstLine="0"/>
            </w:pPr>
            <w:r>
              <w:t>Федеральны</w:t>
            </w:r>
            <w:r w:rsidR="00704565">
              <w:t>й</w:t>
            </w:r>
            <w:r>
              <w:t xml:space="preserve"> государственны</w:t>
            </w:r>
            <w:r w:rsidR="00704565">
              <w:t>й</w:t>
            </w:r>
            <w:r>
              <w:t xml:space="preserve"> образовательны</w:t>
            </w:r>
            <w:r w:rsidR="00704565">
              <w:t>й</w:t>
            </w:r>
            <w:r>
              <w:t xml:space="preserve"> стандарт</w:t>
            </w:r>
          </w:p>
        </w:tc>
      </w:tr>
      <w:tr w:rsidR="008727A6" w:rsidRPr="004F06A8" w14:paraId="1323846C" w14:textId="77777777" w:rsidTr="004F06A8">
        <w:tc>
          <w:tcPr>
            <w:tcW w:w="1560" w:type="dxa"/>
          </w:tcPr>
          <w:p w14:paraId="5A32FABD" w14:textId="77777777" w:rsidR="008727A6" w:rsidRDefault="008727A6" w:rsidP="00A77A1C">
            <w:pPr>
              <w:ind w:firstLine="0"/>
            </w:pPr>
            <w:r>
              <w:t>ФЗ</w:t>
            </w:r>
          </w:p>
        </w:tc>
        <w:tc>
          <w:tcPr>
            <w:tcW w:w="8068" w:type="dxa"/>
          </w:tcPr>
          <w:p w14:paraId="70CA120E" w14:textId="77777777" w:rsidR="008727A6" w:rsidRDefault="008727A6" w:rsidP="00A77A1C">
            <w:pPr>
              <w:ind w:firstLine="0"/>
            </w:pPr>
            <w:r>
              <w:t>Федеральный закон</w:t>
            </w:r>
          </w:p>
        </w:tc>
      </w:tr>
      <w:tr w:rsidR="008727A6" w:rsidRPr="004F06A8" w14:paraId="3AE49266" w14:textId="77777777" w:rsidTr="004F06A8">
        <w:tc>
          <w:tcPr>
            <w:tcW w:w="1560" w:type="dxa"/>
          </w:tcPr>
          <w:p w14:paraId="549BD4E9" w14:textId="77777777" w:rsidR="008727A6" w:rsidRPr="004F06A8" w:rsidRDefault="008727A6" w:rsidP="00A77A1C">
            <w:pPr>
              <w:ind w:firstLine="0"/>
            </w:pPr>
            <w:r>
              <w:t>ФЦПРО</w:t>
            </w:r>
          </w:p>
        </w:tc>
        <w:tc>
          <w:tcPr>
            <w:tcW w:w="8068" w:type="dxa"/>
          </w:tcPr>
          <w:p w14:paraId="7943D8E4" w14:textId="77777777" w:rsidR="008727A6" w:rsidRPr="004F06A8" w:rsidRDefault="008727A6" w:rsidP="00A77A1C">
            <w:pPr>
              <w:ind w:firstLine="0"/>
            </w:pPr>
            <w:r>
              <w:t>Федеральная целевая программа развития образования</w:t>
            </w:r>
          </w:p>
        </w:tc>
      </w:tr>
      <w:tr w:rsidR="004F06A8" w:rsidRPr="004F06A8" w14:paraId="6DB387A1" w14:textId="77777777" w:rsidTr="004F06A8">
        <w:tc>
          <w:tcPr>
            <w:tcW w:w="1560" w:type="dxa"/>
          </w:tcPr>
          <w:p w14:paraId="6DD1185C" w14:textId="77777777" w:rsidR="004F06A8" w:rsidRPr="004F06A8" w:rsidRDefault="004F06A8" w:rsidP="00A77A1C">
            <w:pPr>
              <w:ind w:firstLine="0"/>
            </w:pPr>
          </w:p>
        </w:tc>
        <w:tc>
          <w:tcPr>
            <w:tcW w:w="8068" w:type="dxa"/>
          </w:tcPr>
          <w:p w14:paraId="09A0824D" w14:textId="77777777" w:rsidR="004F06A8" w:rsidRPr="004F06A8" w:rsidRDefault="004F06A8" w:rsidP="00A77A1C">
            <w:pPr>
              <w:ind w:firstLine="0"/>
            </w:pPr>
          </w:p>
        </w:tc>
      </w:tr>
      <w:tr w:rsidR="004F06A8" w:rsidRPr="004F06A8" w14:paraId="5032D462" w14:textId="77777777" w:rsidTr="004F06A8">
        <w:tc>
          <w:tcPr>
            <w:tcW w:w="1560" w:type="dxa"/>
          </w:tcPr>
          <w:p w14:paraId="1B672C84" w14:textId="77777777" w:rsidR="004F06A8" w:rsidRPr="004F06A8" w:rsidRDefault="004F06A8" w:rsidP="00A77A1C">
            <w:pPr>
              <w:ind w:firstLine="0"/>
            </w:pPr>
          </w:p>
        </w:tc>
        <w:tc>
          <w:tcPr>
            <w:tcW w:w="8068" w:type="dxa"/>
          </w:tcPr>
          <w:p w14:paraId="602395B3" w14:textId="77777777" w:rsidR="004F06A8" w:rsidRPr="004F06A8" w:rsidRDefault="004F06A8" w:rsidP="00A77A1C">
            <w:pPr>
              <w:ind w:firstLine="0"/>
            </w:pPr>
          </w:p>
        </w:tc>
      </w:tr>
      <w:tr w:rsidR="004F06A8" w:rsidRPr="004F06A8" w14:paraId="4CE9F294" w14:textId="77777777" w:rsidTr="004F06A8">
        <w:tc>
          <w:tcPr>
            <w:tcW w:w="1560" w:type="dxa"/>
          </w:tcPr>
          <w:p w14:paraId="490AA412" w14:textId="77777777" w:rsidR="004F06A8" w:rsidRPr="004F06A8" w:rsidRDefault="004F06A8" w:rsidP="00A77A1C">
            <w:pPr>
              <w:ind w:firstLine="0"/>
            </w:pPr>
          </w:p>
        </w:tc>
        <w:tc>
          <w:tcPr>
            <w:tcW w:w="8068" w:type="dxa"/>
          </w:tcPr>
          <w:p w14:paraId="384512AB" w14:textId="77777777" w:rsidR="004F06A8" w:rsidRPr="004F06A8" w:rsidRDefault="004F06A8" w:rsidP="00A77A1C">
            <w:pPr>
              <w:ind w:firstLine="0"/>
            </w:pPr>
          </w:p>
        </w:tc>
      </w:tr>
      <w:tr w:rsidR="004F06A8" w:rsidRPr="004F06A8" w14:paraId="7870D05C" w14:textId="77777777" w:rsidTr="004F06A8">
        <w:tc>
          <w:tcPr>
            <w:tcW w:w="1560" w:type="dxa"/>
          </w:tcPr>
          <w:p w14:paraId="460BE40B" w14:textId="77777777" w:rsidR="004F06A8" w:rsidRPr="004F06A8" w:rsidRDefault="004F06A8" w:rsidP="00A77A1C">
            <w:pPr>
              <w:ind w:firstLine="0"/>
            </w:pPr>
          </w:p>
        </w:tc>
        <w:tc>
          <w:tcPr>
            <w:tcW w:w="8068" w:type="dxa"/>
          </w:tcPr>
          <w:p w14:paraId="51385063" w14:textId="77777777" w:rsidR="004F06A8" w:rsidRPr="004F06A8" w:rsidRDefault="004F06A8" w:rsidP="00A77A1C">
            <w:pPr>
              <w:ind w:firstLine="0"/>
            </w:pPr>
          </w:p>
        </w:tc>
      </w:tr>
      <w:tr w:rsidR="004F06A8" w:rsidRPr="004F06A8" w14:paraId="5DE8074E" w14:textId="77777777" w:rsidTr="004F06A8">
        <w:tc>
          <w:tcPr>
            <w:tcW w:w="1560" w:type="dxa"/>
          </w:tcPr>
          <w:p w14:paraId="1AF656EE" w14:textId="77777777" w:rsidR="004F06A8" w:rsidRPr="004F06A8" w:rsidRDefault="004F06A8" w:rsidP="00A77A1C">
            <w:pPr>
              <w:ind w:firstLine="0"/>
            </w:pPr>
          </w:p>
        </w:tc>
        <w:tc>
          <w:tcPr>
            <w:tcW w:w="8068" w:type="dxa"/>
          </w:tcPr>
          <w:p w14:paraId="7771A586" w14:textId="77777777" w:rsidR="004F06A8" w:rsidRPr="004F06A8" w:rsidRDefault="004F06A8" w:rsidP="00A77A1C">
            <w:pPr>
              <w:ind w:firstLine="0"/>
            </w:pPr>
          </w:p>
        </w:tc>
      </w:tr>
      <w:tr w:rsidR="004F06A8" w:rsidRPr="004F06A8" w14:paraId="7CCAB0A5" w14:textId="77777777" w:rsidTr="004F06A8">
        <w:tc>
          <w:tcPr>
            <w:tcW w:w="1560" w:type="dxa"/>
          </w:tcPr>
          <w:p w14:paraId="296D1E78" w14:textId="77777777" w:rsidR="004F06A8" w:rsidRPr="004F06A8" w:rsidRDefault="004F06A8" w:rsidP="00A77A1C">
            <w:pPr>
              <w:ind w:firstLine="0"/>
            </w:pPr>
          </w:p>
        </w:tc>
        <w:tc>
          <w:tcPr>
            <w:tcW w:w="8068" w:type="dxa"/>
          </w:tcPr>
          <w:p w14:paraId="5A36A0FB" w14:textId="77777777" w:rsidR="004F06A8" w:rsidRPr="004F06A8" w:rsidRDefault="004F06A8" w:rsidP="00A77A1C">
            <w:pPr>
              <w:ind w:firstLine="0"/>
            </w:pPr>
          </w:p>
        </w:tc>
      </w:tr>
      <w:tr w:rsidR="004F06A8" w:rsidRPr="004F06A8" w14:paraId="36040410" w14:textId="77777777" w:rsidTr="004F06A8">
        <w:tc>
          <w:tcPr>
            <w:tcW w:w="1560" w:type="dxa"/>
          </w:tcPr>
          <w:p w14:paraId="06E7A6A0" w14:textId="77777777" w:rsidR="004F06A8" w:rsidRPr="004F06A8" w:rsidRDefault="004F06A8" w:rsidP="00A77A1C">
            <w:pPr>
              <w:ind w:firstLine="0"/>
            </w:pPr>
          </w:p>
        </w:tc>
        <w:tc>
          <w:tcPr>
            <w:tcW w:w="8068" w:type="dxa"/>
          </w:tcPr>
          <w:p w14:paraId="7FF00530" w14:textId="77777777" w:rsidR="004F06A8" w:rsidRPr="004F06A8" w:rsidRDefault="004F06A8" w:rsidP="00A77A1C">
            <w:pPr>
              <w:ind w:firstLine="0"/>
            </w:pPr>
          </w:p>
        </w:tc>
      </w:tr>
    </w:tbl>
    <w:p w14:paraId="531CBCF1" w14:textId="50BA06E9" w:rsidR="00D75456" w:rsidRPr="004F06A8" w:rsidRDefault="00D75456">
      <w:pPr>
        <w:spacing w:after="160" w:line="259" w:lineRule="auto"/>
        <w:ind w:firstLine="0"/>
        <w:jc w:val="left"/>
        <w:rPr>
          <w:rFonts w:eastAsiaTheme="majorEastAsia" w:cstheme="majorBidi"/>
          <w:b/>
          <w:sz w:val="32"/>
          <w:szCs w:val="32"/>
        </w:rPr>
      </w:pPr>
      <w:r w:rsidRPr="004F06A8">
        <w:br w:type="page"/>
      </w:r>
    </w:p>
    <w:bookmarkStart w:id="2" w:name="_Toc115789716" w:displacedByCustomXml="next"/>
    <w:sdt>
      <w:sdtPr>
        <w:rPr>
          <w:lang w:val="en-US"/>
        </w:rPr>
        <w:id w:val="2004779047"/>
        <w:lock w:val="sdtContentLocked"/>
      </w:sdtPr>
      <w:sdtEndPr>
        <w:rPr>
          <w:lang w:val="ru-RU"/>
        </w:rPr>
      </w:sdtEndPr>
      <w:sdtContent>
        <w:p w14:paraId="10894F4E" w14:textId="227D621B" w:rsidR="00E362C8" w:rsidRPr="00CC0E69" w:rsidRDefault="00CC0E69" w:rsidP="00CC0E69">
          <w:pPr>
            <w:pStyle w:val="1"/>
          </w:pPr>
          <w:r>
            <w:rPr>
              <w:lang w:val="en-US"/>
            </w:rPr>
            <w:t>I</w:t>
          </w:r>
          <w:r>
            <w:t>. Анализ состояния и перспектив развития системы образования</w:t>
          </w:r>
        </w:p>
      </w:sdtContent>
    </w:sdt>
    <w:bookmarkEnd w:id="2" w:displacedByCustomXml="prev"/>
    <w:bookmarkStart w:id="3" w:name="_Toc115789717" w:displacedByCustomXml="next"/>
    <w:sdt>
      <w:sdtPr>
        <w:id w:val="490295546"/>
        <w:lock w:val="sdtContentLocked"/>
      </w:sdtPr>
      <w:sdtEndPr/>
      <w:sdtContent>
        <w:p w14:paraId="7EB4306F" w14:textId="465597E8" w:rsidR="00A5148B" w:rsidRDefault="00996598" w:rsidP="00996598">
          <w:pPr>
            <w:pStyle w:val="2"/>
          </w:pPr>
          <w:r>
            <w:t>1. Вводная часть</w:t>
          </w:r>
        </w:p>
      </w:sdtContent>
    </w:sdt>
    <w:bookmarkEnd w:id="3" w:displacedByCustomXml="prev"/>
    <w:bookmarkStart w:id="4" w:name="_Toc115789718" w:displacedByCustomXml="next"/>
    <w:sdt>
      <w:sdtPr>
        <w:id w:val="175306949"/>
        <w:lock w:val="sdtContentLocked"/>
      </w:sdtPr>
      <w:sdtEndPr/>
      <w:sdtContent>
        <w:p w14:paraId="0A59F82A" w14:textId="54B37FC2" w:rsidR="00996598" w:rsidRPr="00996598" w:rsidRDefault="008C7155" w:rsidP="00986DDF">
          <w:pPr>
            <w:pStyle w:val="3"/>
          </w:pPr>
          <w:r>
            <w:t xml:space="preserve">1.1. </w:t>
          </w:r>
          <w:r w:rsidR="00782A45">
            <w:t>Аннотация</w:t>
          </w:r>
        </w:p>
      </w:sdtContent>
    </w:sdt>
    <w:bookmarkEnd w:id="4" w:displacedByCustomXml="prev"/>
    <w:p w14:paraId="764B5209" w14:textId="5A749F3F" w:rsidR="0038134D" w:rsidRDefault="0038134D" w:rsidP="007D3490">
      <w:pPr>
        <w:pStyle w:val="aff1"/>
      </w:pPr>
      <w:r>
        <w:t xml:space="preserve">Представленный отчет  подготовлен управлением образования и молодежной политики администрации городского округа Кохма в соответствии с требованиями статьи 97 Федерального закона от 29 декабря 2012 года № 273-ФЗ «Об образовании в Российской Федерации». </w:t>
      </w:r>
    </w:p>
    <w:p w14:paraId="3955B614" w14:textId="48BDDA87" w:rsidR="0038134D" w:rsidRDefault="0038134D" w:rsidP="007D3490">
      <w:pPr>
        <w:pStyle w:val="aff1"/>
      </w:pPr>
      <w:r>
        <w:t xml:space="preserve">Реализация  МСО  осуществляется  в  соответствии  с </w:t>
      </w:r>
      <w:r w:rsidR="003D5932">
        <w:t xml:space="preserve"> постановлением  Правительства </w:t>
      </w:r>
      <w:r>
        <w:t>Российской Федерации от 5 августа 2013</w:t>
      </w:r>
      <w:r w:rsidR="003D5932">
        <w:t xml:space="preserve"> г. № 662 «Об осуществлении мон</w:t>
      </w:r>
      <w:r>
        <w:t xml:space="preserve">иторинга системы </w:t>
      </w:r>
      <w:r w:rsidR="003D5932">
        <w:t xml:space="preserve"> </w:t>
      </w:r>
      <w:r>
        <w:t>образования».</w:t>
      </w:r>
    </w:p>
    <w:p w14:paraId="5F7EDACF" w14:textId="5B19EBD5" w:rsidR="0038134D" w:rsidRDefault="0038134D" w:rsidP="007D3490">
      <w:pPr>
        <w:pStyle w:val="aff1"/>
      </w:pPr>
      <w:r>
        <w:t>Представленный отчет содержит анализ состояния и</w:t>
      </w:r>
      <w:r w:rsidR="003D5932">
        <w:t xml:space="preserve"> тенденций развития  системы об</w:t>
      </w:r>
      <w:r>
        <w:t xml:space="preserve">разования  </w:t>
      </w:r>
      <w:r w:rsidR="003D5932">
        <w:t>городского округа Кохма</w:t>
      </w:r>
      <w:r>
        <w:t xml:space="preserve"> за 20</w:t>
      </w:r>
      <w:r w:rsidR="00D7519A">
        <w:t>2</w:t>
      </w:r>
      <w:r w:rsidR="00652BE4">
        <w:t>3</w:t>
      </w:r>
      <w:r>
        <w:t xml:space="preserve"> год. Мониторинг </w:t>
      </w:r>
      <w:r w:rsidR="003D5932">
        <w:t xml:space="preserve">осуществляется в целях информационной поддержки </w:t>
      </w:r>
      <w:r>
        <w:t>государственной политики Российско</w:t>
      </w:r>
      <w:r w:rsidR="003D5932">
        <w:t>й Федерации в сфере обра</w:t>
      </w:r>
      <w:r>
        <w:t>зования, анализ</w:t>
      </w:r>
      <w:r w:rsidR="003D5932">
        <w:t>а</w:t>
      </w:r>
      <w:r>
        <w:t xml:space="preserve"> и оценк</w:t>
      </w:r>
      <w:r w:rsidR="003D5932">
        <w:t>и</w:t>
      </w:r>
      <w:r>
        <w:t xml:space="preserve"> состоя</w:t>
      </w:r>
      <w:r w:rsidR="003D5932">
        <w:t>ния и перспектив развития образ</w:t>
      </w:r>
      <w:r>
        <w:t xml:space="preserve">ования,  усиление  результативности  образовательной  системы </w:t>
      </w:r>
      <w:r w:rsidR="003D5932">
        <w:t xml:space="preserve"> за  счет  повышения  качества </w:t>
      </w:r>
      <w:r>
        <w:t>принимаемых управленческих решений.</w:t>
      </w:r>
    </w:p>
    <w:p w14:paraId="0FF5CC0C" w14:textId="7BE88DEF" w:rsidR="0038134D" w:rsidRDefault="0038134D" w:rsidP="007D3490">
      <w:pPr>
        <w:pStyle w:val="aff1"/>
      </w:pPr>
      <w:r>
        <w:t>Перечень  показателей  и  методика  их  расчета  устан</w:t>
      </w:r>
      <w:r w:rsidR="003D5932">
        <w:t>овлены  приказами  Мин</w:t>
      </w:r>
      <w:r w:rsidR="0086507A">
        <w:t>истерства образования и науки</w:t>
      </w:r>
      <w:r w:rsidR="003D5932">
        <w:t xml:space="preserve">  </w:t>
      </w:r>
      <w:r>
        <w:t>Росси</w:t>
      </w:r>
      <w:r w:rsidR="0086507A">
        <w:t>йской Федерации</w:t>
      </w:r>
      <w:r>
        <w:t xml:space="preserve"> от 15</w:t>
      </w:r>
      <w:r w:rsidR="003D5932">
        <w:t>.01.</w:t>
      </w:r>
      <w:r>
        <w:t>2014 № 14 «Об утверждении пока</w:t>
      </w:r>
      <w:r w:rsidR="003D5932">
        <w:t>зателей мониторинга системы обр</w:t>
      </w:r>
      <w:r>
        <w:t>азования»</w:t>
      </w:r>
      <w:r w:rsidR="003D5932">
        <w:t xml:space="preserve"> </w:t>
      </w:r>
      <w:r w:rsidR="003D5932" w:rsidRPr="003D5932">
        <w:t>(в действующей редакции)</w:t>
      </w:r>
      <w:r>
        <w:t>, от 11</w:t>
      </w:r>
      <w:r w:rsidR="003D5932">
        <w:t>.07.</w:t>
      </w:r>
      <w:r>
        <w:t xml:space="preserve">2014 </w:t>
      </w:r>
      <w:r w:rsidR="003D5932">
        <w:t xml:space="preserve"> </w:t>
      </w:r>
      <w:r>
        <w:t>№ 6</w:t>
      </w:r>
      <w:r w:rsidR="003D5932">
        <w:t>5</w:t>
      </w:r>
      <w:r>
        <w:t xml:space="preserve">7 «Об утверждении </w:t>
      </w:r>
      <w:proofErr w:type="gramStart"/>
      <w:r>
        <w:t>мето</w:t>
      </w:r>
      <w:r w:rsidR="003D5932">
        <w:t>дики расчета показателей монито</w:t>
      </w:r>
      <w:r>
        <w:t>ринга сист</w:t>
      </w:r>
      <w:r w:rsidR="003D5932">
        <w:t>емы</w:t>
      </w:r>
      <w:proofErr w:type="gramEnd"/>
      <w:r w:rsidR="003D5932">
        <w:t xml:space="preserve"> образования» (в действующей редакции).</w:t>
      </w:r>
    </w:p>
    <w:p w14:paraId="29A478BA" w14:textId="227CFB55" w:rsidR="008267AA" w:rsidRDefault="0038134D" w:rsidP="007D3490">
      <w:pPr>
        <w:pStyle w:val="aff1"/>
      </w:pPr>
      <w:r>
        <w:t>Итоговый отчет о результатах  МСО  за 20</w:t>
      </w:r>
      <w:r w:rsidR="00D7519A">
        <w:t>2</w:t>
      </w:r>
      <w:r w:rsidR="00652BE4">
        <w:t>3</w:t>
      </w:r>
      <w:r>
        <w:t xml:space="preserve"> год по</w:t>
      </w:r>
      <w:r w:rsidR="003D5932">
        <w:t>длежит публикации в открытом до</w:t>
      </w:r>
      <w:r>
        <w:t xml:space="preserve">ступе на официальном сайте </w:t>
      </w:r>
      <w:r w:rsidR="003D5932" w:rsidRPr="003D5932">
        <w:t>управлением образования и молодежной политики администрации городского округа Кохма</w:t>
      </w:r>
      <w:r w:rsidR="003D5932">
        <w:t>.</w:t>
      </w:r>
      <w:r w:rsidR="00EF18A6" w:rsidRPr="00EF18A6">
        <w:t xml:space="preserve"> Отчёт адресован широкому кругу читателей: представителям органов исполнительной власти, педагогическому сообществу, обучающимся и их родителям (законным представителям), работникам системы образования, общественным организациям, средствам массовой информации.</w:t>
      </w:r>
    </w:p>
    <w:p w14:paraId="639DF634" w14:textId="77777777" w:rsidR="00FA44C1" w:rsidRDefault="00FA44C1" w:rsidP="007D3490">
      <w:pPr>
        <w:pStyle w:val="aff1"/>
      </w:pPr>
    </w:p>
    <w:bookmarkStart w:id="5" w:name="_Toc115789719" w:displacedByCustomXml="next"/>
    <w:sdt>
      <w:sdtPr>
        <w:id w:val="-718514280"/>
        <w:lock w:val="sdtContentLocked"/>
      </w:sdtPr>
      <w:sdtEndPr/>
      <w:sdtContent>
        <w:p w14:paraId="72571A0F" w14:textId="0D936501" w:rsidR="00481971" w:rsidRPr="00996598" w:rsidRDefault="008C7155" w:rsidP="00986DDF">
          <w:pPr>
            <w:pStyle w:val="3"/>
          </w:pPr>
          <w:r>
            <w:t xml:space="preserve">1.2. </w:t>
          </w:r>
          <w:r w:rsidR="00DA1231">
            <w:t>Ответственные за подготовку</w:t>
          </w:r>
        </w:p>
      </w:sdtContent>
    </w:sdt>
    <w:bookmarkEnd w:id="5" w:displacedByCustomXml="prev"/>
    <w:p w14:paraId="207BC75D" w14:textId="1CDBD99F" w:rsidR="008267AA" w:rsidRDefault="00173F84" w:rsidP="007D3490">
      <w:pPr>
        <w:pStyle w:val="aff1"/>
      </w:pPr>
      <w:r w:rsidRPr="00173F84">
        <w:t xml:space="preserve">Итоговый отчет подготовлен специалистами </w:t>
      </w:r>
      <w:r w:rsidR="00D3291D" w:rsidRPr="00D3291D">
        <w:t>управлени</w:t>
      </w:r>
      <w:r>
        <w:t>я</w:t>
      </w:r>
      <w:r w:rsidR="00D3291D" w:rsidRPr="00D3291D">
        <w:t xml:space="preserve"> образования и молодежной политики администрации городского округа Кохма.  </w:t>
      </w:r>
    </w:p>
    <w:p w14:paraId="54C6035F" w14:textId="77777777" w:rsidR="00595378" w:rsidRDefault="00595378" w:rsidP="00595378"/>
    <w:p w14:paraId="50AE0205" w14:textId="77777777" w:rsidR="00595378" w:rsidRDefault="00595378" w:rsidP="00595378"/>
    <w:bookmarkStart w:id="6" w:name="_Toc115789720" w:displacedByCustomXml="next"/>
    <w:sdt>
      <w:sdtPr>
        <w:id w:val="-218362886"/>
        <w:lock w:val="sdtContentLocked"/>
      </w:sdtPr>
      <w:sdtEndPr/>
      <w:sdtContent>
        <w:p w14:paraId="563A4250" w14:textId="128E55CE" w:rsidR="00547314" w:rsidRPr="00996598" w:rsidRDefault="008C7155" w:rsidP="00986DDF">
          <w:pPr>
            <w:pStyle w:val="3"/>
          </w:pPr>
          <w:r>
            <w:t>1.</w:t>
          </w:r>
          <w:r w:rsidR="00375C2F">
            <w:t>3</w:t>
          </w:r>
          <w:r>
            <w:t xml:space="preserve">. </w:t>
          </w:r>
          <w:r w:rsidR="00547314">
            <w:t>Контакты</w:t>
          </w:r>
        </w:p>
      </w:sdtContent>
    </w:sdt>
    <w:bookmarkEnd w:id="6" w:displacedByCustomXml="prev"/>
    <w:p w14:paraId="140ED420" w14:textId="08B22F97" w:rsidR="001E5A92" w:rsidRDefault="001E5A92" w:rsidP="001E5A92">
      <w:pPr>
        <w:ind w:firstLine="0"/>
      </w:pPr>
      <w:r>
        <w:rPr>
          <w:noProof/>
          <w:lang w:eastAsia="ru-RU"/>
        </w:rPr>
        <mc:AlternateContent>
          <mc:Choice Requires="wps">
            <w:drawing>
              <wp:anchor distT="0" distB="0" distL="114300" distR="114300" simplePos="0" relativeHeight="251661312" behindDoc="0" locked="0" layoutInCell="1" allowOverlap="1" wp14:anchorId="1D1B68C4" wp14:editId="2F28473E">
                <wp:simplePos x="0" y="0"/>
                <wp:positionH relativeFrom="margin">
                  <wp:posOffset>-636</wp:posOffset>
                </wp:positionH>
                <wp:positionV relativeFrom="paragraph">
                  <wp:posOffset>7620</wp:posOffset>
                </wp:positionV>
                <wp:extent cx="6143625" cy="2590800"/>
                <wp:effectExtent l="0" t="0" r="9525" b="0"/>
                <wp:wrapNone/>
                <wp:docPr id="1" name="Надпись 1"/>
                <wp:cNvGraphicFramePr/>
                <a:graphic xmlns:a="http://schemas.openxmlformats.org/drawingml/2006/main">
                  <a:graphicData uri="http://schemas.microsoft.com/office/word/2010/wordprocessingShape">
                    <wps:wsp>
                      <wps:cNvSpPr txBox="1"/>
                      <wps:spPr>
                        <a:xfrm>
                          <a:off x="0" y="0"/>
                          <a:ext cx="6143625" cy="2590800"/>
                        </a:xfrm>
                        <a:prstGeom prst="rect">
                          <a:avLst/>
                        </a:prstGeom>
                        <a:solidFill>
                          <a:schemeClr val="lt1"/>
                        </a:solidFill>
                        <a:ln w="6350">
                          <a:noFill/>
                        </a:ln>
                      </wps:spPr>
                      <wps:txbx>
                        <w:txbxContent>
                          <w:p w14:paraId="33C975DF" w14:textId="5B7262AF" w:rsidR="00A70A36" w:rsidRPr="00652BE4" w:rsidRDefault="00A70A36" w:rsidP="001E5A92">
                            <w:pPr>
                              <w:ind w:firstLine="0"/>
                              <w:rPr>
                                <w:rStyle w:val="af"/>
                                <w:sz w:val="24"/>
                                <w:szCs w:val="24"/>
                              </w:rPr>
                            </w:pPr>
                            <w:r w:rsidRPr="00652BE4">
                              <w:rPr>
                                <w:rStyle w:val="af"/>
                                <w:sz w:val="24"/>
                                <w:szCs w:val="24"/>
                              </w:rPr>
                              <w:t xml:space="preserve">Название: </w:t>
                            </w:r>
                            <w:sdt>
                              <w:sdtPr>
                                <w:rPr>
                                  <w:rStyle w:val="af"/>
                                  <w:sz w:val="24"/>
                                  <w:szCs w:val="24"/>
                                </w:rPr>
                                <w:id w:val="1261797964"/>
                              </w:sdtPr>
                              <w:sdtEndPr>
                                <w:rPr>
                                  <w:rStyle w:val="af"/>
                                </w:rPr>
                              </w:sdtEndPr>
                              <w:sdtContent>
                                <w:r w:rsidRPr="00652BE4">
                                  <w:rPr>
                                    <w:rStyle w:val="af"/>
                                    <w:sz w:val="24"/>
                                    <w:szCs w:val="24"/>
                                  </w:rPr>
                                  <w:t>управление образования и молодежной политики администрации городского округа Кохма</w:t>
                                </w:r>
                              </w:sdtContent>
                            </w:sdt>
                          </w:p>
                          <w:p w14:paraId="52BBBBCF" w14:textId="0D4EF14F" w:rsidR="00A70A36" w:rsidRPr="00652BE4" w:rsidRDefault="00A70A36" w:rsidP="001E5A92">
                            <w:pPr>
                              <w:ind w:firstLine="0"/>
                              <w:rPr>
                                <w:rStyle w:val="af"/>
                                <w:sz w:val="24"/>
                                <w:szCs w:val="24"/>
                              </w:rPr>
                            </w:pPr>
                            <w:r w:rsidRPr="00652BE4">
                              <w:rPr>
                                <w:rStyle w:val="af"/>
                                <w:sz w:val="24"/>
                                <w:szCs w:val="24"/>
                              </w:rPr>
                              <w:t>Адрес:</w:t>
                            </w:r>
                            <w:r w:rsidRPr="00652BE4">
                              <w:rPr>
                                <w:szCs w:val="24"/>
                              </w:rPr>
                              <w:t xml:space="preserve"> </w:t>
                            </w:r>
                            <w:r w:rsidRPr="00652BE4">
                              <w:rPr>
                                <w:rStyle w:val="af"/>
                                <w:sz w:val="24"/>
                                <w:szCs w:val="24"/>
                              </w:rPr>
                              <w:t>153510, Россия,  Ивановская обл., г. Кохма, ул. Октябрьская, 33.</w:t>
                            </w:r>
                          </w:p>
                          <w:p w14:paraId="0720DF33" w14:textId="254443E4" w:rsidR="00A70A36" w:rsidRPr="00652BE4" w:rsidRDefault="00A70A36" w:rsidP="001E5A92">
                            <w:pPr>
                              <w:ind w:firstLine="0"/>
                              <w:rPr>
                                <w:rStyle w:val="af"/>
                                <w:sz w:val="24"/>
                                <w:szCs w:val="24"/>
                              </w:rPr>
                            </w:pPr>
                            <w:r w:rsidRPr="00652BE4">
                              <w:rPr>
                                <w:rStyle w:val="af"/>
                                <w:sz w:val="24"/>
                                <w:szCs w:val="24"/>
                              </w:rPr>
                              <w:t>Руководитель:</w:t>
                            </w:r>
                            <w:r w:rsidRPr="00652BE4">
                              <w:rPr>
                                <w:szCs w:val="24"/>
                              </w:rPr>
                              <w:t xml:space="preserve"> </w:t>
                            </w:r>
                            <w:r w:rsidRPr="00652BE4">
                              <w:rPr>
                                <w:rStyle w:val="af"/>
                                <w:sz w:val="24"/>
                                <w:szCs w:val="24"/>
                              </w:rPr>
                              <w:t>Ненастьева Лариса Николаевна</w:t>
                            </w:r>
                          </w:p>
                          <w:p w14:paraId="131F69B1" w14:textId="1AA31D5D" w:rsidR="00A70A36" w:rsidRPr="00652BE4" w:rsidRDefault="00A70A36" w:rsidP="001E5A92">
                            <w:pPr>
                              <w:ind w:firstLine="0"/>
                              <w:rPr>
                                <w:rStyle w:val="af"/>
                                <w:sz w:val="24"/>
                                <w:szCs w:val="24"/>
                              </w:rPr>
                            </w:pPr>
                            <w:r w:rsidRPr="00652BE4">
                              <w:rPr>
                                <w:rStyle w:val="af"/>
                                <w:sz w:val="24"/>
                                <w:szCs w:val="24"/>
                              </w:rPr>
                              <w:t>Контактное лицо: Ненастьева Лариса Николаевна</w:t>
                            </w:r>
                          </w:p>
                          <w:p w14:paraId="37266DB0" w14:textId="365AA108" w:rsidR="00A70A36" w:rsidRPr="00652BE4" w:rsidRDefault="00A70A36" w:rsidP="001E5A92">
                            <w:pPr>
                              <w:ind w:firstLine="0"/>
                              <w:rPr>
                                <w:rStyle w:val="af"/>
                                <w:sz w:val="24"/>
                                <w:szCs w:val="24"/>
                              </w:rPr>
                            </w:pPr>
                            <w:r w:rsidRPr="00652BE4">
                              <w:rPr>
                                <w:rStyle w:val="af"/>
                                <w:sz w:val="24"/>
                                <w:szCs w:val="24"/>
                              </w:rPr>
                              <w:t>Телефон:</w:t>
                            </w:r>
                            <w:r w:rsidRPr="00652BE4">
                              <w:rPr>
                                <w:szCs w:val="24"/>
                              </w:rPr>
                              <w:t xml:space="preserve"> </w:t>
                            </w:r>
                            <w:r w:rsidRPr="00652BE4">
                              <w:rPr>
                                <w:rStyle w:val="af"/>
                                <w:sz w:val="24"/>
                                <w:szCs w:val="24"/>
                              </w:rPr>
                              <w:t>(4932) 55-20-95</w:t>
                            </w:r>
                          </w:p>
                          <w:p w14:paraId="584AD03A" w14:textId="7B16C064" w:rsidR="00A70A36" w:rsidRPr="00652BE4" w:rsidRDefault="00A70A36" w:rsidP="001E5A92">
                            <w:pPr>
                              <w:ind w:firstLine="0"/>
                              <w:rPr>
                                <w:rStyle w:val="af"/>
                                <w:sz w:val="24"/>
                                <w:szCs w:val="24"/>
                              </w:rPr>
                            </w:pPr>
                            <w:r w:rsidRPr="00652BE4">
                              <w:rPr>
                                <w:rStyle w:val="af"/>
                                <w:sz w:val="24"/>
                                <w:szCs w:val="24"/>
                              </w:rPr>
                              <w:t>Почта:</w:t>
                            </w:r>
                            <w:r w:rsidRPr="00652BE4">
                              <w:rPr>
                                <w:szCs w:val="24"/>
                              </w:rPr>
                              <w:t xml:space="preserve"> edu@kohma37.ru</w:t>
                            </w:r>
                          </w:p>
                          <w:p w14:paraId="54400AE9" w14:textId="39A2D1B4" w:rsidR="00A70A36" w:rsidRPr="00652BE4" w:rsidRDefault="00A70A36" w:rsidP="001E5A92">
                            <w:pPr>
                              <w:ind w:firstLine="0"/>
                              <w:rPr>
                                <w:rStyle w:val="af"/>
                                <w:sz w:val="24"/>
                                <w:szCs w:val="24"/>
                              </w:rPr>
                            </w:pPr>
                            <w:r w:rsidRPr="00652BE4">
                              <w:rPr>
                                <w:rStyle w:val="af"/>
                                <w:sz w:val="24"/>
                                <w:szCs w:val="24"/>
                              </w:rPr>
                              <w:t xml:space="preserve">Адрес официального </w:t>
                            </w:r>
                            <w:proofErr w:type="gramStart"/>
                            <w:r w:rsidRPr="00652BE4">
                              <w:rPr>
                                <w:rStyle w:val="af"/>
                                <w:sz w:val="24"/>
                                <w:szCs w:val="24"/>
                              </w:rPr>
                              <w:t>сайта управления образования администрации городского округа</w:t>
                            </w:r>
                            <w:proofErr w:type="gramEnd"/>
                            <w:r w:rsidRPr="00652BE4">
                              <w:rPr>
                                <w:rStyle w:val="af"/>
                                <w:sz w:val="24"/>
                                <w:szCs w:val="24"/>
                              </w:rPr>
                              <w:t xml:space="preserve"> Кохма в сети Интернет:</w:t>
                            </w:r>
                            <w:r w:rsidRPr="00652BE4">
                              <w:rPr>
                                <w:szCs w:val="24"/>
                              </w:rPr>
                              <w:t xml:space="preserve"> </w:t>
                            </w:r>
                            <w:r w:rsidRPr="00652BE4">
                              <w:rPr>
                                <w:rStyle w:val="af"/>
                                <w:sz w:val="24"/>
                                <w:szCs w:val="24"/>
                              </w:rPr>
                              <w:t>http://kohma-edu.ru/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7" type="#_x0000_t202" style="position:absolute;left:0;text-align:left;margin-left:-.05pt;margin-top:.6pt;width:483.75pt;height:2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" fillcolor="white [3201]" stroked="f" strokeweight=".5pt">
                <v:textbox>
                  <w:txbxContent>
                    <w:p w14:paraId="33C975DF" w14:textId="5B7262AF" w:rsidR="00A70A36" w:rsidRPr="00652BE4" w:rsidRDefault="00A70A36" w:rsidP="001E5A92">
                      <w:pPr>
                        <w:ind w:firstLine="0"/>
                        <w:rPr>
                          <w:rStyle w:val="af"/>
                          <w:sz w:val="24"/>
                          <w:szCs w:val="24"/>
                        </w:rPr>
                      </w:pPr>
                      <w:r w:rsidRPr="00652BE4">
                        <w:rPr>
                          <w:rStyle w:val="af"/>
                          <w:sz w:val="24"/>
                          <w:szCs w:val="24"/>
                        </w:rPr>
                        <w:t xml:space="preserve">Название: </w:t>
                      </w:r>
                      <w:sdt>
                        <w:sdtPr>
                          <w:rPr>
                            <w:rStyle w:val="af"/>
                            <w:sz w:val="24"/>
                            <w:szCs w:val="24"/>
                          </w:rPr>
                          <w:id w:val="1261797964"/>
                        </w:sdtPr>
                        <w:sdtContent>
                          <w:r w:rsidRPr="00652BE4">
                            <w:rPr>
                              <w:rStyle w:val="af"/>
                              <w:sz w:val="24"/>
                              <w:szCs w:val="24"/>
                            </w:rPr>
                            <w:t>управление образования и молодежной политики администрации городского округа Кохма</w:t>
                          </w:r>
                        </w:sdtContent>
                      </w:sdt>
                    </w:p>
                    <w:p w14:paraId="52BBBBCF" w14:textId="0D4EF14F" w:rsidR="00A70A36" w:rsidRPr="00652BE4" w:rsidRDefault="00A70A36" w:rsidP="001E5A92">
                      <w:pPr>
                        <w:ind w:firstLine="0"/>
                        <w:rPr>
                          <w:rStyle w:val="af"/>
                          <w:sz w:val="24"/>
                          <w:szCs w:val="24"/>
                        </w:rPr>
                      </w:pPr>
                      <w:r w:rsidRPr="00652BE4">
                        <w:rPr>
                          <w:rStyle w:val="af"/>
                          <w:sz w:val="24"/>
                          <w:szCs w:val="24"/>
                        </w:rPr>
                        <w:t>Адрес:</w:t>
                      </w:r>
                      <w:r w:rsidRPr="00652BE4">
                        <w:rPr>
                          <w:szCs w:val="24"/>
                        </w:rPr>
                        <w:t xml:space="preserve"> </w:t>
                      </w:r>
                      <w:r w:rsidRPr="00652BE4">
                        <w:rPr>
                          <w:rStyle w:val="af"/>
                          <w:sz w:val="24"/>
                          <w:szCs w:val="24"/>
                        </w:rPr>
                        <w:t>153510, Россия,  Ивановская обл., г. Кохма, ул. Октябрьская, 33.</w:t>
                      </w:r>
                    </w:p>
                    <w:p w14:paraId="0720DF33" w14:textId="254443E4" w:rsidR="00A70A36" w:rsidRPr="00652BE4" w:rsidRDefault="00A70A36" w:rsidP="001E5A92">
                      <w:pPr>
                        <w:ind w:firstLine="0"/>
                        <w:rPr>
                          <w:rStyle w:val="af"/>
                          <w:sz w:val="24"/>
                          <w:szCs w:val="24"/>
                        </w:rPr>
                      </w:pPr>
                      <w:r w:rsidRPr="00652BE4">
                        <w:rPr>
                          <w:rStyle w:val="af"/>
                          <w:sz w:val="24"/>
                          <w:szCs w:val="24"/>
                        </w:rPr>
                        <w:t>Руководитель:</w:t>
                      </w:r>
                      <w:r w:rsidRPr="00652BE4">
                        <w:rPr>
                          <w:szCs w:val="24"/>
                        </w:rPr>
                        <w:t xml:space="preserve"> </w:t>
                      </w:r>
                      <w:r w:rsidRPr="00652BE4">
                        <w:rPr>
                          <w:rStyle w:val="af"/>
                          <w:sz w:val="24"/>
                          <w:szCs w:val="24"/>
                        </w:rPr>
                        <w:t>Ненастьева Лариса Николаевна</w:t>
                      </w:r>
                    </w:p>
                    <w:p w14:paraId="131F69B1" w14:textId="1AA31D5D" w:rsidR="00A70A36" w:rsidRPr="00652BE4" w:rsidRDefault="00A70A36" w:rsidP="001E5A92">
                      <w:pPr>
                        <w:ind w:firstLine="0"/>
                        <w:rPr>
                          <w:rStyle w:val="af"/>
                          <w:sz w:val="24"/>
                          <w:szCs w:val="24"/>
                        </w:rPr>
                      </w:pPr>
                      <w:r w:rsidRPr="00652BE4">
                        <w:rPr>
                          <w:rStyle w:val="af"/>
                          <w:sz w:val="24"/>
                          <w:szCs w:val="24"/>
                        </w:rPr>
                        <w:t>Контактное лицо: Ненастьева Лариса Николаевна</w:t>
                      </w:r>
                    </w:p>
                    <w:p w14:paraId="37266DB0" w14:textId="365AA108" w:rsidR="00A70A36" w:rsidRPr="00652BE4" w:rsidRDefault="00A70A36" w:rsidP="001E5A92">
                      <w:pPr>
                        <w:ind w:firstLine="0"/>
                        <w:rPr>
                          <w:rStyle w:val="af"/>
                          <w:sz w:val="24"/>
                          <w:szCs w:val="24"/>
                        </w:rPr>
                      </w:pPr>
                      <w:r w:rsidRPr="00652BE4">
                        <w:rPr>
                          <w:rStyle w:val="af"/>
                          <w:sz w:val="24"/>
                          <w:szCs w:val="24"/>
                        </w:rPr>
                        <w:t>Телефон:</w:t>
                      </w:r>
                      <w:r w:rsidRPr="00652BE4">
                        <w:rPr>
                          <w:szCs w:val="24"/>
                        </w:rPr>
                        <w:t xml:space="preserve"> </w:t>
                      </w:r>
                      <w:r w:rsidRPr="00652BE4">
                        <w:rPr>
                          <w:rStyle w:val="af"/>
                          <w:sz w:val="24"/>
                          <w:szCs w:val="24"/>
                        </w:rPr>
                        <w:t>(4932) 55-20-95</w:t>
                      </w:r>
                    </w:p>
                    <w:p w14:paraId="584AD03A" w14:textId="7B16C064" w:rsidR="00A70A36" w:rsidRPr="00652BE4" w:rsidRDefault="00A70A36" w:rsidP="001E5A92">
                      <w:pPr>
                        <w:ind w:firstLine="0"/>
                        <w:rPr>
                          <w:rStyle w:val="af"/>
                          <w:sz w:val="24"/>
                          <w:szCs w:val="24"/>
                        </w:rPr>
                      </w:pPr>
                      <w:r w:rsidRPr="00652BE4">
                        <w:rPr>
                          <w:rStyle w:val="af"/>
                          <w:sz w:val="24"/>
                          <w:szCs w:val="24"/>
                        </w:rPr>
                        <w:t>Почта:</w:t>
                      </w:r>
                      <w:r w:rsidRPr="00652BE4">
                        <w:rPr>
                          <w:szCs w:val="24"/>
                        </w:rPr>
                        <w:t xml:space="preserve"> edu@kohma37.ru</w:t>
                      </w:r>
                    </w:p>
                    <w:p w14:paraId="54400AE9" w14:textId="39A2D1B4" w:rsidR="00A70A36" w:rsidRPr="00652BE4" w:rsidRDefault="00A70A36" w:rsidP="001E5A92">
                      <w:pPr>
                        <w:ind w:firstLine="0"/>
                        <w:rPr>
                          <w:rStyle w:val="af"/>
                          <w:sz w:val="24"/>
                          <w:szCs w:val="24"/>
                        </w:rPr>
                      </w:pPr>
                      <w:r w:rsidRPr="00652BE4">
                        <w:rPr>
                          <w:rStyle w:val="af"/>
                          <w:sz w:val="24"/>
                          <w:szCs w:val="24"/>
                        </w:rPr>
                        <w:t xml:space="preserve">Адрес официального </w:t>
                      </w:r>
                      <w:proofErr w:type="gramStart"/>
                      <w:r w:rsidRPr="00652BE4">
                        <w:rPr>
                          <w:rStyle w:val="af"/>
                          <w:sz w:val="24"/>
                          <w:szCs w:val="24"/>
                        </w:rPr>
                        <w:t>сайта управления образования администрации городского округа</w:t>
                      </w:r>
                      <w:proofErr w:type="gramEnd"/>
                      <w:r w:rsidRPr="00652BE4">
                        <w:rPr>
                          <w:rStyle w:val="af"/>
                          <w:sz w:val="24"/>
                          <w:szCs w:val="24"/>
                        </w:rPr>
                        <w:t xml:space="preserve"> Кохма в сети Интернет:</w:t>
                      </w:r>
                      <w:r w:rsidRPr="00652BE4">
                        <w:rPr>
                          <w:szCs w:val="24"/>
                        </w:rPr>
                        <w:t xml:space="preserve"> </w:t>
                      </w:r>
                      <w:r w:rsidRPr="00652BE4">
                        <w:rPr>
                          <w:rStyle w:val="af"/>
                          <w:sz w:val="24"/>
                          <w:szCs w:val="24"/>
                        </w:rPr>
                        <w:t>http://kohma-edu.ru/</w:t>
                      </w:r>
                    </w:p>
                  </w:txbxContent>
                </v:textbox>
                <w10:wrap anchorx="margin"/>
              </v:shape>
            </w:pict>
          </mc:Fallback>
        </mc:AlternateContent>
      </w:r>
    </w:p>
    <w:p w14:paraId="17EC9A08" w14:textId="77777777" w:rsidR="001E5A92" w:rsidRDefault="001E5A92" w:rsidP="001E5A92">
      <w:pPr>
        <w:ind w:firstLine="0"/>
      </w:pPr>
    </w:p>
    <w:p w14:paraId="6ADDE68B" w14:textId="77777777" w:rsidR="00500EF6" w:rsidRDefault="00500EF6" w:rsidP="001E5A92">
      <w:pPr>
        <w:ind w:firstLine="0"/>
      </w:pPr>
    </w:p>
    <w:p w14:paraId="5DE240D4" w14:textId="77777777" w:rsidR="001E5A92" w:rsidRDefault="001E5A92" w:rsidP="001E5A92">
      <w:pPr>
        <w:ind w:firstLine="0"/>
      </w:pPr>
    </w:p>
    <w:p w14:paraId="4BDDF93B" w14:textId="77777777" w:rsidR="001E5A92" w:rsidRDefault="001E5A92" w:rsidP="001E5A92">
      <w:pPr>
        <w:ind w:firstLine="0"/>
      </w:pPr>
    </w:p>
    <w:p w14:paraId="1DAF1BB6" w14:textId="77777777" w:rsidR="001E5A92" w:rsidRDefault="001E5A92" w:rsidP="001E5A92">
      <w:pPr>
        <w:ind w:firstLine="0"/>
      </w:pPr>
    </w:p>
    <w:p w14:paraId="61C6CF56" w14:textId="77777777" w:rsidR="001E5A92" w:rsidRDefault="001E5A92" w:rsidP="001E5A92">
      <w:pPr>
        <w:ind w:firstLine="0"/>
      </w:pPr>
    </w:p>
    <w:p w14:paraId="230CF541" w14:textId="77777777" w:rsidR="001E5A92" w:rsidRDefault="001E5A92" w:rsidP="001E5A92">
      <w:pPr>
        <w:ind w:firstLine="0"/>
      </w:pPr>
    </w:p>
    <w:p w14:paraId="61DEF200" w14:textId="77777777" w:rsidR="001E5A92" w:rsidRDefault="001E5A92" w:rsidP="001E5A92">
      <w:pPr>
        <w:ind w:firstLine="0"/>
      </w:pPr>
    </w:p>
    <w:p w14:paraId="577BACFD" w14:textId="2A40C35E" w:rsidR="001E5A92" w:rsidRDefault="001E5A92" w:rsidP="001E5A92">
      <w:pPr>
        <w:ind w:firstLine="0"/>
      </w:pPr>
    </w:p>
    <w:bookmarkStart w:id="7" w:name="_Toc115789721" w:displacedByCustomXml="next"/>
    <w:sdt>
      <w:sdtPr>
        <w:id w:val="-1937591129"/>
        <w:lock w:val="sdtContentLocked"/>
      </w:sdtPr>
      <w:sdtEndPr/>
      <w:sdtContent>
        <w:p w14:paraId="2524AFF3" w14:textId="119618C9" w:rsidR="008C7155" w:rsidRPr="00996598" w:rsidRDefault="008C7155" w:rsidP="00986DDF">
          <w:pPr>
            <w:pStyle w:val="3"/>
          </w:pPr>
          <w:r>
            <w:t>1.</w:t>
          </w:r>
          <w:r w:rsidR="00375C2F">
            <w:t>4</w:t>
          </w:r>
          <w:r>
            <w:t>. Источники данных</w:t>
          </w:r>
        </w:p>
      </w:sdtContent>
    </w:sdt>
    <w:bookmarkEnd w:id="7" w:displacedByCustomXml="prev"/>
    <w:p w14:paraId="0BBCD764" w14:textId="3453B144" w:rsidR="00173F84" w:rsidRDefault="00173F84" w:rsidP="007D3490">
      <w:pPr>
        <w:pStyle w:val="aff1"/>
      </w:pPr>
      <w:r>
        <w:t>Анализ состояния и перспектив развития системы образования городского округа Кохма проводился на основании данных:</w:t>
      </w:r>
    </w:p>
    <w:p w14:paraId="23D82A3B" w14:textId="1D1D5E76" w:rsidR="00173F84" w:rsidRDefault="00173F84" w:rsidP="007D3490">
      <w:pPr>
        <w:pStyle w:val="aff1"/>
      </w:pPr>
      <w:r>
        <w:t>-  системы показателей электронной очереди</w:t>
      </w:r>
      <w:r w:rsidR="00A9559A">
        <w:t xml:space="preserve"> </w:t>
      </w:r>
      <w:r w:rsidR="00937C0E">
        <w:t>в дошкольны</w:t>
      </w:r>
      <w:r w:rsidR="002A7500">
        <w:t>е организац</w:t>
      </w:r>
      <w:r w:rsidR="002A7500" w:rsidRPr="00A866AD">
        <w:t>ии</w:t>
      </w:r>
      <w:r w:rsidR="002A7500">
        <w:t xml:space="preserve"> </w:t>
      </w:r>
      <w:r w:rsidR="00A9559A" w:rsidRPr="00A9559A">
        <w:t>на  Едином портале государственных услуг</w:t>
      </w:r>
      <w:r>
        <w:t>;</w:t>
      </w:r>
    </w:p>
    <w:p w14:paraId="60275293" w14:textId="19F54DBD" w:rsidR="00173F84" w:rsidRDefault="00173F84" w:rsidP="007D3490">
      <w:pPr>
        <w:pStyle w:val="aff1"/>
      </w:pPr>
      <w:r>
        <w:t xml:space="preserve">-  итогового  отчета  оценки  эффективности  реализации  </w:t>
      </w:r>
      <w:r w:rsidR="002A7500" w:rsidRPr="002A7500">
        <w:t>программ</w:t>
      </w:r>
      <w:r w:rsidR="002A7500">
        <w:t>ы</w:t>
      </w:r>
      <w:r w:rsidR="002A7500" w:rsidRPr="002A7500">
        <w:t xml:space="preserve"> «Развитие образов</w:t>
      </w:r>
      <w:r w:rsidR="002B4B82">
        <w:t>ания в городском округе Кохма»,</w:t>
      </w:r>
    </w:p>
    <w:p w14:paraId="1E8400E9" w14:textId="2FC2A760" w:rsidR="00595378" w:rsidRDefault="00173F84" w:rsidP="007D3490">
      <w:pPr>
        <w:pStyle w:val="aff1"/>
      </w:pPr>
      <w:r>
        <w:t xml:space="preserve">-  территориального органа Федеральной службы государственной  статистики  по </w:t>
      </w:r>
      <w:r w:rsidR="002A7500">
        <w:t xml:space="preserve"> Ивановской области</w:t>
      </w:r>
      <w:r>
        <w:t>.</w:t>
      </w:r>
      <w:r w:rsidR="002A7500">
        <w:t xml:space="preserve"> </w:t>
      </w:r>
      <w:r w:rsidR="002A7500" w:rsidRPr="002A7500">
        <w:t>Кроме того, используются статистические формы отчетности - ФСН N ОО-1, ФСН N ОО-</w:t>
      </w:r>
      <w:r w:rsidR="002A7500">
        <w:t xml:space="preserve">2, </w:t>
      </w:r>
      <w:r w:rsidR="002A7500" w:rsidRPr="002A7500">
        <w:t>ФСН N 1-ДО</w:t>
      </w:r>
      <w:r w:rsidR="00652BE4">
        <w:t>П</w:t>
      </w:r>
      <w:r w:rsidR="002A7500" w:rsidRPr="002A7500">
        <w:t>, сведения о деятельности дошкольной образовательной организации форма 85-К.</w:t>
      </w:r>
    </w:p>
    <w:p w14:paraId="0066AD36" w14:textId="77777777" w:rsidR="00B91D7A" w:rsidRDefault="00B91D7A" w:rsidP="007D3490">
      <w:pPr>
        <w:pStyle w:val="aff1"/>
      </w:pPr>
    </w:p>
    <w:bookmarkStart w:id="8" w:name="_Toc115789722" w:displacedByCustomXml="next"/>
    <w:sdt>
      <w:sdtPr>
        <w:id w:val="-705947284"/>
        <w:lock w:val="sdtContentLocked"/>
      </w:sdtPr>
      <w:sdtEndPr/>
      <w:sdtContent>
        <w:p w14:paraId="65C0C2DF" w14:textId="12A54FE3" w:rsidR="00A5148B" w:rsidRDefault="008C7155" w:rsidP="00986DDF">
          <w:pPr>
            <w:pStyle w:val="3"/>
          </w:pPr>
          <w:r>
            <w:t xml:space="preserve">1.5. </w:t>
          </w:r>
          <w:r w:rsidR="00E16AE2" w:rsidRPr="00E16AE2">
            <w:t xml:space="preserve">Паспорт образовательной системы </w:t>
          </w:r>
        </w:p>
      </w:sdtContent>
    </w:sdt>
    <w:bookmarkEnd w:id="8" w:displacedByCustomXml="prev"/>
    <w:sdt>
      <w:sdtPr>
        <w:id w:val="1317993354"/>
        <w:lock w:val="sdtContentLocked"/>
      </w:sdtPr>
      <w:sdtEndPr/>
      <w:sdtContent>
        <w:p w14:paraId="08084306" w14:textId="0E2B1EC1" w:rsidR="00A26F7D" w:rsidRDefault="00943866" w:rsidP="00943866">
          <w:pPr>
            <w:pStyle w:val="4"/>
          </w:pPr>
          <w:r>
            <w:t>Образовательная политика</w:t>
          </w:r>
        </w:p>
      </w:sdtContent>
    </w:sdt>
    <w:p w14:paraId="18597043" w14:textId="390FA11B" w:rsidR="008565CA" w:rsidRDefault="0095106F" w:rsidP="007D3490">
      <w:pPr>
        <w:pStyle w:val="aff1"/>
      </w:pPr>
      <w:r>
        <w:t xml:space="preserve">           </w:t>
      </w:r>
      <w:r w:rsidR="00C87A3F" w:rsidRPr="00C87A3F">
        <w:t>Стратегическая цель развития системы образования города – повышение доступности качественного образования, соответствующего современным потребностям общес</w:t>
      </w:r>
      <w:r w:rsidR="002B4B82">
        <w:t>тва и каждого гражданина.</w:t>
      </w:r>
      <w:r w:rsidR="002F73AE" w:rsidRPr="002F73AE">
        <w:t xml:space="preserve"> </w:t>
      </w:r>
      <w:r w:rsidR="002F73AE">
        <w:t xml:space="preserve">     </w:t>
      </w:r>
    </w:p>
    <w:p w14:paraId="629701C2" w14:textId="65A34BEB" w:rsidR="004D3EB0" w:rsidRDefault="0095106F" w:rsidP="007D3490">
      <w:pPr>
        <w:pStyle w:val="aff1"/>
      </w:pPr>
      <w:r>
        <w:t xml:space="preserve">           </w:t>
      </w:r>
      <w:r w:rsidR="004D3EB0" w:rsidRPr="002F73AE">
        <w:t>Реализация приоритетных направлений системы образования осуществляется в рамках государственной программы Ивановской области «Развитие образования Ивановской области»</w:t>
      </w:r>
      <w:r w:rsidR="004D3EB0">
        <w:t xml:space="preserve"> и</w:t>
      </w:r>
      <w:r w:rsidR="004D3EB0" w:rsidRPr="002F73AE">
        <w:t xml:space="preserve"> муниципальн</w:t>
      </w:r>
      <w:r w:rsidR="004D3EB0">
        <w:t>ой</w:t>
      </w:r>
      <w:r w:rsidR="004D3EB0" w:rsidRPr="002F73AE">
        <w:t xml:space="preserve"> программ</w:t>
      </w:r>
      <w:r w:rsidR="004D3EB0">
        <w:t>ы</w:t>
      </w:r>
      <w:r w:rsidR="004D3EB0" w:rsidRPr="002F73AE">
        <w:t xml:space="preserve"> «Развитие обр</w:t>
      </w:r>
      <w:r w:rsidR="004D3EB0">
        <w:t>азования городского округа Кох</w:t>
      </w:r>
      <w:r w:rsidR="004D3EB0" w:rsidRPr="002F73AE">
        <w:t>ма»</w:t>
      </w:r>
      <w:r w:rsidR="004D3EB0">
        <w:t xml:space="preserve"> (администратором  муниципальной программы является управление образования и молодежной политики администрации городского округа Кохма).                    </w:t>
      </w:r>
    </w:p>
    <w:p w14:paraId="24158C66" w14:textId="6867037A" w:rsidR="004D3EB0" w:rsidRDefault="00652BE4" w:rsidP="007D3490">
      <w:pPr>
        <w:pStyle w:val="aff1"/>
      </w:pPr>
      <w:r>
        <w:lastRenderedPageBreak/>
        <w:t xml:space="preserve">   </w:t>
      </w:r>
      <w:r w:rsidR="004D3EB0">
        <w:t>Программа включает в себя 5 подпрограмм, обеспечивающих функционирование сети образовательных организаций и обеспечение прав граждан на получение образования в муниципальных образовательных организациях:</w:t>
      </w:r>
    </w:p>
    <w:p w14:paraId="69B7F84C" w14:textId="77777777" w:rsidR="004D3EB0" w:rsidRDefault="004D3EB0" w:rsidP="007D3490">
      <w:pPr>
        <w:pStyle w:val="aff1"/>
      </w:pPr>
      <w:r>
        <w:t>1. Дошкольное образование.</w:t>
      </w:r>
    </w:p>
    <w:p w14:paraId="51BD743E" w14:textId="77777777" w:rsidR="004D3EB0" w:rsidRDefault="004D3EB0" w:rsidP="007D3490">
      <w:pPr>
        <w:pStyle w:val="aff1"/>
      </w:pPr>
      <w:r>
        <w:t>2. Общее образование.</w:t>
      </w:r>
    </w:p>
    <w:p w14:paraId="6C21594B" w14:textId="77777777" w:rsidR="004D3EB0" w:rsidRDefault="004D3EB0" w:rsidP="007D3490">
      <w:pPr>
        <w:pStyle w:val="aff1"/>
      </w:pPr>
      <w:r>
        <w:t xml:space="preserve">3. </w:t>
      </w:r>
      <w:r w:rsidRPr="002F73AE">
        <w:t>Дополнительное образование и внешкольный досуг детей и юношества</w:t>
      </w:r>
      <w:r>
        <w:t>.</w:t>
      </w:r>
    </w:p>
    <w:p w14:paraId="566B8C3A" w14:textId="77777777" w:rsidR="004D3EB0" w:rsidRDefault="004D3EB0" w:rsidP="007D3490">
      <w:pPr>
        <w:pStyle w:val="aff1"/>
      </w:pPr>
      <w:r>
        <w:t>4.</w:t>
      </w:r>
      <w:r w:rsidRPr="002F73AE">
        <w:t xml:space="preserve"> Организованный отдых и оздоровление детей в каникулярное время</w:t>
      </w:r>
      <w:r>
        <w:t>.</w:t>
      </w:r>
    </w:p>
    <w:p w14:paraId="76EF822E" w14:textId="77777777" w:rsidR="004D3EB0" w:rsidRDefault="004D3EB0" w:rsidP="007D3490">
      <w:pPr>
        <w:pStyle w:val="aff1"/>
      </w:pPr>
      <w:r>
        <w:t>5.</w:t>
      </w:r>
      <w:r w:rsidRPr="002F73AE">
        <w:t xml:space="preserve"> Проведение мероприятий по работе с молодежью</w:t>
      </w:r>
      <w:r>
        <w:t>.</w:t>
      </w:r>
    </w:p>
    <w:p w14:paraId="5D621B3E" w14:textId="591573B2" w:rsidR="004D3EB0" w:rsidRDefault="00652BE4" w:rsidP="007D3490">
      <w:pPr>
        <w:pStyle w:val="aff1"/>
      </w:pPr>
      <w:r>
        <w:t xml:space="preserve"> </w:t>
      </w:r>
      <w:r w:rsidR="004A29A2">
        <w:t>Действуют</w:t>
      </w:r>
      <w:r w:rsidR="004D3EB0">
        <w:t xml:space="preserve"> также специальные программы - </w:t>
      </w:r>
      <w:r w:rsidR="004D3EB0" w:rsidRPr="008565CA">
        <w:t>«Повышение доступности дошкольного образования»</w:t>
      </w:r>
      <w:r w:rsidR="004D3EB0">
        <w:t xml:space="preserve"> и </w:t>
      </w:r>
      <w:r w:rsidR="004D3EB0" w:rsidRPr="004D3EB0">
        <w:t>«Проведение ремонтных работ  и работ по реконструкции в муниципальных образовательных организациях»</w:t>
      </w:r>
      <w:r w:rsidR="004D3EB0">
        <w:t>.</w:t>
      </w:r>
    </w:p>
    <w:p w14:paraId="4A6EA671" w14:textId="2E8345F5" w:rsidR="002F73AE" w:rsidRDefault="004D3EB0" w:rsidP="00312D96">
      <w:pPr>
        <w:ind w:firstLine="0"/>
      </w:pPr>
      <w:r>
        <w:t xml:space="preserve">             Координация </w:t>
      </w:r>
      <w:r w:rsidRPr="008565CA">
        <w:t>деятельности муниципальных образовательных организаций в целях осуществления единой политики в сфере образования на муниципальном уровне возложена на управление образования админ</w:t>
      </w:r>
      <w:r>
        <w:t>истрации городского округа Кох</w:t>
      </w:r>
      <w:r w:rsidRPr="008565CA">
        <w:t>ма</w:t>
      </w:r>
      <w:r w:rsidR="004D5F4E">
        <w:t xml:space="preserve"> (далее – Управление)</w:t>
      </w:r>
      <w:r w:rsidRPr="008565CA">
        <w:t xml:space="preserve">, которое осуществляет свою деятельность в соответствии с Положением, утверждённым </w:t>
      </w:r>
      <w:r>
        <w:t>Решением Городской Думы городског</w:t>
      </w:r>
      <w:r w:rsidR="004A29A2">
        <w:t xml:space="preserve">о округа Кохма  от 15.07.2015  </w:t>
      </w:r>
      <w:r>
        <w:t xml:space="preserve">  № 61.</w:t>
      </w:r>
    </w:p>
    <w:sdt>
      <w:sdtPr>
        <w:id w:val="1111160826"/>
        <w:lock w:val="sdtContentLocked"/>
      </w:sdtPr>
      <w:sdtEndPr/>
      <w:sdtContent>
        <w:p w14:paraId="6803AA91" w14:textId="5F06C0BF" w:rsidR="00AA4C09" w:rsidRDefault="00AA4C09" w:rsidP="00AA4C09">
          <w:pPr>
            <w:pStyle w:val="4"/>
          </w:pPr>
          <w:r>
            <w:t>Инфраструктура</w:t>
          </w:r>
        </w:p>
      </w:sdtContent>
    </w:sdt>
    <w:p w14:paraId="40FBEC70" w14:textId="3D972D99" w:rsidR="0040516E" w:rsidRDefault="00787903" w:rsidP="003E07C7">
      <w:pPr>
        <w:ind w:firstLine="0"/>
      </w:pPr>
      <w:sdt>
        <w:sdtPr>
          <w:id w:val="40183349"/>
          <w:lock w:val="sdtContentLocked"/>
        </w:sdtPr>
        <w:sdtEndPr/>
        <w:sdtContent>
          <w:r w:rsidR="0040516E" w:rsidRPr="0040516E">
            <w:t>Общая характеристика сети образовательных организаций</w:t>
          </w:r>
        </w:sdtContent>
      </w:sdt>
    </w:p>
    <w:p w14:paraId="2662DD42" w14:textId="7B7465DC" w:rsidR="00E614CE" w:rsidRDefault="00E614CE" w:rsidP="007D3490">
      <w:pPr>
        <w:pStyle w:val="aff1"/>
      </w:pPr>
      <w:r>
        <w:t>Общая характеристика сети образовательных организаций</w:t>
      </w:r>
      <w:r w:rsidR="004D5F4E">
        <w:t>, подведомственных Управлению</w:t>
      </w:r>
      <w:r>
        <w:t>:</w:t>
      </w:r>
    </w:p>
    <w:p w14:paraId="39CEF3A2" w14:textId="261DC500" w:rsidR="00E614CE" w:rsidRDefault="00E614CE" w:rsidP="007D3490">
      <w:pPr>
        <w:pStyle w:val="aff1"/>
      </w:pPr>
      <w:r>
        <w:t xml:space="preserve">4 </w:t>
      </w:r>
      <w:proofErr w:type="gramStart"/>
      <w:r w:rsidR="002C318A">
        <w:t>муниципальных</w:t>
      </w:r>
      <w:proofErr w:type="gramEnd"/>
      <w:r w:rsidR="002C318A">
        <w:t xml:space="preserve"> </w:t>
      </w:r>
      <w:r>
        <w:t>средни</w:t>
      </w:r>
      <w:r w:rsidR="002C318A">
        <w:t xml:space="preserve">х </w:t>
      </w:r>
      <w:r>
        <w:t xml:space="preserve"> школы -  </w:t>
      </w:r>
      <w:r w:rsidR="000E2CB3">
        <w:t xml:space="preserve"> 3</w:t>
      </w:r>
      <w:r w:rsidR="00D47477">
        <w:t>339</w:t>
      </w:r>
      <w:r w:rsidR="00EA66BE">
        <w:t xml:space="preserve"> </w:t>
      </w:r>
      <w:r>
        <w:t xml:space="preserve">обучающихся; </w:t>
      </w:r>
    </w:p>
    <w:p w14:paraId="536572B4" w14:textId="1699824E" w:rsidR="00E614CE" w:rsidRDefault="00E614CE" w:rsidP="007D3490">
      <w:pPr>
        <w:pStyle w:val="aff1"/>
      </w:pPr>
      <w:proofErr w:type="gramStart"/>
      <w:r>
        <w:t xml:space="preserve">1 </w:t>
      </w:r>
      <w:r w:rsidR="002C318A">
        <w:t>муниципальная</w:t>
      </w:r>
      <w:r w:rsidR="002C318A" w:rsidRPr="002C318A">
        <w:t xml:space="preserve"> </w:t>
      </w:r>
      <w:r>
        <w:t xml:space="preserve">средняя открытая  школа (школа с </w:t>
      </w:r>
      <w:r w:rsidR="002C318A">
        <w:t>очно-заочной формой обучения) -</w:t>
      </w:r>
      <w:r>
        <w:t xml:space="preserve"> 14</w:t>
      </w:r>
      <w:r w:rsidR="000E2CB3">
        <w:t>0</w:t>
      </w:r>
      <w:r>
        <w:t xml:space="preserve"> обучающихся</w:t>
      </w:r>
      <w:r w:rsidR="00555601">
        <w:t xml:space="preserve">, </w:t>
      </w:r>
      <w:r w:rsidR="00555601" w:rsidRPr="00555601">
        <w:t xml:space="preserve">из них </w:t>
      </w:r>
      <w:r w:rsidR="00D47477">
        <w:t>77</w:t>
      </w:r>
      <w:r w:rsidR="000E2CB3">
        <w:t xml:space="preserve"> человека</w:t>
      </w:r>
      <w:r w:rsidR="00555601" w:rsidRPr="00555601">
        <w:t xml:space="preserve"> - совершеннолетние граждане, обучающиеся на базе КП-13  и  ИК</w:t>
      </w:r>
      <w:r w:rsidR="00555601">
        <w:t>-5</w:t>
      </w:r>
      <w:r>
        <w:t xml:space="preserve">; </w:t>
      </w:r>
      <w:proofErr w:type="gramEnd"/>
    </w:p>
    <w:p w14:paraId="75EE4FF5" w14:textId="07FA7AA2" w:rsidR="00E614CE" w:rsidRDefault="00E614CE" w:rsidP="007D3490">
      <w:pPr>
        <w:pStyle w:val="aff1"/>
      </w:pPr>
      <w:r>
        <w:t xml:space="preserve"> 5  муниципальных дошкольных образовательных учреждений - </w:t>
      </w:r>
      <w:r w:rsidR="00D47477" w:rsidRPr="00201361">
        <w:t>1965</w:t>
      </w:r>
      <w:r>
        <w:t xml:space="preserve">  детей;</w:t>
      </w:r>
    </w:p>
    <w:p w14:paraId="7DD95185" w14:textId="26C0B07A" w:rsidR="00E614CE" w:rsidRDefault="00E614CE" w:rsidP="007D3490">
      <w:pPr>
        <w:pStyle w:val="aff1"/>
      </w:pPr>
      <w:r>
        <w:t xml:space="preserve"> 1 </w:t>
      </w:r>
      <w:r w:rsidR="002C318A">
        <w:t xml:space="preserve">муниципальное </w:t>
      </w:r>
      <w:r>
        <w:t xml:space="preserve">учреждение дополнительного образования –  </w:t>
      </w:r>
      <w:r w:rsidR="00EA66BE">
        <w:t>991</w:t>
      </w:r>
      <w:r w:rsidR="00863B28">
        <w:t xml:space="preserve"> </w:t>
      </w:r>
      <w:r w:rsidR="0045589E">
        <w:t>человек в возрасте 5-9 лет.</w:t>
      </w:r>
    </w:p>
    <w:p w14:paraId="0BCA4510" w14:textId="77777777" w:rsidR="00201361" w:rsidRDefault="002F58DE" w:rsidP="007D3490">
      <w:pPr>
        <w:pStyle w:val="aff1"/>
      </w:pPr>
      <w:r>
        <w:t>1</w:t>
      </w:r>
      <w:r w:rsidR="00D47477">
        <w:t>2</w:t>
      </w:r>
      <w:r>
        <w:t xml:space="preserve"> </w:t>
      </w:r>
      <w:proofErr w:type="gramStart"/>
      <w:r>
        <w:t>м</w:t>
      </w:r>
      <w:r w:rsidR="002C318A">
        <w:t>униципальны</w:t>
      </w:r>
      <w:r>
        <w:t>х</w:t>
      </w:r>
      <w:proofErr w:type="gramEnd"/>
      <w:r w:rsidR="002C318A">
        <w:t xml:space="preserve"> о</w:t>
      </w:r>
      <w:r w:rsidR="002C318A" w:rsidRPr="002C318A">
        <w:t>бразовательны</w:t>
      </w:r>
      <w:r>
        <w:t>х</w:t>
      </w:r>
      <w:r w:rsidR="002C318A" w:rsidRPr="002C318A">
        <w:t xml:space="preserve"> учреждения являются бюджетными, в статусе автономного функционирует </w:t>
      </w:r>
      <w:r>
        <w:t>один детский сад.</w:t>
      </w:r>
    </w:p>
    <w:p w14:paraId="37D1D872" w14:textId="69C83EBE" w:rsidR="00E614CE" w:rsidRDefault="00E614CE" w:rsidP="007D3490">
      <w:pPr>
        <w:pStyle w:val="aff1"/>
      </w:pPr>
      <w:r>
        <w:t>На территории города также функционируют два муниципальных учреждения</w:t>
      </w:r>
      <w:r w:rsidR="006A210D">
        <w:t xml:space="preserve"> дополнительного образования</w:t>
      </w:r>
      <w:r>
        <w:t xml:space="preserve">, не подведомственных </w:t>
      </w:r>
      <w:r w:rsidR="004D5F4E" w:rsidRPr="004D5F4E">
        <w:t xml:space="preserve">Управление </w:t>
      </w:r>
      <w:r w:rsidR="008565CA">
        <w:t>– муниципальное бюджетное учреждение дополнительного образования «Детская школа искусств городского округа Кохма» и муниципальное бюджетное учреждение дополнительного образования «</w:t>
      </w:r>
      <w:r w:rsidR="00D47477">
        <w:t>С</w:t>
      </w:r>
      <w:r w:rsidR="008565CA">
        <w:t>портивная школа городского округа Кохма».</w:t>
      </w:r>
      <w:r w:rsidR="001906C2" w:rsidRPr="001906C2">
        <w:t xml:space="preserve"> Спектр программ </w:t>
      </w:r>
      <w:r w:rsidR="001906C2" w:rsidRPr="001906C2">
        <w:lastRenderedPageBreak/>
        <w:t>дополнительного образования позволяет удовлетворить запросы разных категорий детей, включая детей с ограниченными возможностями здоровья.</w:t>
      </w:r>
    </w:p>
    <w:p w14:paraId="250ECFD8" w14:textId="77777777" w:rsidR="005E4C21" w:rsidRDefault="00EA66BE" w:rsidP="005E4C21">
      <w:pPr>
        <w:tabs>
          <w:tab w:val="left" w:pos="709"/>
        </w:tabs>
        <w:ind w:firstLine="0"/>
        <w:rPr>
          <w:rFonts w:eastAsia="Times New Roman" w:cs="Times New Roman"/>
          <w:szCs w:val="24"/>
          <w:lang w:eastAsia="ru-RU"/>
        </w:rPr>
      </w:pPr>
      <w:r w:rsidRPr="00EA66BE">
        <w:rPr>
          <w:rFonts w:eastAsia="Times New Roman" w:cs="Times New Roman"/>
          <w:szCs w:val="24"/>
          <w:lang w:eastAsia="ru-RU"/>
        </w:rPr>
        <w:t xml:space="preserve">       </w:t>
      </w:r>
      <w:r w:rsidR="00110858">
        <w:rPr>
          <w:rFonts w:eastAsia="Times New Roman" w:cs="Times New Roman"/>
          <w:szCs w:val="24"/>
          <w:lang w:eastAsia="ru-RU"/>
        </w:rPr>
        <w:t xml:space="preserve">  </w:t>
      </w:r>
      <w:r w:rsidRPr="00EA66BE">
        <w:rPr>
          <w:rFonts w:eastAsia="Times New Roman" w:cs="Times New Roman"/>
          <w:szCs w:val="24"/>
          <w:lang w:eastAsia="ru-RU"/>
        </w:rPr>
        <w:t xml:space="preserve">  В 202</w:t>
      </w:r>
      <w:r w:rsidR="00D47477">
        <w:rPr>
          <w:rFonts w:eastAsia="Times New Roman" w:cs="Times New Roman"/>
          <w:szCs w:val="24"/>
          <w:lang w:eastAsia="ru-RU"/>
        </w:rPr>
        <w:t>3</w:t>
      </w:r>
      <w:r w:rsidRPr="00EA66BE">
        <w:rPr>
          <w:rFonts w:eastAsia="Times New Roman" w:cs="Times New Roman"/>
          <w:szCs w:val="24"/>
          <w:lang w:eastAsia="ru-RU"/>
        </w:rPr>
        <w:t xml:space="preserve"> году продолжена работа по реализации мероприятий национальных и региональных проектов, повышению доступности и качества образования, развитию кадрового потенциала региона, достигнуты целевые показатели, установленные указами Президента Российской Федерации, федеральными и региональными программами и проектами. </w:t>
      </w:r>
    </w:p>
    <w:p w14:paraId="07BED51B" w14:textId="1BD0276B" w:rsidR="005E4C21" w:rsidRPr="00F47198" w:rsidRDefault="005E4C21" w:rsidP="005E4C21">
      <w:pPr>
        <w:tabs>
          <w:tab w:val="left" w:pos="709"/>
        </w:tabs>
        <w:rPr>
          <w:szCs w:val="24"/>
        </w:rPr>
      </w:pPr>
      <w:r w:rsidRPr="00F47198">
        <w:rPr>
          <w:szCs w:val="24"/>
        </w:rPr>
        <w:t>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w:t>
      </w:r>
      <w:r w:rsidRPr="00F47198">
        <w:t xml:space="preserve"> </w:t>
      </w:r>
      <w:r w:rsidRPr="00F47198">
        <w:rPr>
          <w:szCs w:val="24"/>
        </w:rPr>
        <w:t>муниципальных общеобразовательных организациях» проведен капитальный ремонт фасада здания МБДОУ детский сад № 8 «</w:t>
      </w:r>
      <w:proofErr w:type="spellStart"/>
      <w:r w:rsidRPr="00F47198">
        <w:rPr>
          <w:szCs w:val="24"/>
        </w:rPr>
        <w:t>Осьминожки</w:t>
      </w:r>
      <w:proofErr w:type="spellEnd"/>
      <w:r w:rsidRPr="00F47198">
        <w:rPr>
          <w:szCs w:val="24"/>
        </w:rPr>
        <w:t xml:space="preserve">» городского округа Кохма и капитальный ремонт здания МАДОУ детский сад № 11 «Теремок».  На ремонт фасадов в 2023 году направлено более 10 029,15 тыс. руб. </w:t>
      </w:r>
    </w:p>
    <w:p w14:paraId="5A97DD49" w14:textId="6D2A1DBD" w:rsidR="00476BF7" w:rsidRPr="00F47198" w:rsidRDefault="00476BF7" w:rsidP="00476BF7">
      <w:proofErr w:type="gramStart"/>
      <w:r w:rsidRPr="00F47198">
        <w:rPr>
          <w:sz w:val="23"/>
          <w:szCs w:val="23"/>
        </w:rPr>
        <w:t>В рамках в регионального проекта «Успех каждого ребенка» национального проекта «Образование» проведено мероприятие «Обновление материально-технической базы для организации научно-исследовательской,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занятий физической культурой и спортом): в 2023 году осуществлен капитальный ремонт спортивного зала и приобретение спортивного оборудования</w:t>
      </w:r>
      <w:proofErr w:type="gramEnd"/>
      <w:r w:rsidRPr="00F47198">
        <w:rPr>
          <w:sz w:val="23"/>
          <w:szCs w:val="23"/>
        </w:rPr>
        <w:t xml:space="preserve"> в МБОУ СШ № 7 городского округа Кохма, освоено порядка 2 503,2 тыс. руб.</w:t>
      </w:r>
    </w:p>
    <w:p w14:paraId="11E2088A" w14:textId="77777777" w:rsidR="00476BF7" w:rsidRPr="00F47198" w:rsidRDefault="00476BF7" w:rsidP="00476BF7">
      <w:pPr>
        <w:rPr>
          <w:sz w:val="23"/>
          <w:szCs w:val="23"/>
        </w:rPr>
      </w:pPr>
      <w:r w:rsidRPr="00F47198">
        <w:rPr>
          <w:sz w:val="23"/>
          <w:szCs w:val="23"/>
        </w:rPr>
        <w:t xml:space="preserve">В отчетном году в рамках подпрограммы «Развитие образования в городском округе «Кохма» обеспечена реализация мероприятия «Укрепление материально-технической базы образовательных организаций»: </w:t>
      </w:r>
    </w:p>
    <w:p w14:paraId="45BF0267" w14:textId="77777777" w:rsidR="00476BF7" w:rsidRPr="00F47198" w:rsidRDefault="00476BF7" w:rsidP="00476BF7">
      <w:pPr>
        <w:rPr>
          <w:sz w:val="23"/>
          <w:szCs w:val="23"/>
        </w:rPr>
      </w:pPr>
      <w:r w:rsidRPr="00F47198">
        <w:rPr>
          <w:sz w:val="23"/>
          <w:szCs w:val="23"/>
        </w:rPr>
        <w:t xml:space="preserve">- восстановление и обустройство спортивной площадки на территории МБОУ СШ № 7 городского округа Кохма, </w:t>
      </w:r>
    </w:p>
    <w:p w14:paraId="61460A1B" w14:textId="77777777" w:rsidR="00476BF7" w:rsidRPr="00F47198" w:rsidRDefault="00476BF7" w:rsidP="00476BF7">
      <w:pPr>
        <w:rPr>
          <w:sz w:val="23"/>
          <w:szCs w:val="23"/>
        </w:rPr>
      </w:pPr>
      <w:r w:rsidRPr="00F47198">
        <w:rPr>
          <w:sz w:val="23"/>
          <w:szCs w:val="23"/>
        </w:rPr>
        <w:t xml:space="preserve">- обеспечение требований к антитеррористической защищенности школ на общую сумму порядка 3 604,0 тыс. руб.; </w:t>
      </w:r>
    </w:p>
    <w:p w14:paraId="74D975C1" w14:textId="55875437" w:rsidR="00476BF7" w:rsidRPr="00F47198" w:rsidRDefault="00476BF7" w:rsidP="00476BF7">
      <w:pPr>
        <w:rPr>
          <w:sz w:val="23"/>
          <w:szCs w:val="23"/>
        </w:rPr>
      </w:pPr>
      <w:r w:rsidRPr="00F47198">
        <w:rPr>
          <w:sz w:val="23"/>
          <w:szCs w:val="23"/>
        </w:rPr>
        <w:t xml:space="preserve">- проведение противопожарных мероприятий в образовательных учреждениях на сумму более 1 983,7 тыс. руб. </w:t>
      </w:r>
    </w:p>
    <w:p w14:paraId="7FD73BBB" w14:textId="58DC42C4" w:rsidR="00631AC5" w:rsidRDefault="00692E92" w:rsidP="00EA66BE">
      <w:pPr>
        <w:tabs>
          <w:tab w:val="left" w:pos="709"/>
        </w:tabs>
        <w:ind w:firstLine="0"/>
      </w:pPr>
      <w:r w:rsidRPr="00F47198">
        <w:rPr>
          <w:rFonts w:eastAsia="Times New Roman" w:cs="Times New Roman"/>
          <w:szCs w:val="24"/>
          <w:lang w:eastAsia="ru-RU"/>
        </w:rPr>
        <w:t xml:space="preserve">         </w:t>
      </w:r>
      <w:proofErr w:type="gramStart"/>
      <w:r w:rsidR="00C87A3F" w:rsidRPr="00F47198">
        <w:t xml:space="preserve">В соответствии с распоряжением Правительства Ивановской области от 04.04.2016  № 49-рп  «Об утверждении программы,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Ивановской области, на 2016 – 2025 </w:t>
      </w:r>
      <w:r w:rsidR="00C87A3F" w:rsidRPr="00F47198">
        <w:lastRenderedPageBreak/>
        <w:t xml:space="preserve">годы» на территории городского округа Кохма  </w:t>
      </w:r>
      <w:r w:rsidR="0045589E" w:rsidRPr="00F47198">
        <w:t>в 202</w:t>
      </w:r>
      <w:r w:rsidR="00986DDF" w:rsidRPr="00F47198">
        <w:t xml:space="preserve">3 </w:t>
      </w:r>
      <w:r w:rsidR="0045589E" w:rsidRPr="00F47198">
        <w:t xml:space="preserve">году </w:t>
      </w:r>
      <w:r w:rsidR="005E4C21" w:rsidRPr="00F47198">
        <w:t>завершено</w:t>
      </w:r>
      <w:r w:rsidR="00C87A3F" w:rsidRPr="00F47198">
        <w:t xml:space="preserve"> строительство здания </w:t>
      </w:r>
      <w:r w:rsidR="003F1A51" w:rsidRPr="00F47198">
        <w:t>школы на 5</w:t>
      </w:r>
      <w:r w:rsidR="00C87A3F" w:rsidRPr="00F47198">
        <w:t>50 мест в</w:t>
      </w:r>
      <w:r w:rsidR="00EF18A6" w:rsidRPr="00F47198">
        <w:t xml:space="preserve"> районе Рабочего поселка</w:t>
      </w:r>
      <w:r w:rsidR="00C87A3F" w:rsidRPr="00F47198">
        <w:t>.</w:t>
      </w:r>
      <w:proofErr w:type="gramEnd"/>
    </w:p>
    <w:bookmarkStart w:id="9" w:name="_Toc115789723" w:displacedByCustomXml="next"/>
    <w:sdt>
      <w:sdtPr>
        <w:id w:val="1431236583"/>
        <w:lock w:val="sdtContentLocked"/>
      </w:sdtPr>
      <w:sdtEndPr/>
      <w:sdtContent>
        <w:p w14:paraId="788483C4" w14:textId="5E6F498C" w:rsidR="005D7405" w:rsidRPr="00B77337" w:rsidRDefault="008C7155" w:rsidP="00986DDF">
          <w:pPr>
            <w:pStyle w:val="3"/>
          </w:pPr>
          <w:r>
            <w:t xml:space="preserve">1.6. </w:t>
          </w:r>
          <w:r w:rsidR="008F5641">
            <w:t>Образовательный контекст</w:t>
          </w:r>
        </w:p>
      </w:sdtContent>
    </w:sdt>
    <w:bookmarkEnd w:id="9" w:displacedByCustomXml="prev"/>
    <w:sdt>
      <w:sdtPr>
        <w:id w:val="2071611546"/>
        <w:lock w:val="sdtContentLocked"/>
      </w:sdtPr>
      <w:sdtEndPr/>
      <w:sdtContent>
        <w:p w14:paraId="73598D45" w14:textId="53A36097" w:rsidR="001E6120" w:rsidRDefault="001E6120" w:rsidP="001E6120">
          <w:pPr>
            <w:pStyle w:val="4"/>
          </w:pPr>
          <w:r>
            <w:t>Экономические характеристики</w:t>
          </w:r>
        </w:p>
      </w:sdtContent>
    </w:sdt>
    <w:p w14:paraId="34604280" w14:textId="346550AE" w:rsidR="00F374B7" w:rsidRDefault="00F374B7" w:rsidP="001E6120">
      <w:pPr>
        <w:pStyle w:val="4"/>
        <w:rPr>
          <w:rFonts w:eastAsiaTheme="minorHAnsi" w:cstheme="minorBidi"/>
          <w:i w:val="0"/>
          <w:iCs w:val="0"/>
          <w:u w:val="none"/>
        </w:rPr>
      </w:pPr>
      <w:r w:rsidRPr="00F374B7">
        <w:rPr>
          <w:rFonts w:eastAsiaTheme="minorHAnsi" w:cstheme="minorBidi"/>
          <w:i w:val="0"/>
          <w:iCs w:val="0"/>
          <w:u w:val="none"/>
        </w:rPr>
        <w:t xml:space="preserve">Городской округ Кохма является «спутником» областного центра – города Иваново, расстояние составляет менее 1 км, до города Москвы – 300 км. Через Кохму проходит трасса Ярославль – Нижний Новгород. Ближайшая железнодорожная станция – станция Кохма находится в 2 км от городского округа Кохма.  </w:t>
      </w:r>
    </w:p>
    <w:p w14:paraId="55DBC9A0" w14:textId="77777777" w:rsidR="00F374B7" w:rsidRDefault="00F374B7" w:rsidP="00F374B7">
      <w:r w:rsidRPr="00F374B7">
        <w:t xml:space="preserve">В городском округе Кохма существуют  две наиболее крупные производственные площадки,  на которых расположены основные предприятия: </w:t>
      </w:r>
    </w:p>
    <w:p w14:paraId="12CECDEC" w14:textId="77777777" w:rsidR="00F374B7" w:rsidRDefault="00F374B7" w:rsidP="00F374B7">
      <w:r w:rsidRPr="00F374B7">
        <w:t xml:space="preserve"> </w:t>
      </w:r>
      <w:proofErr w:type="gramStart"/>
      <w:r w:rsidRPr="00F374B7">
        <w:t>- район улицы Ивановской (ООО «</w:t>
      </w:r>
      <w:proofErr w:type="spellStart"/>
      <w:r w:rsidRPr="00F374B7">
        <w:t>Эве-Сприн</w:t>
      </w:r>
      <w:proofErr w:type="spellEnd"/>
      <w:r w:rsidRPr="00F374B7">
        <w:t xml:space="preserve"> </w:t>
      </w:r>
      <w:proofErr w:type="spellStart"/>
      <w:r w:rsidRPr="00F374B7">
        <w:t>Девелопмент</w:t>
      </w:r>
      <w:proofErr w:type="spellEnd"/>
      <w:r w:rsidRPr="00F374B7">
        <w:t>», ООО «</w:t>
      </w:r>
      <w:proofErr w:type="spellStart"/>
      <w:r w:rsidRPr="00F374B7">
        <w:t>Орма</w:t>
      </w:r>
      <w:proofErr w:type="spellEnd"/>
      <w:r w:rsidRPr="00F374B7">
        <w:t xml:space="preserve"> Групп», ИП Королева Г.Ю. (</w:t>
      </w:r>
      <w:proofErr w:type="spellStart"/>
      <w:r w:rsidRPr="00F374B7">
        <w:t>Dizoli</w:t>
      </w:r>
      <w:proofErr w:type="spellEnd"/>
      <w:r w:rsidRPr="00F374B7">
        <w:t xml:space="preserve">), ООО «Компания </w:t>
      </w:r>
      <w:proofErr w:type="spellStart"/>
      <w:r w:rsidRPr="00F374B7">
        <w:t>Роллис</w:t>
      </w:r>
      <w:proofErr w:type="spellEnd"/>
      <w:r w:rsidRPr="00F374B7">
        <w:t xml:space="preserve">», ООО «Стильб», ООО «Альпина», ООО «Сфера», ИП </w:t>
      </w:r>
      <w:proofErr w:type="spellStart"/>
      <w:r w:rsidRPr="00F374B7">
        <w:t>Газдиева</w:t>
      </w:r>
      <w:proofErr w:type="spellEnd"/>
      <w:r w:rsidRPr="00F374B7">
        <w:t xml:space="preserve"> Л.А., ООО «Трио-Гранд», производственная площадка ООО «МСГ» (MSG </w:t>
      </w:r>
      <w:proofErr w:type="spellStart"/>
      <w:r w:rsidRPr="00F374B7">
        <w:t>Мехобработка</w:t>
      </w:r>
      <w:proofErr w:type="spellEnd"/>
      <w:r w:rsidRPr="00F374B7">
        <w:t>), ООО «Поток» и др.);</w:t>
      </w:r>
      <w:proofErr w:type="gramEnd"/>
    </w:p>
    <w:p w14:paraId="0535EF5C" w14:textId="77777777" w:rsidR="00F374B7" w:rsidRDefault="00F374B7" w:rsidP="00F374B7">
      <w:r w:rsidRPr="00F374B7">
        <w:t xml:space="preserve"> - район улиц </w:t>
      </w:r>
      <w:proofErr w:type="spellStart"/>
      <w:r w:rsidRPr="00F374B7">
        <w:t>Кочетовой</w:t>
      </w:r>
      <w:proofErr w:type="spellEnd"/>
      <w:r w:rsidRPr="00F374B7">
        <w:t>-</w:t>
      </w:r>
      <w:proofErr w:type="spellStart"/>
      <w:r w:rsidRPr="00F374B7">
        <w:t>Фархадской</w:t>
      </w:r>
      <w:proofErr w:type="spellEnd"/>
      <w:r w:rsidRPr="00F374B7">
        <w:t>-Кирпичной (ООО «</w:t>
      </w:r>
      <w:proofErr w:type="spellStart"/>
      <w:r w:rsidRPr="00F374B7">
        <w:t>Стеллини</w:t>
      </w:r>
      <w:proofErr w:type="gramStart"/>
      <w:r w:rsidRPr="00F374B7">
        <w:t>.р</w:t>
      </w:r>
      <w:proofErr w:type="gramEnd"/>
      <w:r w:rsidRPr="00F374B7">
        <w:t>у</w:t>
      </w:r>
      <w:proofErr w:type="spellEnd"/>
      <w:r w:rsidRPr="00F374B7">
        <w:t>», производственные бывшего ОАО «</w:t>
      </w:r>
      <w:proofErr w:type="spellStart"/>
      <w:r w:rsidRPr="00F374B7">
        <w:t>Строммашина</w:t>
      </w:r>
      <w:proofErr w:type="spellEnd"/>
      <w:r w:rsidRPr="00F374B7">
        <w:t>»: мощности производственная площадка ООО «МСГ» (MSG Кран), ООО «МСГ Стан»,  в стадии подготовки новый цех по выпуску  навесного оборудования для дорожно-строительной  и горнодобывающей техники, площадью 20,00 тыс. м2 (ООО «Решке Рус») и другие предприятия).</w:t>
      </w:r>
    </w:p>
    <w:p w14:paraId="4F7378A6" w14:textId="012C47A9" w:rsidR="00F374B7" w:rsidRPr="00F374B7" w:rsidRDefault="00F374B7" w:rsidP="00F374B7">
      <w:r w:rsidRPr="00F374B7">
        <w:t xml:space="preserve"> Структура экономики городского округа Кохма представлена широким спектром видов экономической деятельности. Имеются предприятия по производству текстильных изделий и ткани, одежды, обуви, мебели  и другие.</w:t>
      </w:r>
    </w:p>
    <w:p w14:paraId="47615C63" w14:textId="77777777" w:rsidR="00F374B7" w:rsidRDefault="00F374B7" w:rsidP="00F374B7">
      <w:r w:rsidRPr="00F374B7">
        <w:t xml:space="preserve">Промышленное производство в городском округе Кохма развивается по трем основным направлениям: </w:t>
      </w:r>
    </w:p>
    <w:p w14:paraId="20EA9B80" w14:textId="22E93BAC" w:rsidR="00F374B7" w:rsidRDefault="00F374B7" w:rsidP="00F374B7">
      <w:r w:rsidRPr="00F374B7">
        <w:t>- обрабатывающие производства (преимущественно легкая промышленность); - обеспечение горячей водой (деятельность организации, оказывающей услуги в сфере жилищно</w:t>
      </w:r>
      <w:r>
        <w:t>-</w:t>
      </w:r>
      <w:r w:rsidRPr="00F374B7">
        <w:t xml:space="preserve">коммунального хозяйства); </w:t>
      </w:r>
    </w:p>
    <w:p w14:paraId="283AC252" w14:textId="713D7A42" w:rsidR="00E21743" w:rsidRDefault="00F374B7" w:rsidP="00E21743">
      <w:r w:rsidRPr="00F374B7">
        <w:t>- водоснабжение; водоотведение (деятельность организации, оказывающей услуги в сфере жилищно</w:t>
      </w:r>
      <w:r>
        <w:t>-</w:t>
      </w:r>
      <w:r w:rsidRPr="00F374B7">
        <w:t xml:space="preserve">коммунального хозяйства). </w:t>
      </w:r>
    </w:p>
    <w:p w14:paraId="2DD503DF" w14:textId="68A2FA91" w:rsidR="00F374B7" w:rsidRDefault="00F374B7" w:rsidP="00F374B7">
      <w:r w:rsidRPr="00F374B7">
        <w:t>Объем промышленного производства в городе  за 2023 год увеличился на 31,8 млн</w:t>
      </w:r>
      <w:r>
        <w:t>.</w:t>
      </w:r>
      <w:r w:rsidRPr="00F374B7">
        <w:t xml:space="preserve"> руб. по сравнению  с соответствующим периодом прошлого года и составил 3 225,2 </w:t>
      </w:r>
      <w:proofErr w:type="gramStart"/>
      <w:r w:rsidRPr="00F374B7">
        <w:t>млн</w:t>
      </w:r>
      <w:proofErr w:type="gramEnd"/>
      <w:r w:rsidRPr="00F374B7">
        <w:t xml:space="preserve"> руб., 101,0 % к 2022 году. Производство товаров и услуг на территории городского округа представлено в основном обрабатывающими производствами, в отчетном году отгрузка составила 3 079,0 </w:t>
      </w:r>
      <w:proofErr w:type="gramStart"/>
      <w:r w:rsidRPr="00F374B7">
        <w:t>млн</w:t>
      </w:r>
      <w:proofErr w:type="gramEnd"/>
      <w:r w:rsidRPr="00F374B7">
        <w:t xml:space="preserve"> руб. или 100,8 % к уровню 2022 года.</w:t>
      </w:r>
    </w:p>
    <w:p w14:paraId="01A463A0" w14:textId="450FBFA7" w:rsidR="00E21743" w:rsidRDefault="00E21743" w:rsidP="00F374B7">
      <w:r>
        <w:lastRenderedPageBreak/>
        <w:t>Н</w:t>
      </w:r>
      <w:r w:rsidRPr="00E21743">
        <w:t xml:space="preserve">а развитие экономики и социальной сферы городского округа Кохма организациями всех форм собственности в 2023 году направлено порядка  1 830,8 </w:t>
      </w:r>
      <w:proofErr w:type="gramStart"/>
      <w:r w:rsidRPr="00E21743">
        <w:t>млн</w:t>
      </w:r>
      <w:proofErr w:type="gramEnd"/>
      <w:r w:rsidRPr="00E21743">
        <w:t xml:space="preserve"> руб. инвестиций в основной капитал, индекс физического объема – 100,2 % к уровню 2022 года  при индексе-дефляторе - 109,1 %.  </w:t>
      </w:r>
    </w:p>
    <w:p w14:paraId="5E883833" w14:textId="1EAD83C2" w:rsidR="00E21743" w:rsidRPr="00F374B7" w:rsidRDefault="00E21743" w:rsidP="00F374B7">
      <w:r w:rsidRPr="00E21743">
        <w:t xml:space="preserve">За счет средств консолидированного бюджета  в 2023 году осуществлены работы по строительству здания школы на 550 мест в районе Рабочего поселка городского округа Кохма, всего инвестировано более 276,1 </w:t>
      </w:r>
      <w:proofErr w:type="gramStart"/>
      <w:r w:rsidRPr="00E21743">
        <w:t>млн</w:t>
      </w:r>
      <w:proofErr w:type="gramEnd"/>
      <w:r w:rsidRPr="00E21743">
        <w:t xml:space="preserve"> руб.</w:t>
      </w:r>
    </w:p>
    <w:p w14:paraId="7854B656" w14:textId="6BE4027D" w:rsidR="001E6120" w:rsidRDefault="00F374B7" w:rsidP="001E6120">
      <w:pPr>
        <w:pStyle w:val="4"/>
      </w:pPr>
      <w:r w:rsidRPr="00F374B7">
        <w:rPr>
          <w:rFonts w:eastAsiaTheme="minorHAnsi" w:cstheme="minorBidi"/>
          <w:i w:val="0"/>
          <w:iCs w:val="0"/>
          <w:color w:val="FF0000"/>
          <w:u w:val="none"/>
        </w:rPr>
        <w:lastRenderedPageBreak/>
        <w:t xml:space="preserve"> </w:t>
      </w:r>
      <w:sdt>
        <w:sdtPr>
          <w:id w:val="1175837326"/>
          <w:lock w:val="sdtContentLocked"/>
        </w:sdtPr>
        <w:sdtEndPr/>
        <w:sdtContent>
          <w:r w:rsidR="001E6120">
            <w:t>Демографические характеристики</w:t>
          </w:r>
        </w:sdtContent>
      </w:sdt>
    </w:p>
    <w:p w14:paraId="40FC9177" w14:textId="77777777" w:rsidR="00F374B7" w:rsidRDefault="00F374B7" w:rsidP="00F374B7">
      <w:pPr>
        <w:pStyle w:val="4"/>
        <w:rPr>
          <w:rFonts w:eastAsiaTheme="minorHAnsi" w:cstheme="minorBidi"/>
          <w:i w:val="0"/>
          <w:iCs w:val="0"/>
          <w:u w:val="none"/>
        </w:rPr>
      </w:pPr>
      <w:bookmarkStart w:id="10" w:name="_Toc115789724"/>
      <w:r w:rsidRPr="00F374B7">
        <w:rPr>
          <w:rFonts w:eastAsiaTheme="minorHAnsi" w:cstheme="minorBidi"/>
          <w:i w:val="0"/>
          <w:iCs w:val="0"/>
          <w:u w:val="none"/>
        </w:rPr>
        <w:t xml:space="preserve">Согласно официальным данным, предоставленным </w:t>
      </w:r>
      <w:proofErr w:type="spellStart"/>
      <w:r w:rsidRPr="00F374B7">
        <w:rPr>
          <w:rFonts w:eastAsiaTheme="minorHAnsi" w:cstheme="minorBidi"/>
          <w:i w:val="0"/>
          <w:iCs w:val="0"/>
          <w:u w:val="none"/>
        </w:rPr>
        <w:t>Ивановостат</w:t>
      </w:r>
      <w:proofErr w:type="spellEnd"/>
      <w:r w:rsidRPr="00F374B7">
        <w:rPr>
          <w:rFonts w:eastAsiaTheme="minorHAnsi" w:cstheme="minorBidi"/>
          <w:i w:val="0"/>
          <w:iCs w:val="0"/>
          <w:u w:val="none"/>
        </w:rPr>
        <w:t xml:space="preserve">, среднегодовая численность постоянного населения городского округа Кохма за 2023 год составила 30 386 чел. Общее снижение численности населения города обусловлено так же и тем, что естественная убыль населения не компенсируется миграционным притоком. Количество родившихся за 2023 год составило 256 чел., что ниже уровня 2022 года на 60 чел. Не смотря  на негативные последствия пандемии COVID-19, отразившиеся на здоровье населения, в 2023 году количество умерших по сравнению с 2022 годом снизилось на 31 чел. и составило 392 чел., превышение над </w:t>
      </w:r>
      <w:proofErr w:type="gramStart"/>
      <w:r w:rsidRPr="00F374B7">
        <w:rPr>
          <w:rFonts w:eastAsiaTheme="minorHAnsi" w:cstheme="minorBidi"/>
          <w:i w:val="0"/>
          <w:iCs w:val="0"/>
          <w:u w:val="none"/>
        </w:rPr>
        <w:t>количеством</w:t>
      </w:r>
      <w:proofErr w:type="gramEnd"/>
      <w:r w:rsidRPr="00F374B7">
        <w:rPr>
          <w:rFonts w:eastAsiaTheme="minorHAnsi" w:cstheme="minorBidi"/>
          <w:i w:val="0"/>
          <w:iCs w:val="0"/>
          <w:u w:val="none"/>
        </w:rPr>
        <w:t xml:space="preserve"> родившихся в отчетном году в 1,5 раза, по Ивановской области – в 2,2 раза. По состоянию  на 01.01.2024 численность населения городского округа Кохма составила 30 181 чел. Общий коэффициент рождаемости по городу за январь</w:t>
      </w:r>
      <w:r>
        <w:rPr>
          <w:rFonts w:eastAsiaTheme="minorHAnsi" w:cstheme="minorBidi"/>
          <w:i w:val="0"/>
          <w:iCs w:val="0"/>
          <w:u w:val="none"/>
        </w:rPr>
        <w:t xml:space="preserve"> - </w:t>
      </w:r>
      <w:r w:rsidRPr="00F374B7">
        <w:rPr>
          <w:rFonts w:eastAsiaTheme="minorHAnsi" w:cstheme="minorBidi"/>
          <w:i w:val="0"/>
          <w:iCs w:val="0"/>
          <w:u w:val="none"/>
        </w:rPr>
        <w:t>декабрь 2023 года составил 8,4 родившихся на 1 000 жителей (в среднем по области – 7,2 промилле). В январе</w:t>
      </w:r>
      <w:r>
        <w:rPr>
          <w:rFonts w:eastAsiaTheme="minorHAnsi" w:cstheme="minorBidi"/>
          <w:i w:val="0"/>
          <w:iCs w:val="0"/>
          <w:u w:val="none"/>
        </w:rPr>
        <w:t xml:space="preserve"> </w:t>
      </w:r>
      <w:r w:rsidRPr="00F374B7">
        <w:rPr>
          <w:rFonts w:eastAsiaTheme="minorHAnsi" w:cstheme="minorBidi"/>
          <w:i w:val="0"/>
          <w:iCs w:val="0"/>
          <w:u w:val="none"/>
        </w:rPr>
        <w:t xml:space="preserve">- декабре 2023 года наблюдалась тенденция снижения смертности. Общий показатель смертности  на 1000 чел. по сравнению с соответствующим периодом прошлого года уменьшился на 6,5 %, и составил  за январь-декабрь отчетного года 12,9 промилле против 13,8 в январе-декабре 2022 года. Наряду с естественными потерями населения  в городе наблюдалась миграционная убыль.  Общий коэффициент миграции за январь-декабрь 2023 года составил – 8,9 чел. на 1000 населения  (за январь-декабрь 2022 года миграционная убыль населения – 7,1 промилле). В среднем по области миграционная убыль населения, в январе-декабре 2023 года на 1 000 чел. населения составила – 0,8 против миграционной убыли – 0,5 промилле в январе-декабре 2022 года. Число браков составило 179 (63,3 % к уровню 2022 года). Количество разводов сократилось и составило 132 (74,6 % к уровню 2022 года). </w:t>
      </w:r>
    </w:p>
    <w:p w14:paraId="17FC852C" w14:textId="77777777" w:rsidR="00986DDF" w:rsidRDefault="00692E92" w:rsidP="00986DDF">
      <w:pPr>
        <w:pStyle w:val="3"/>
      </w:pPr>
      <w:r>
        <w:t>.</w:t>
      </w:r>
      <w:sdt>
        <w:sdtPr>
          <w:id w:val="439111926"/>
          <w:lock w:val="sdtContentLocked"/>
        </w:sdtPr>
        <w:sdtEndPr/>
        <w:sdtContent>
          <w:r w:rsidR="00320D04">
            <w:t xml:space="preserve">1.7. </w:t>
          </w:r>
          <w:r w:rsidR="00704565">
            <w:t xml:space="preserve">Особенности </w:t>
          </w:r>
          <w:r w:rsidR="004E036F">
            <w:t>образовательной системы</w:t>
          </w:r>
        </w:sdtContent>
      </w:sdt>
      <w:bookmarkEnd w:id="10"/>
    </w:p>
    <w:p w14:paraId="1E9DCF36" w14:textId="77777777" w:rsidR="00986DDF" w:rsidRDefault="00312D96" w:rsidP="00986DDF">
      <w:pPr>
        <w:pStyle w:val="3"/>
      </w:pPr>
      <w:r w:rsidRPr="00986DDF">
        <w:t xml:space="preserve">Основные цели развития и задачи преобразования приоритетных отраслей социальной сферы, включая образование, определены Указами Президента Российской Федерации от 07.05.2018 № 204, от 21.07.2020 № 474, национальными проектами государственной программой Ивановской области «Развитие образования Ивановской области». </w:t>
      </w:r>
      <w:r w:rsidR="007A228E" w:rsidRPr="00986DDF">
        <w:t xml:space="preserve">Система  образования  города  продолжает  </w:t>
      </w:r>
      <w:r w:rsidR="00555601" w:rsidRPr="00986DDF">
        <w:t>стабильно функционировать</w:t>
      </w:r>
      <w:r w:rsidR="007A228E" w:rsidRPr="00986DDF">
        <w:t xml:space="preserve">.  </w:t>
      </w:r>
    </w:p>
    <w:p w14:paraId="35BB2300" w14:textId="0098266B" w:rsidR="002869E3" w:rsidRPr="00986DDF" w:rsidRDefault="002869E3" w:rsidP="00986DDF">
      <w:pPr>
        <w:pStyle w:val="aff4"/>
        <w:spacing w:line="360" w:lineRule="auto"/>
        <w:ind w:left="0" w:firstLine="709"/>
        <w:contextualSpacing/>
        <w:jc w:val="both"/>
      </w:pPr>
      <w:r w:rsidRPr="00986DDF">
        <w:t>Во всех школах города</w:t>
      </w:r>
      <w:r w:rsidR="00986DDF" w:rsidRPr="00986DDF">
        <w:t xml:space="preserve"> созданы центры  «Точка роста». </w:t>
      </w:r>
      <w:r w:rsidRPr="00986DDF">
        <w:t>В рамках регионального проекта «Цифровая образовательная среда» национального проекта «Образование» во все школы города  поставлено новое современное компьютерное и презентационное оборудование.</w:t>
      </w:r>
      <w:r w:rsidR="00986DDF" w:rsidRPr="00986DDF">
        <w:t xml:space="preserve"> С 2022 года на базе МБОУ СШ № 2  функционирует Центр детских инициатив.</w:t>
      </w:r>
    </w:p>
    <w:p w14:paraId="7D970E84" w14:textId="0990D30B" w:rsidR="00F51EE5" w:rsidRDefault="00986DDF" w:rsidP="007D3490">
      <w:pPr>
        <w:pStyle w:val="aff1"/>
      </w:pPr>
      <w:r>
        <w:lastRenderedPageBreak/>
        <w:t xml:space="preserve">     </w:t>
      </w:r>
      <w:r w:rsidR="002869E3">
        <w:t>С 1 сентября 2022 года организована работа по обеспечению доступа к федеральной государственной информационной системе «Моя школа»: регистрация педагогических работников и организаций на ЕПГУ.</w:t>
      </w:r>
    </w:p>
    <w:p w14:paraId="7D22327C" w14:textId="09814406" w:rsidR="002869E3" w:rsidRDefault="00876FDB" w:rsidP="007D3490">
      <w:pPr>
        <w:pStyle w:val="aff1"/>
      </w:pPr>
      <w:r>
        <w:t xml:space="preserve">    </w:t>
      </w:r>
      <w:r w:rsidR="002869E3">
        <w:t>С 2021 года в Ивановской области началась апробация автоматизированной информационной системы «Навигатор дополнительного образования Ивановской области» (далее – Навигатор). Навигатор – это единый информационный ресурс, на котором размещена информация о программах дополнительного образования и реализующих их организациях.</w:t>
      </w:r>
    </w:p>
    <w:p w14:paraId="0B0F6CFA" w14:textId="5B495C4E" w:rsidR="002869E3" w:rsidRDefault="00876FDB" w:rsidP="007D3490">
      <w:pPr>
        <w:pStyle w:val="aff1"/>
      </w:pPr>
      <w:r>
        <w:t xml:space="preserve"> </w:t>
      </w:r>
      <w:r w:rsidR="002869E3">
        <w:t>На 31.12.202</w:t>
      </w:r>
      <w:r>
        <w:t>3</w:t>
      </w:r>
      <w:r w:rsidR="002869E3">
        <w:t xml:space="preserve"> </w:t>
      </w:r>
      <w:r w:rsidR="00091D40">
        <w:t xml:space="preserve">60, </w:t>
      </w:r>
      <w:r>
        <w:t xml:space="preserve">7 </w:t>
      </w:r>
      <w:r w:rsidR="002869E3">
        <w:t>% детей от 5 до 18 лет были охвачены общеразвивающими дополнительными образовательными программами  в муниципальных образовательных организациях (по статистике численность детей в возрасте от 5 до 18 лет в городском округе Кохма на 01.01.202</w:t>
      </w:r>
      <w:r>
        <w:t>3</w:t>
      </w:r>
      <w:r w:rsidR="002869E3">
        <w:t xml:space="preserve">   – 4</w:t>
      </w:r>
      <w:r w:rsidR="00091D40">
        <w:t>826</w:t>
      </w:r>
      <w:r w:rsidR="00DD0794">
        <w:t xml:space="preserve">   </w:t>
      </w:r>
      <w:r w:rsidR="002869E3">
        <w:t xml:space="preserve"> человек).  </w:t>
      </w:r>
    </w:p>
    <w:p w14:paraId="065E6D5E" w14:textId="60694150" w:rsidR="000F1DAB" w:rsidRPr="00705BFE" w:rsidRDefault="00072FA2" w:rsidP="00072FA2">
      <w:pPr>
        <w:tabs>
          <w:tab w:val="left" w:pos="709"/>
        </w:tabs>
        <w:ind w:firstLine="0"/>
      </w:pPr>
      <w:r>
        <w:t xml:space="preserve">          </w:t>
      </w:r>
      <w:r w:rsidR="00280026">
        <w:t xml:space="preserve"> </w:t>
      </w:r>
      <w:r w:rsidR="000F1DAB" w:rsidRPr="00705BFE">
        <w:t>В  муниципальной  образовательной  политике  сохраняется  приоритет нравственного и гражданского воспитания детей и молодежи. Продолжается  работа объединений  военно-патриотической  и  гражданск</w:t>
      </w:r>
      <w:r w:rsidR="00486062" w:rsidRPr="00705BFE">
        <w:t>о-патриотической направленности</w:t>
      </w:r>
    </w:p>
    <w:p w14:paraId="1E7B8922" w14:textId="44DC0F9F" w:rsidR="000F428C" w:rsidRDefault="007A228E" w:rsidP="00705BFE">
      <w:pPr>
        <w:tabs>
          <w:tab w:val="left" w:pos="709"/>
        </w:tabs>
        <w:ind w:firstLine="0"/>
      </w:pPr>
      <w:r w:rsidRPr="00705BFE">
        <w:t xml:space="preserve">  </w:t>
      </w:r>
      <w:r w:rsidR="00486062" w:rsidRPr="00705BFE">
        <w:t>в трех</w:t>
      </w:r>
      <w:r w:rsidR="0093424E">
        <w:t xml:space="preserve">  военно-</w:t>
      </w:r>
      <w:r w:rsidRPr="00705BFE">
        <w:t>патриотических клуба</w:t>
      </w:r>
      <w:r w:rsidR="00486062" w:rsidRPr="00705BFE">
        <w:t xml:space="preserve">х </w:t>
      </w:r>
      <w:r w:rsidRPr="00705BFE">
        <w:t xml:space="preserve"> «Ровесник», «Виктория» и «Патриот».</w:t>
      </w:r>
    </w:p>
    <w:p w14:paraId="6EC6DA3E" w14:textId="665A8AF2" w:rsidR="00F47198" w:rsidRPr="00705BFE" w:rsidRDefault="00F47198" w:rsidP="00F47198">
      <w:pPr>
        <w:tabs>
          <w:tab w:val="left" w:pos="709"/>
        </w:tabs>
      </w:pPr>
      <w:r>
        <w:t xml:space="preserve"> В 2023 – 2024 учебном году во всех дневных школах города начали работу советники директора по воспитанию и взаимодействию с детскими общественными организациями</w:t>
      </w:r>
      <w:r w:rsidR="00ED09B7">
        <w:t>.</w:t>
      </w:r>
    </w:p>
    <w:bookmarkStart w:id="11" w:name="_Toc115789725" w:displacedByCustomXml="next"/>
    <w:sdt>
      <w:sdtPr>
        <w:id w:val="282697073"/>
        <w:lock w:val="sdtContentLocked"/>
      </w:sdtPr>
      <w:sdtEndPr/>
      <w:sdtContent>
        <w:p w14:paraId="0CD3A4D5" w14:textId="7A4D741F" w:rsidR="00D30670" w:rsidRDefault="00D30670" w:rsidP="00CF131F">
          <w:pPr>
            <w:pStyle w:val="2"/>
          </w:pPr>
          <w:r>
            <w:t>2</w:t>
          </w:r>
          <w:r w:rsidRPr="00D30670">
            <w:t xml:space="preserve">. </w:t>
          </w:r>
          <w:r w:rsidR="00CF131F">
            <w:t>Анализ состояния и перспектив развития системы образования: основная часть.</w:t>
          </w:r>
        </w:p>
      </w:sdtContent>
    </w:sdt>
    <w:bookmarkEnd w:id="11" w:displacedByCustomXml="prev"/>
    <w:bookmarkStart w:id="12" w:name="_Toc115789726"/>
    <w:p w14:paraId="1A67145D" w14:textId="77777777" w:rsidR="000F71DB" w:rsidRDefault="00787903" w:rsidP="000F71DB">
      <w:pPr>
        <w:pStyle w:val="3"/>
      </w:pPr>
      <w:sdt>
        <w:sdtPr>
          <w:id w:val="1210762401"/>
          <w:lock w:val="sdtContentLocked"/>
        </w:sdtPr>
        <w:sdtEndPr/>
        <w:sdtContent>
          <w:r w:rsidR="00375C2F">
            <w:t>2.1</w:t>
          </w:r>
          <w:r w:rsidR="00DC1F82">
            <w:t>.</w:t>
          </w:r>
          <w:r w:rsidR="00375C2F">
            <w:t xml:space="preserve"> </w:t>
          </w:r>
          <w:r w:rsidR="00FE028B" w:rsidRPr="00FE028B">
            <w:t>Сведения о развитии дошкольного образования</w:t>
          </w:r>
        </w:sdtContent>
      </w:sdt>
      <w:bookmarkEnd w:id="12"/>
    </w:p>
    <w:p w14:paraId="370A0C13" w14:textId="77777777" w:rsidR="000F71DB" w:rsidRDefault="00F837DB" w:rsidP="000F71DB">
      <w:pPr>
        <w:pStyle w:val="3"/>
        <w:rPr>
          <w:rFonts w:eastAsia="Calibri" w:cs="Times New Roman"/>
        </w:rPr>
      </w:pPr>
      <w:r w:rsidRPr="00F837DB">
        <w:rPr>
          <w:rFonts w:eastAsia="Calibri" w:cs="Times New Roman"/>
        </w:rPr>
        <w:t>В сфере дошкольного образования приоритетами я</w:t>
      </w:r>
      <w:r w:rsidR="000F71DB">
        <w:rPr>
          <w:rFonts w:eastAsia="Calibri" w:cs="Times New Roman"/>
        </w:rPr>
        <w:t>вляются доступность и качество.</w:t>
      </w:r>
    </w:p>
    <w:p w14:paraId="5A925A7D" w14:textId="77777777" w:rsidR="000F71DB" w:rsidRPr="00ED09B7" w:rsidRDefault="000F71DB" w:rsidP="000F71DB">
      <w:pPr>
        <w:pStyle w:val="3"/>
        <w:rPr>
          <w:sz w:val="23"/>
          <w:szCs w:val="23"/>
        </w:rPr>
      </w:pPr>
      <w:proofErr w:type="gramStart"/>
      <w:r w:rsidRPr="00ED09B7">
        <w:rPr>
          <w:sz w:val="23"/>
          <w:szCs w:val="23"/>
        </w:rPr>
        <w:t>В 2023 году в городском округе Кохма дошкольные образовательные услуги предоставляли 6 муниципальных дошкольных образовательных организаций, из них 5 – бюджетных (в том числе вновь построенный в рамках реализации федерального проекта «Содействие занятости» национального проекта «Демография» в 2022 году корпус МБДОУ детского сада № 8 «</w:t>
      </w:r>
      <w:proofErr w:type="spellStart"/>
      <w:r w:rsidRPr="00ED09B7">
        <w:rPr>
          <w:sz w:val="23"/>
          <w:szCs w:val="23"/>
        </w:rPr>
        <w:t>Осьминожки</w:t>
      </w:r>
      <w:proofErr w:type="spellEnd"/>
      <w:r w:rsidRPr="00ED09B7">
        <w:rPr>
          <w:sz w:val="23"/>
          <w:szCs w:val="23"/>
        </w:rPr>
        <w:t>» городского округа Кохма на 240 мест по адресу: ул. Владимирская, д. 31 Б) и одна автономная</w:t>
      </w:r>
      <w:proofErr w:type="gramEnd"/>
      <w:r w:rsidRPr="00ED09B7">
        <w:rPr>
          <w:sz w:val="23"/>
          <w:szCs w:val="23"/>
        </w:rPr>
        <w:t xml:space="preserve"> организация.</w:t>
      </w:r>
    </w:p>
    <w:p w14:paraId="4C7013A1" w14:textId="55B7DF51" w:rsidR="000F71DB" w:rsidRPr="00ED09B7" w:rsidRDefault="000F71DB" w:rsidP="000F71DB">
      <w:pPr>
        <w:pStyle w:val="3"/>
        <w:rPr>
          <w:rFonts w:eastAsia="Calibri" w:cs="Times New Roman"/>
        </w:rPr>
      </w:pPr>
      <w:r w:rsidRPr="00ED09B7">
        <w:rPr>
          <w:sz w:val="23"/>
          <w:szCs w:val="23"/>
        </w:rPr>
        <w:t xml:space="preserve"> </w:t>
      </w:r>
      <w:proofErr w:type="gramStart"/>
      <w:r w:rsidRPr="00ED09B7">
        <w:rPr>
          <w:sz w:val="23"/>
          <w:szCs w:val="23"/>
        </w:rPr>
        <w:t>В отчетном году все дошкольные образовательные учреждения перешли на двенадцатичасовой режим работы.</w:t>
      </w:r>
      <w:proofErr w:type="gramEnd"/>
      <w:r w:rsidRPr="00ED09B7">
        <w:rPr>
          <w:sz w:val="23"/>
          <w:szCs w:val="23"/>
        </w:rPr>
        <w:t xml:space="preserve"> Численность воспитанников дошкольных образовательных организаций составила </w:t>
      </w:r>
      <w:r w:rsidRPr="00A70A36">
        <w:rPr>
          <w:sz w:val="23"/>
          <w:szCs w:val="23"/>
        </w:rPr>
        <w:t>19</w:t>
      </w:r>
      <w:r w:rsidR="00A70A36" w:rsidRPr="00A70A36">
        <w:rPr>
          <w:sz w:val="23"/>
          <w:szCs w:val="23"/>
        </w:rPr>
        <w:t>27</w:t>
      </w:r>
      <w:r w:rsidRPr="00A70A36">
        <w:rPr>
          <w:sz w:val="23"/>
          <w:szCs w:val="23"/>
        </w:rPr>
        <w:t xml:space="preserve"> </w:t>
      </w:r>
      <w:r w:rsidRPr="00ED09B7">
        <w:rPr>
          <w:sz w:val="23"/>
          <w:szCs w:val="23"/>
        </w:rPr>
        <w:t>человек.</w:t>
      </w:r>
      <w:r w:rsidR="00F837DB" w:rsidRPr="00ED09B7">
        <w:rPr>
          <w:rFonts w:eastAsia="Calibri" w:cs="Times New Roman"/>
        </w:rPr>
        <w:t xml:space="preserve">  </w:t>
      </w:r>
    </w:p>
    <w:p w14:paraId="67059E84" w14:textId="71D4ACB7" w:rsidR="000F71DB" w:rsidRPr="00ED09B7" w:rsidRDefault="000F71DB" w:rsidP="000F71DB">
      <w:pPr>
        <w:tabs>
          <w:tab w:val="left" w:pos="709"/>
        </w:tabs>
        <w:autoSpaceDE w:val="0"/>
        <w:autoSpaceDN w:val="0"/>
        <w:adjustRightInd w:val="0"/>
        <w:rPr>
          <w:color w:val="000000"/>
          <w:szCs w:val="24"/>
        </w:rPr>
      </w:pPr>
      <w:r w:rsidRPr="00ED09B7">
        <w:rPr>
          <w:color w:val="000000"/>
          <w:szCs w:val="24"/>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w:t>
      </w:r>
      <w:r w:rsidRPr="00ED09B7">
        <w:rPr>
          <w:color w:val="000000"/>
          <w:szCs w:val="24"/>
        </w:rPr>
        <w:lastRenderedPageBreak/>
        <w:t>численности детей 1 - 6 лет в 2023-2024 учебном году составила  9</w:t>
      </w:r>
      <w:r w:rsidR="00A70A36">
        <w:rPr>
          <w:color w:val="000000"/>
          <w:szCs w:val="24"/>
        </w:rPr>
        <w:t>2,2</w:t>
      </w:r>
      <w:r w:rsidRPr="00ED09B7">
        <w:rPr>
          <w:color w:val="000000"/>
          <w:szCs w:val="24"/>
        </w:rPr>
        <w:t xml:space="preserve"> %, что выше уровня прошлого года на </w:t>
      </w:r>
      <w:r w:rsidR="00A70A36">
        <w:rPr>
          <w:color w:val="000000"/>
          <w:szCs w:val="24"/>
        </w:rPr>
        <w:t>7</w:t>
      </w:r>
      <w:r w:rsidRPr="00ED09B7">
        <w:rPr>
          <w:color w:val="000000"/>
          <w:szCs w:val="24"/>
        </w:rPr>
        <w:t>,</w:t>
      </w:r>
      <w:r w:rsidR="00A70A36">
        <w:rPr>
          <w:color w:val="000000"/>
          <w:szCs w:val="24"/>
        </w:rPr>
        <w:t>6</w:t>
      </w:r>
      <w:r w:rsidRPr="00ED09B7">
        <w:rPr>
          <w:color w:val="000000"/>
          <w:szCs w:val="24"/>
        </w:rPr>
        <w:t xml:space="preserve">%.  </w:t>
      </w:r>
    </w:p>
    <w:p w14:paraId="5D9F2923" w14:textId="5640FEB5" w:rsidR="000F71DB" w:rsidRDefault="000F71DB" w:rsidP="000F71DB">
      <w:pPr>
        <w:tabs>
          <w:tab w:val="left" w:pos="709"/>
        </w:tabs>
        <w:autoSpaceDE w:val="0"/>
        <w:autoSpaceDN w:val="0"/>
        <w:adjustRightInd w:val="0"/>
        <w:rPr>
          <w:rFonts w:eastAsiaTheme="minorEastAsia"/>
          <w:sz w:val="28"/>
          <w:szCs w:val="28"/>
        </w:rPr>
      </w:pPr>
      <w:r w:rsidRPr="00ED09B7">
        <w:rPr>
          <w:color w:val="000000"/>
          <w:szCs w:val="24"/>
        </w:rPr>
        <w:t>Доля детей в возрасте 1 - 6 лет, состоящих на учете для определения в муниципальные дошкольные образовательные учреждения, в общей</w:t>
      </w:r>
      <w:r w:rsidRPr="00ED09B7">
        <w:rPr>
          <w:color w:val="000000"/>
          <w:sz w:val="28"/>
          <w:szCs w:val="28"/>
        </w:rPr>
        <w:t xml:space="preserve"> </w:t>
      </w:r>
      <w:r w:rsidRPr="00ED09B7">
        <w:rPr>
          <w:color w:val="000000"/>
          <w:szCs w:val="24"/>
        </w:rPr>
        <w:t>численности детей</w:t>
      </w:r>
      <w:r w:rsidRPr="00ED09B7">
        <w:rPr>
          <w:color w:val="000000"/>
          <w:sz w:val="28"/>
          <w:szCs w:val="28"/>
        </w:rPr>
        <w:t xml:space="preserve"> в </w:t>
      </w:r>
      <w:r w:rsidRPr="00ED09B7">
        <w:rPr>
          <w:color w:val="000000"/>
          <w:szCs w:val="24"/>
        </w:rPr>
        <w:t>возрасте 1 - 6 лет в 2023 году  уменьшилась  по сравнению с 2022 годом с 14,9% до 6 %.</w:t>
      </w:r>
      <w:r w:rsidRPr="00D2401B">
        <w:rPr>
          <w:rFonts w:eastAsiaTheme="minorEastAsia"/>
          <w:sz w:val="28"/>
          <w:szCs w:val="28"/>
        </w:rPr>
        <w:t xml:space="preserve">  </w:t>
      </w:r>
    </w:p>
    <w:p w14:paraId="3DFA05DF" w14:textId="77777777" w:rsidR="000F71DB" w:rsidRPr="00D2401B" w:rsidRDefault="000F71DB" w:rsidP="000F71DB">
      <w:pPr>
        <w:tabs>
          <w:tab w:val="left" w:pos="709"/>
        </w:tabs>
        <w:autoSpaceDE w:val="0"/>
        <w:autoSpaceDN w:val="0"/>
        <w:adjustRightInd w:val="0"/>
        <w:spacing w:line="276" w:lineRule="auto"/>
        <w:rPr>
          <w:color w:val="000000"/>
          <w:sz w:val="28"/>
          <w:szCs w:val="28"/>
        </w:rPr>
      </w:pPr>
      <w:r w:rsidRPr="00D2401B">
        <w:rPr>
          <w:rFonts w:eastAsiaTheme="minorEastAsia"/>
          <w:sz w:val="28"/>
          <w:szCs w:val="28"/>
        </w:rPr>
        <w:t xml:space="preserve">        </w:t>
      </w:r>
    </w:p>
    <w:p w14:paraId="3BC013E7" w14:textId="77777777" w:rsidR="000F71DB" w:rsidRPr="00D2401B" w:rsidRDefault="000F71DB" w:rsidP="000F71DB">
      <w:pPr>
        <w:spacing w:line="240" w:lineRule="auto"/>
        <w:rPr>
          <w:b/>
          <w:sz w:val="28"/>
          <w:szCs w:val="28"/>
        </w:rPr>
      </w:pPr>
      <w:r w:rsidRPr="00D2401B">
        <w:rPr>
          <w:b/>
          <w:sz w:val="28"/>
          <w:szCs w:val="28"/>
        </w:rPr>
        <w:t xml:space="preserve">Динамика </w:t>
      </w:r>
      <w:proofErr w:type="gramStart"/>
      <w:r w:rsidRPr="00D2401B">
        <w:rPr>
          <w:b/>
          <w:sz w:val="28"/>
          <w:szCs w:val="28"/>
        </w:rPr>
        <w:t>значений приоритетных показателей развития сферы дошкольного образования</w:t>
      </w:r>
      <w:proofErr w:type="gramEnd"/>
      <w:r w:rsidRPr="00D2401B">
        <w:rPr>
          <w:b/>
          <w:sz w:val="28"/>
          <w:szCs w:val="28"/>
        </w:rPr>
        <w:t>, %</w:t>
      </w:r>
    </w:p>
    <w:p w14:paraId="52C8613B" w14:textId="77777777" w:rsidR="000F71DB" w:rsidRPr="00D2401B" w:rsidRDefault="000F71DB" w:rsidP="000F71DB">
      <w:pPr>
        <w:tabs>
          <w:tab w:val="left" w:pos="709"/>
        </w:tabs>
        <w:spacing w:line="276" w:lineRule="auto"/>
        <w:rPr>
          <w:rFonts w:eastAsiaTheme="minorEastAsia"/>
          <w:sz w:val="28"/>
          <w:szCs w:val="28"/>
        </w:rPr>
      </w:pPr>
    </w:p>
    <w:p w14:paraId="6C46E5E1" w14:textId="77777777" w:rsidR="000F71DB" w:rsidRPr="00D2401B" w:rsidRDefault="000F71DB" w:rsidP="000F71DB">
      <w:pPr>
        <w:pStyle w:val="aff0"/>
        <w:tabs>
          <w:tab w:val="left" w:pos="709"/>
        </w:tabs>
        <w:spacing w:line="276" w:lineRule="auto"/>
        <w:ind w:left="0"/>
        <w:rPr>
          <w:rFonts w:eastAsiaTheme="minorEastAsia"/>
          <w:sz w:val="28"/>
          <w:szCs w:val="28"/>
        </w:rPr>
      </w:pPr>
      <w:r w:rsidRPr="00D2401B">
        <w:rPr>
          <w:noProof/>
          <w:sz w:val="28"/>
          <w:szCs w:val="28"/>
          <w:lang w:eastAsia="ru-RU"/>
        </w:rPr>
        <w:drawing>
          <wp:inline distT="0" distB="0" distL="0" distR="0" wp14:anchorId="76EDD395" wp14:editId="2DE058DB">
            <wp:extent cx="5553075" cy="2562958"/>
            <wp:effectExtent l="0" t="0" r="0" b="8890"/>
            <wp:docPr id="6"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76CA36" w14:textId="02ADF7BC" w:rsidR="000F71DB" w:rsidRDefault="00F837DB" w:rsidP="000F71DB">
      <w:pPr>
        <w:pStyle w:val="3"/>
        <w:rPr>
          <w:rFonts w:eastAsia="Calibri" w:cs="Times New Roman"/>
        </w:rPr>
      </w:pPr>
      <w:r w:rsidRPr="00F837DB">
        <w:rPr>
          <w:rFonts w:eastAsia="Calibri" w:cs="Times New Roman"/>
        </w:rPr>
        <w:t xml:space="preserve">       </w:t>
      </w:r>
    </w:p>
    <w:p w14:paraId="3C9AD66F" w14:textId="77777777" w:rsidR="00091D40" w:rsidRDefault="0087627D" w:rsidP="00091D40">
      <w:r w:rsidRPr="0087627D">
        <w:t xml:space="preserve">В </w:t>
      </w:r>
      <w:r w:rsidR="000F71DB">
        <w:t>2023</w:t>
      </w:r>
      <w:r w:rsidRPr="0087627D">
        <w:t xml:space="preserve"> продолжена работа муниципального  консультационного центра «Семейная академия», созданного на базе МБДОУ детского сада  № 11 «Теремок».  Психолого-педагогическую, методическую и консультативную помощь в нем оказывают квалифицированные специалисты.  Все помещения центров оснащены необходимым для оказания услуг оборудованием, приобретенным за счет федеральных средств.</w:t>
      </w:r>
    </w:p>
    <w:p w14:paraId="00582894" w14:textId="1B214315" w:rsidR="000B4D05" w:rsidRDefault="000B4D05" w:rsidP="00091D40">
      <w:r>
        <w:t xml:space="preserve">В 2022 году проведена независимая оценка качества  в отношении  дошкольных образовательных организаций Ивановской области. Сбор и обобщение информации о качестве условий образовательной деятельности осуществлены единым оператором. Результат независимой </w:t>
      </w:r>
      <w:proofErr w:type="gramStart"/>
      <w:r>
        <w:t>оценки качества условий осуществления образовательной деятельности</w:t>
      </w:r>
      <w:proofErr w:type="gramEnd"/>
      <w:r>
        <w:t xml:space="preserve"> организациями, осуществляющими образовательную деятельность, расположенными на территориях соответствующих муниципальных образований, за счет бюджетных ассигнований бюджетов муниципальных образований, – 83,97.</w:t>
      </w:r>
    </w:p>
    <w:p w14:paraId="75F4112A" w14:textId="65C7916C" w:rsidR="000B4D05" w:rsidRDefault="0018650E" w:rsidP="0018650E">
      <w:pPr>
        <w:ind w:firstLine="0"/>
      </w:pPr>
      <w:r>
        <w:t xml:space="preserve">        </w:t>
      </w:r>
      <w:r w:rsidR="000B4D05">
        <w:t>В целом детские сады  города  получили достаточно высокую оценку от  79,32  до 93,8 баллов (из 100 возможных баллов).  Лидирующую позицию в рейтинге занял МБДОУ детский сад № 8 «</w:t>
      </w:r>
      <w:proofErr w:type="spellStart"/>
      <w:r w:rsidR="000B4D05">
        <w:t>Осьминожки</w:t>
      </w:r>
      <w:proofErr w:type="spellEnd"/>
      <w:r w:rsidR="000B4D05">
        <w:t xml:space="preserve">» городского округа Кохма с результатом 93,8 балла.  </w:t>
      </w:r>
      <w:r w:rsidR="00556C58">
        <w:t xml:space="preserve">               </w:t>
      </w:r>
      <w:r w:rsidR="000B4D05">
        <w:lastRenderedPageBreak/>
        <w:t xml:space="preserve">Наиболее высокие результаты достигнуты по критерию открытости и доступности информации об организациях, а также по критерию доброжелательности, вежливости и компетентности работников. Выявлен и общий для большинства организаций проблемный критерий – доступность услуг для инвалидов (от 40 до 86 баллов). В соответствии с действующим законодательством по результатам независимой оценки качества разработаны и утверждены планы по устранению выявленных недостатков, информация размещена в информационно-телекоммуникационной сети «Интернет» </w:t>
      </w:r>
      <w:hyperlink r:id="rId12" w:history="1">
        <w:r w:rsidR="00117D5D" w:rsidRPr="00132481">
          <w:rPr>
            <w:rStyle w:val="ad"/>
          </w:rPr>
          <w:t>www.bus.gov.ru</w:t>
        </w:r>
      </w:hyperlink>
      <w:r w:rsidR="000B4D05">
        <w:t>.</w:t>
      </w:r>
    </w:p>
    <w:p w14:paraId="559BED1D" w14:textId="77777777" w:rsidR="00117D5D" w:rsidRDefault="00117D5D" w:rsidP="000B4D05"/>
    <w:p w14:paraId="09EB55BA" w14:textId="77777777" w:rsidR="00117D5D" w:rsidRDefault="00117D5D" w:rsidP="000B4D05"/>
    <w:p w14:paraId="46FB81FA" w14:textId="77777777" w:rsidR="000B4D05" w:rsidRPr="000B4D05" w:rsidRDefault="000B4D05" w:rsidP="000B4D05">
      <w:pPr>
        <w:widowControl w:val="0"/>
        <w:tabs>
          <w:tab w:val="left" w:pos="705"/>
        </w:tabs>
        <w:autoSpaceDE w:val="0"/>
        <w:autoSpaceDN w:val="0"/>
        <w:adjustRightInd w:val="0"/>
        <w:spacing w:line="276" w:lineRule="auto"/>
        <w:ind w:firstLine="0"/>
        <w:contextualSpacing/>
        <w:rPr>
          <w:rFonts w:eastAsia="Times New Roman" w:cs="Times New Roman"/>
          <w:sz w:val="28"/>
          <w:szCs w:val="28"/>
          <w:lang w:eastAsia="ru-RU"/>
        </w:rPr>
      </w:pPr>
      <w:r w:rsidRPr="000B4D05">
        <w:rPr>
          <w:rFonts w:eastAsia="Times New Roman" w:cs="Times New Roman"/>
          <w:b/>
          <w:noProof/>
          <w:sz w:val="28"/>
          <w:szCs w:val="28"/>
          <w:lang w:eastAsia="ru-RU"/>
        </w:rPr>
        <w:drawing>
          <wp:inline distT="0" distB="0" distL="0" distR="0" wp14:anchorId="39B63A2C" wp14:editId="30A218BE">
            <wp:extent cx="5553075" cy="2333625"/>
            <wp:effectExtent l="0" t="0" r="0" b="0"/>
            <wp:docPr id="4"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43770A" w14:textId="450AFF4E" w:rsidR="000B4D05" w:rsidRPr="000B4D05" w:rsidRDefault="000B4D05" w:rsidP="000B4D05">
      <w:pPr>
        <w:spacing w:after="200"/>
        <w:ind w:firstLine="0"/>
        <w:jc w:val="center"/>
        <w:rPr>
          <w:rFonts w:eastAsia="Calibri" w:cs="Times New Roman"/>
          <w:sz w:val="20"/>
          <w:szCs w:val="20"/>
        </w:rPr>
      </w:pPr>
      <w:r w:rsidRPr="00AC57E9">
        <w:rPr>
          <w:rFonts w:eastAsia="Calibri" w:cs="Times New Roman"/>
          <w:sz w:val="20"/>
          <w:szCs w:val="20"/>
        </w:rPr>
        <w:t xml:space="preserve">Рисунок 2 – </w:t>
      </w:r>
      <w:r w:rsidRPr="000B4D05">
        <w:rPr>
          <w:rFonts w:eastAsia="Calibri" w:cs="Times New Roman"/>
          <w:sz w:val="20"/>
          <w:szCs w:val="20"/>
        </w:rPr>
        <w:t>Оценка качества условий оказания услуг муниципальными общеобразовательными организациями по отдельным критериям, сложившаяся в 2022 году, балл</w:t>
      </w:r>
      <w:r>
        <w:rPr>
          <w:rFonts w:eastAsia="Calibri" w:cs="Times New Roman"/>
          <w:sz w:val="20"/>
          <w:szCs w:val="20"/>
        </w:rPr>
        <w:t>.</w:t>
      </w:r>
    </w:p>
    <w:sdt>
      <w:sdtPr>
        <w:id w:val="-889030024"/>
        <w:lock w:val="sdtContentLocked"/>
      </w:sdtPr>
      <w:sdtEndPr/>
      <w:sdtContent>
        <w:p w14:paraId="62F66754" w14:textId="1B5D4DE3" w:rsidR="004172EF" w:rsidRPr="004172EF" w:rsidRDefault="00E96C91" w:rsidP="004172EF">
          <w:pPr>
            <w:pStyle w:val="4"/>
          </w:pPr>
          <w:r>
            <w:t>Контингент</w:t>
          </w:r>
        </w:p>
      </w:sdtContent>
    </w:sdt>
    <w:p w14:paraId="0A86D103" w14:textId="0B97C6C1" w:rsidR="00AC57E9" w:rsidRDefault="00AC57E9" w:rsidP="00AC57E9">
      <w:pPr>
        <w:rPr>
          <w:rFonts w:eastAsia="Calibri" w:cs="Times New Roman"/>
          <w:szCs w:val="24"/>
        </w:rPr>
      </w:pPr>
      <w:r w:rsidRPr="00ED09B7">
        <w:rPr>
          <w:rFonts w:eastAsia="Calibri" w:cs="Times New Roman"/>
          <w:szCs w:val="24"/>
        </w:rPr>
        <w:t>В 20</w:t>
      </w:r>
      <w:r w:rsidR="00204858" w:rsidRPr="00ED09B7">
        <w:rPr>
          <w:rFonts w:eastAsia="Calibri" w:cs="Times New Roman"/>
          <w:szCs w:val="24"/>
        </w:rPr>
        <w:t>2</w:t>
      </w:r>
      <w:r w:rsidR="000F71DB" w:rsidRPr="00ED09B7">
        <w:rPr>
          <w:rFonts w:eastAsia="Calibri" w:cs="Times New Roman"/>
          <w:szCs w:val="24"/>
        </w:rPr>
        <w:t>3</w:t>
      </w:r>
      <w:r w:rsidRPr="00ED09B7">
        <w:rPr>
          <w:rFonts w:eastAsia="Calibri" w:cs="Times New Roman"/>
          <w:szCs w:val="24"/>
        </w:rPr>
        <w:t xml:space="preserve"> году численность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 составляла </w:t>
      </w:r>
      <w:r w:rsidR="000F71DB" w:rsidRPr="00A70A36">
        <w:rPr>
          <w:rFonts w:eastAsia="Calibri" w:cs="Times New Roman"/>
          <w:szCs w:val="24"/>
        </w:rPr>
        <w:t>19</w:t>
      </w:r>
      <w:r w:rsidR="00A70A36" w:rsidRPr="00A70A36">
        <w:rPr>
          <w:rFonts w:eastAsia="Calibri" w:cs="Times New Roman"/>
          <w:szCs w:val="24"/>
        </w:rPr>
        <w:t>27</w:t>
      </w:r>
      <w:r w:rsidR="000F71DB" w:rsidRPr="00A70A36">
        <w:rPr>
          <w:rFonts w:eastAsia="Calibri" w:cs="Times New Roman"/>
          <w:szCs w:val="24"/>
        </w:rPr>
        <w:t xml:space="preserve"> </w:t>
      </w:r>
      <w:r w:rsidR="000B4D05" w:rsidRPr="00ED09B7">
        <w:rPr>
          <w:rFonts w:eastAsia="Calibri" w:cs="Times New Roman"/>
          <w:szCs w:val="24"/>
        </w:rPr>
        <w:t xml:space="preserve"> </w:t>
      </w:r>
      <w:r w:rsidRPr="00ED09B7">
        <w:rPr>
          <w:rFonts w:eastAsia="Calibri" w:cs="Times New Roman"/>
          <w:szCs w:val="24"/>
        </w:rPr>
        <w:t xml:space="preserve">человек, что на </w:t>
      </w:r>
      <w:r w:rsidR="00201361" w:rsidRPr="00ED09B7">
        <w:rPr>
          <w:rFonts w:eastAsia="Calibri" w:cs="Times New Roman"/>
          <w:szCs w:val="24"/>
        </w:rPr>
        <w:t>50</w:t>
      </w:r>
      <w:r w:rsidRPr="00ED09B7">
        <w:rPr>
          <w:rFonts w:eastAsia="Calibri" w:cs="Times New Roman"/>
          <w:szCs w:val="24"/>
        </w:rPr>
        <w:t xml:space="preserve"> человек </w:t>
      </w:r>
      <w:r w:rsidR="00201361" w:rsidRPr="00ED09B7">
        <w:rPr>
          <w:rFonts w:eastAsia="Calibri" w:cs="Times New Roman"/>
          <w:szCs w:val="24"/>
        </w:rPr>
        <w:t xml:space="preserve">меньше </w:t>
      </w:r>
      <w:r w:rsidRPr="00ED09B7">
        <w:rPr>
          <w:rFonts w:eastAsia="Calibri" w:cs="Times New Roman"/>
          <w:szCs w:val="24"/>
        </w:rPr>
        <w:t>относительно 20</w:t>
      </w:r>
      <w:r w:rsidR="00863B28" w:rsidRPr="00ED09B7">
        <w:rPr>
          <w:rFonts w:eastAsia="Calibri" w:cs="Times New Roman"/>
          <w:szCs w:val="24"/>
        </w:rPr>
        <w:t>2</w:t>
      </w:r>
      <w:r w:rsidR="00201361" w:rsidRPr="00ED09B7">
        <w:rPr>
          <w:rFonts w:eastAsia="Calibri" w:cs="Times New Roman"/>
          <w:szCs w:val="24"/>
        </w:rPr>
        <w:t>3</w:t>
      </w:r>
      <w:r w:rsidR="000B4D05" w:rsidRPr="00ED09B7">
        <w:rPr>
          <w:rFonts w:eastAsia="Calibri" w:cs="Times New Roman"/>
          <w:szCs w:val="24"/>
        </w:rPr>
        <w:t xml:space="preserve"> </w:t>
      </w:r>
      <w:r w:rsidRPr="00ED09B7">
        <w:rPr>
          <w:rFonts w:eastAsia="Calibri" w:cs="Times New Roman"/>
          <w:szCs w:val="24"/>
        </w:rPr>
        <w:t xml:space="preserve">года (рисунок </w:t>
      </w:r>
      <w:r w:rsidR="000B4D05" w:rsidRPr="00ED09B7">
        <w:rPr>
          <w:rFonts w:eastAsia="Calibri" w:cs="Times New Roman"/>
          <w:szCs w:val="24"/>
        </w:rPr>
        <w:t>3</w:t>
      </w:r>
      <w:r w:rsidRPr="00ED09B7">
        <w:rPr>
          <w:rFonts w:eastAsia="Calibri" w:cs="Times New Roman"/>
          <w:szCs w:val="24"/>
        </w:rPr>
        <w:t>).</w:t>
      </w:r>
      <w:r w:rsidRPr="00AC57E9">
        <w:rPr>
          <w:rFonts w:eastAsia="Calibri" w:cs="Times New Roman"/>
          <w:szCs w:val="24"/>
        </w:rPr>
        <w:t xml:space="preserve"> </w:t>
      </w:r>
    </w:p>
    <w:p w14:paraId="1205983A" w14:textId="4AF8D258" w:rsidR="000B4D05" w:rsidRDefault="000B4D05" w:rsidP="00AC57E9">
      <w:pPr>
        <w:rPr>
          <w:rFonts w:eastAsia="Calibri" w:cs="Times New Roman"/>
          <w:szCs w:val="24"/>
        </w:rPr>
      </w:pPr>
      <w:r>
        <w:rPr>
          <w:rFonts w:eastAsia="Calibri" w:cs="Times New Roman"/>
          <w:noProof/>
          <w:szCs w:val="24"/>
          <w:lang w:eastAsia="ru-RU"/>
        </w:rPr>
        <w:lastRenderedPageBreak/>
        <w:drawing>
          <wp:inline distT="0" distB="0" distL="0" distR="0" wp14:anchorId="46AA5070" wp14:editId="704392B8">
            <wp:extent cx="527685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ADA4B6" w14:textId="77777777" w:rsidR="000B4D05" w:rsidRPr="00AC57E9" w:rsidRDefault="000B4D05" w:rsidP="00AC57E9">
      <w:pPr>
        <w:rPr>
          <w:rFonts w:eastAsia="Calibri" w:cs="Times New Roman"/>
          <w:szCs w:val="24"/>
        </w:rPr>
      </w:pPr>
    </w:p>
    <w:p w14:paraId="484D5760" w14:textId="29FAA491" w:rsidR="00AC57E9" w:rsidRPr="00AC57E9" w:rsidRDefault="00AC57E9" w:rsidP="00AC57E9">
      <w:pPr>
        <w:spacing w:after="200"/>
        <w:ind w:firstLine="0"/>
        <w:jc w:val="center"/>
        <w:rPr>
          <w:rFonts w:eastAsia="Calibri" w:cs="Times New Roman"/>
          <w:sz w:val="20"/>
          <w:szCs w:val="20"/>
        </w:rPr>
      </w:pPr>
      <w:r w:rsidRPr="00AC57E9">
        <w:rPr>
          <w:rFonts w:eastAsia="Calibri" w:cs="Times New Roman"/>
          <w:sz w:val="20"/>
          <w:szCs w:val="20"/>
        </w:rPr>
        <w:t xml:space="preserve">Рисунок </w:t>
      </w:r>
      <w:r w:rsidR="000B4D05">
        <w:rPr>
          <w:rFonts w:eastAsia="Calibri" w:cs="Times New Roman"/>
          <w:sz w:val="20"/>
          <w:szCs w:val="20"/>
        </w:rPr>
        <w:t>3</w:t>
      </w:r>
      <w:r w:rsidRPr="00AC57E9">
        <w:rPr>
          <w:rFonts w:eastAsia="Calibri" w:cs="Times New Roman"/>
          <w:sz w:val="20"/>
          <w:szCs w:val="20"/>
        </w:rPr>
        <w:t xml:space="preserve"> – Численность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 </w:t>
      </w:r>
      <w:proofErr w:type="gramStart"/>
      <w:r w:rsidRPr="00AC57E9">
        <w:rPr>
          <w:rFonts w:eastAsia="Calibri" w:cs="Times New Roman"/>
          <w:sz w:val="20"/>
          <w:szCs w:val="20"/>
        </w:rPr>
        <w:t>в</w:t>
      </w:r>
      <w:proofErr w:type="gramEnd"/>
      <w:r w:rsidRPr="00AC57E9">
        <w:rPr>
          <w:rFonts w:eastAsia="Calibri" w:cs="Times New Roman"/>
          <w:sz w:val="20"/>
          <w:szCs w:val="20"/>
        </w:rPr>
        <w:t xml:space="preserve"> чел.</w:t>
      </w:r>
    </w:p>
    <w:p w14:paraId="6D34E9B5" w14:textId="381B8FE4" w:rsidR="00ED11E0" w:rsidRPr="000C4320" w:rsidRDefault="00ED11E0" w:rsidP="00ED11E0">
      <w:pPr>
        <w:rPr>
          <w:rFonts w:eastAsia="Calibri" w:cs="Times New Roman"/>
          <w:szCs w:val="24"/>
        </w:rPr>
      </w:pPr>
      <w:proofErr w:type="gramStart"/>
      <w:r w:rsidRPr="000C4320">
        <w:rPr>
          <w:rFonts w:eastAsia="Calibri" w:cs="Times New Roman"/>
          <w:szCs w:val="24"/>
        </w:rPr>
        <w:t>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w:t>
      </w:r>
      <w:proofErr w:type="gramEnd"/>
      <w:r w:rsidRPr="000C4320">
        <w:rPr>
          <w:rFonts w:eastAsia="Calibri" w:cs="Times New Roman"/>
          <w:szCs w:val="24"/>
        </w:rPr>
        <w:t xml:space="preserve"> детьми):</w:t>
      </w:r>
    </w:p>
    <w:p w14:paraId="21F6B91F" w14:textId="71FDE379" w:rsidR="00ED11E0" w:rsidRPr="000C4320" w:rsidRDefault="00ED11E0" w:rsidP="00ED11E0">
      <w:pPr>
        <w:rPr>
          <w:rFonts w:eastAsia="Calibri" w:cs="Times New Roman"/>
          <w:szCs w:val="24"/>
        </w:rPr>
      </w:pPr>
      <w:r w:rsidRPr="000C4320">
        <w:rPr>
          <w:rFonts w:eastAsia="Calibri" w:cs="Times New Roman"/>
          <w:szCs w:val="24"/>
        </w:rPr>
        <w:t xml:space="preserve">всего (в возрасте от 2 месяцев до 7 лет) – </w:t>
      </w:r>
      <w:r w:rsidR="000C4320" w:rsidRPr="000C4320">
        <w:rPr>
          <w:rFonts w:eastAsia="Calibri" w:cs="Times New Roman"/>
          <w:szCs w:val="24"/>
        </w:rPr>
        <w:t>92,2</w:t>
      </w:r>
      <w:r w:rsidRPr="000C4320">
        <w:rPr>
          <w:rFonts w:eastAsia="Calibri" w:cs="Times New Roman"/>
          <w:szCs w:val="24"/>
        </w:rPr>
        <w:t>%;</w:t>
      </w:r>
    </w:p>
    <w:p w14:paraId="11289130" w14:textId="7168F1FA" w:rsidR="00ED11E0" w:rsidRPr="000C4320" w:rsidRDefault="00ED11E0" w:rsidP="00ED11E0">
      <w:pPr>
        <w:rPr>
          <w:rFonts w:eastAsia="Calibri" w:cs="Times New Roman"/>
          <w:szCs w:val="24"/>
        </w:rPr>
      </w:pPr>
      <w:r w:rsidRPr="000C4320">
        <w:rPr>
          <w:rFonts w:eastAsia="Calibri" w:cs="Times New Roman"/>
          <w:szCs w:val="24"/>
        </w:rPr>
        <w:t>в во</w:t>
      </w:r>
      <w:r w:rsidR="000C4320" w:rsidRPr="000C4320">
        <w:rPr>
          <w:rFonts w:eastAsia="Calibri" w:cs="Times New Roman"/>
          <w:szCs w:val="24"/>
        </w:rPr>
        <w:t xml:space="preserve">зрасте от 2 месяцев до 3 лет – </w:t>
      </w:r>
      <w:r w:rsidR="000B4D05" w:rsidRPr="000C4320">
        <w:rPr>
          <w:rFonts w:eastAsia="Calibri" w:cs="Times New Roman"/>
          <w:szCs w:val="24"/>
        </w:rPr>
        <w:t>7</w:t>
      </w:r>
      <w:r w:rsidR="000C4320" w:rsidRPr="000C4320">
        <w:rPr>
          <w:rFonts w:eastAsia="Calibri" w:cs="Times New Roman"/>
          <w:szCs w:val="24"/>
        </w:rPr>
        <w:t xml:space="preserve">,8 </w:t>
      </w:r>
      <w:r w:rsidRPr="000C4320">
        <w:rPr>
          <w:rFonts w:eastAsia="Calibri" w:cs="Times New Roman"/>
          <w:szCs w:val="24"/>
        </w:rPr>
        <w:t>%;</w:t>
      </w:r>
    </w:p>
    <w:p w14:paraId="146BFA5E" w14:textId="14C4405E" w:rsidR="00ED11E0" w:rsidRPr="000C4320" w:rsidRDefault="00ED11E0" w:rsidP="00ED11E0">
      <w:pPr>
        <w:rPr>
          <w:rFonts w:eastAsia="Calibri" w:cs="Times New Roman"/>
          <w:szCs w:val="24"/>
        </w:rPr>
      </w:pPr>
      <w:r w:rsidRPr="000C4320">
        <w:rPr>
          <w:rFonts w:eastAsia="Calibri" w:cs="Times New Roman"/>
          <w:szCs w:val="24"/>
        </w:rPr>
        <w:t>в возрасте от 3 лет до 7 лет – 100%.</w:t>
      </w:r>
    </w:p>
    <w:p w14:paraId="69EA33B5" w14:textId="5A0A150E" w:rsidR="00877238" w:rsidRPr="000C4320" w:rsidRDefault="008D24BB" w:rsidP="0018650E">
      <w:r w:rsidRPr="000C4320">
        <w:t xml:space="preserve">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группы компенсирующей направленности </w:t>
      </w:r>
      <w:r w:rsidR="009272AA" w:rsidRPr="000C4320">
        <w:t xml:space="preserve">для детей </w:t>
      </w:r>
      <w:r w:rsidR="000C4320">
        <w:t>(</w:t>
      </w:r>
      <w:r w:rsidR="009272AA" w:rsidRPr="000C4320">
        <w:t>с нарушениями речи</w:t>
      </w:r>
      <w:r w:rsidR="000C4320">
        <w:t xml:space="preserve">, с нарушением слуха и </w:t>
      </w:r>
      <w:r w:rsidR="0054334E">
        <w:t xml:space="preserve">нарушениями </w:t>
      </w:r>
      <w:r w:rsidR="000C4320">
        <w:t>другого профиля)</w:t>
      </w:r>
      <w:r w:rsidR="009272AA" w:rsidRPr="000C4320">
        <w:t xml:space="preserve"> </w:t>
      </w:r>
      <w:r w:rsidR="00E757C0" w:rsidRPr="000C4320">
        <w:t>–</w:t>
      </w:r>
      <w:r w:rsidRPr="000C4320">
        <w:t xml:space="preserve"> </w:t>
      </w:r>
      <w:r w:rsidR="000C4320">
        <w:t xml:space="preserve">3,48 </w:t>
      </w:r>
      <w:r w:rsidRPr="000C4320">
        <w:t xml:space="preserve">%, группы общеразвивающей направленности - </w:t>
      </w:r>
      <w:r w:rsidR="0018650E" w:rsidRPr="000C4320">
        <w:t>9</w:t>
      </w:r>
      <w:r w:rsidR="0054334E">
        <w:t>6</w:t>
      </w:r>
      <w:r w:rsidR="0018650E" w:rsidRPr="000C4320">
        <w:t>,</w:t>
      </w:r>
      <w:r w:rsidR="0054334E">
        <w:t>52</w:t>
      </w:r>
      <w:r w:rsidRPr="000C4320">
        <w:t>%.</w:t>
      </w:r>
    </w:p>
    <w:p w14:paraId="7D6E1C55" w14:textId="56E2E8CE" w:rsidR="00201361" w:rsidRPr="00ED09B7" w:rsidRDefault="00201361" w:rsidP="00201361">
      <w:pPr>
        <w:pStyle w:val="aff0"/>
        <w:tabs>
          <w:tab w:val="left" w:pos="705"/>
        </w:tabs>
        <w:ind w:left="0" w:firstLine="703"/>
        <w:rPr>
          <w:rFonts w:eastAsiaTheme="minorEastAsia"/>
          <w:szCs w:val="24"/>
        </w:rPr>
      </w:pPr>
      <w:r w:rsidRPr="00ED09B7">
        <w:rPr>
          <w:szCs w:val="24"/>
        </w:rPr>
        <w:t xml:space="preserve">С целью доступности получения дошкольного образования детьми с ограниченными возможностями здоровья в  детских садах «Акварелька»  и  «Мозаика»   функционируют </w:t>
      </w:r>
      <w:r w:rsidRPr="00ED09B7">
        <w:rPr>
          <w:szCs w:val="24"/>
        </w:rPr>
        <w:lastRenderedPageBreak/>
        <w:t>группы компенсирующей направленности. Реализуются адаптированные образовательные программы дошкольного образован</w:t>
      </w:r>
      <w:r w:rsidR="0054334E">
        <w:rPr>
          <w:szCs w:val="24"/>
        </w:rPr>
        <w:t>ия.</w:t>
      </w:r>
    </w:p>
    <w:p w14:paraId="6F21AB12" w14:textId="3D1FA276" w:rsidR="008D24BB" w:rsidRPr="0054334E" w:rsidRDefault="008D24BB" w:rsidP="00ED11E0">
      <w:pPr>
        <w:rPr>
          <w:rFonts w:eastAsia="Calibri" w:cs="Times New Roman"/>
          <w:szCs w:val="24"/>
        </w:rPr>
      </w:pPr>
      <w:r w:rsidRPr="00ED09B7">
        <w:rPr>
          <w:rFonts w:eastAsia="Calibri" w:cs="Times New Roman"/>
          <w:szCs w:val="24"/>
        </w:rPr>
        <w:t>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r w:rsidR="00FC3D01" w:rsidRPr="00201361">
        <w:rPr>
          <w:rFonts w:eastAsia="Calibri" w:cs="Times New Roman"/>
          <w:color w:val="C00000"/>
          <w:szCs w:val="24"/>
        </w:rPr>
        <w:t xml:space="preserve"> </w:t>
      </w:r>
      <w:r w:rsidR="00FC3D01" w:rsidRPr="0054334E">
        <w:rPr>
          <w:rFonts w:eastAsia="Calibri" w:cs="Times New Roman"/>
          <w:szCs w:val="24"/>
        </w:rPr>
        <w:t xml:space="preserve">– </w:t>
      </w:r>
      <w:r w:rsidR="00ED09B7" w:rsidRPr="0054334E">
        <w:rPr>
          <w:rFonts w:eastAsia="Calibri" w:cs="Times New Roman"/>
          <w:szCs w:val="24"/>
        </w:rPr>
        <w:t>13</w:t>
      </w:r>
      <w:r w:rsidR="0054334E" w:rsidRPr="0054334E">
        <w:rPr>
          <w:rFonts w:eastAsia="Calibri" w:cs="Times New Roman"/>
          <w:szCs w:val="24"/>
        </w:rPr>
        <w:t>,76</w:t>
      </w:r>
      <w:r w:rsidRPr="0054334E">
        <w:rPr>
          <w:rFonts w:eastAsia="Calibri" w:cs="Times New Roman"/>
          <w:szCs w:val="24"/>
        </w:rPr>
        <w:t>.</w:t>
      </w:r>
    </w:p>
    <w:sdt>
      <w:sdtPr>
        <w:id w:val="1585803692"/>
        <w:lock w:val="sdtContentLocked"/>
      </w:sdtPr>
      <w:sdtEndPr/>
      <w:sdtContent>
        <w:p w14:paraId="747B95BD" w14:textId="584A238F" w:rsidR="00F34C0A" w:rsidRPr="004172EF" w:rsidRDefault="00F34C0A" w:rsidP="00F34C0A">
          <w:pPr>
            <w:pStyle w:val="4"/>
          </w:pPr>
          <w:r>
            <w:t>Кадровое обеспечение</w:t>
          </w:r>
        </w:p>
      </w:sdtContent>
    </w:sdt>
    <w:p w14:paraId="0F340E7C" w14:textId="206FB7FF" w:rsidR="005E64DD" w:rsidRPr="00465C39" w:rsidRDefault="005E64DD" w:rsidP="005E64DD">
      <w:pPr>
        <w:tabs>
          <w:tab w:val="left" w:pos="709"/>
        </w:tabs>
        <w:autoSpaceDE w:val="0"/>
        <w:autoSpaceDN w:val="0"/>
        <w:adjustRightInd w:val="0"/>
        <w:rPr>
          <w:szCs w:val="24"/>
        </w:rPr>
      </w:pPr>
      <w:r w:rsidRPr="00ED09B7">
        <w:rPr>
          <w:color w:val="000000"/>
          <w:szCs w:val="24"/>
        </w:rPr>
        <w:t xml:space="preserve">В 2023-2024 учебном году педагогический состав дошкольных учреждений составлял </w:t>
      </w:r>
      <w:r w:rsidRPr="009D60C7">
        <w:rPr>
          <w:szCs w:val="24"/>
        </w:rPr>
        <w:t>14</w:t>
      </w:r>
      <w:r w:rsidR="009D60C7" w:rsidRPr="009D60C7">
        <w:rPr>
          <w:szCs w:val="24"/>
        </w:rPr>
        <w:t>0</w:t>
      </w:r>
      <w:r w:rsidRPr="009D60C7">
        <w:rPr>
          <w:szCs w:val="24"/>
        </w:rPr>
        <w:t xml:space="preserve"> </w:t>
      </w:r>
      <w:r w:rsidRPr="00ED09B7">
        <w:rPr>
          <w:color w:val="000000"/>
          <w:szCs w:val="24"/>
        </w:rPr>
        <w:t xml:space="preserve">человек. Укомплектованность педагогическими кадрами </w:t>
      </w:r>
      <w:r w:rsidR="00465C39" w:rsidRPr="00465C39">
        <w:rPr>
          <w:szCs w:val="24"/>
        </w:rPr>
        <w:t>–</w:t>
      </w:r>
      <w:r w:rsidRPr="00465C39">
        <w:rPr>
          <w:szCs w:val="24"/>
        </w:rPr>
        <w:t xml:space="preserve"> 7</w:t>
      </w:r>
      <w:r w:rsidR="00465C39" w:rsidRPr="00465C39">
        <w:rPr>
          <w:szCs w:val="24"/>
        </w:rPr>
        <w:t>0,5</w:t>
      </w:r>
      <w:r w:rsidRPr="00465C39">
        <w:rPr>
          <w:szCs w:val="24"/>
        </w:rPr>
        <w:t>%.</w:t>
      </w:r>
    </w:p>
    <w:p w14:paraId="5B1C7201" w14:textId="77777777" w:rsidR="005E64DD" w:rsidRPr="00ED09B7" w:rsidRDefault="005E64DD" w:rsidP="005E64DD">
      <w:pPr>
        <w:rPr>
          <w:color w:val="000000"/>
          <w:szCs w:val="24"/>
        </w:rPr>
      </w:pPr>
      <w:r w:rsidRPr="00ED09B7">
        <w:rPr>
          <w:szCs w:val="24"/>
        </w:rPr>
        <w:t xml:space="preserve"> Квалификация педагогических работников  на достаточно высоком уровне. Педагоги регулярно проходят повышение квалификации, что обеспечивает результативность образовательной деятельности.</w:t>
      </w:r>
      <w:r w:rsidRPr="00ED09B7">
        <w:rPr>
          <w:color w:val="000000"/>
          <w:szCs w:val="24"/>
        </w:rPr>
        <w:t xml:space="preserve"> До 100% возросло количество педагогических и административно-хозяйственных работников, прошедших за последние 5 лет курсы повышения квалификации или профессиональную подготовку.</w:t>
      </w:r>
    </w:p>
    <w:p w14:paraId="7E654C7B" w14:textId="6B5C0DED" w:rsidR="005E64DD" w:rsidRPr="005E64DD" w:rsidRDefault="005E64DD" w:rsidP="005E64DD">
      <w:pPr>
        <w:pStyle w:val="4"/>
        <w:rPr>
          <w:rFonts w:eastAsia="Calibri" w:cs="Times New Roman"/>
          <w:i w:val="0"/>
          <w:iCs w:val="0"/>
          <w:szCs w:val="24"/>
          <w:u w:val="none"/>
        </w:rPr>
      </w:pPr>
      <w:r w:rsidRPr="00ED09B7">
        <w:rPr>
          <w:rFonts w:eastAsiaTheme="minorHAnsi"/>
          <w:i w:val="0"/>
          <w:szCs w:val="24"/>
          <w:u w:val="none"/>
        </w:rPr>
        <w:t>В дошкольных образовательных организациях работают 5 педагогов – психологов, 8 учителей - логопедов, 2 учителя – дефектолога, 6 музыкальных руководителей, 3 инструктора по физической культуре и 1 тренер – преподаватель.</w:t>
      </w:r>
    </w:p>
    <w:p w14:paraId="322AE421" w14:textId="444520B3" w:rsidR="00C02E82" w:rsidRPr="00433479" w:rsidRDefault="00C02E82" w:rsidP="00C02E82">
      <w:pPr>
        <w:pStyle w:val="4"/>
      </w:pPr>
      <w:r w:rsidRPr="00433479">
        <w:rPr>
          <w:rFonts w:eastAsia="Calibri" w:cs="Times New Roman"/>
          <w:i w:val="0"/>
          <w:iCs w:val="0"/>
          <w:szCs w:val="24"/>
          <w:u w:val="none"/>
        </w:rPr>
        <w:t>7</w:t>
      </w:r>
      <w:r w:rsidR="00433479" w:rsidRPr="00433479">
        <w:rPr>
          <w:rFonts w:eastAsia="Calibri" w:cs="Times New Roman"/>
          <w:i w:val="0"/>
          <w:iCs w:val="0"/>
          <w:szCs w:val="24"/>
          <w:u w:val="none"/>
        </w:rPr>
        <w:t>3</w:t>
      </w:r>
      <w:r w:rsidRPr="00433479">
        <w:rPr>
          <w:rFonts w:eastAsia="Calibri" w:cs="Times New Roman"/>
          <w:i w:val="0"/>
          <w:iCs w:val="0"/>
          <w:szCs w:val="24"/>
          <w:u w:val="none"/>
        </w:rPr>
        <w:t xml:space="preserve"> педагога (</w:t>
      </w:r>
      <w:r w:rsidR="00433479" w:rsidRPr="00433479">
        <w:rPr>
          <w:rFonts w:eastAsia="Calibri" w:cs="Times New Roman"/>
          <w:i w:val="0"/>
          <w:iCs w:val="0"/>
          <w:szCs w:val="24"/>
          <w:u w:val="none"/>
        </w:rPr>
        <w:t xml:space="preserve">52,1 </w:t>
      </w:r>
      <w:r w:rsidRPr="00433479">
        <w:rPr>
          <w:rFonts w:eastAsia="Calibri" w:cs="Times New Roman"/>
          <w:i w:val="0"/>
          <w:iCs w:val="0"/>
          <w:szCs w:val="24"/>
          <w:u w:val="none"/>
        </w:rPr>
        <w:t>,4%) с высшим профессиональным педагогическим образованием,  Среди педагогов дошкольных образовательных учреждений– 44 человека (3</w:t>
      </w:r>
      <w:r w:rsidR="00433479" w:rsidRPr="00433479">
        <w:rPr>
          <w:rFonts w:eastAsia="Calibri" w:cs="Times New Roman"/>
          <w:i w:val="0"/>
          <w:iCs w:val="0"/>
          <w:szCs w:val="24"/>
          <w:u w:val="none"/>
        </w:rPr>
        <w:t>1</w:t>
      </w:r>
      <w:r w:rsidRPr="00433479">
        <w:rPr>
          <w:rFonts w:eastAsia="Calibri" w:cs="Times New Roman"/>
          <w:i w:val="0"/>
          <w:iCs w:val="0"/>
          <w:szCs w:val="24"/>
          <w:u w:val="none"/>
        </w:rPr>
        <w:t>,</w:t>
      </w:r>
      <w:r w:rsidR="00433479" w:rsidRPr="00433479">
        <w:rPr>
          <w:rFonts w:eastAsia="Calibri" w:cs="Times New Roman"/>
          <w:i w:val="0"/>
          <w:iCs w:val="0"/>
          <w:szCs w:val="24"/>
          <w:u w:val="none"/>
        </w:rPr>
        <w:t>4%)</w:t>
      </w:r>
      <w:r w:rsidRPr="00433479">
        <w:rPr>
          <w:rFonts w:eastAsia="Calibri" w:cs="Times New Roman"/>
          <w:i w:val="0"/>
          <w:iCs w:val="0"/>
          <w:szCs w:val="24"/>
          <w:u w:val="none"/>
        </w:rPr>
        <w:t xml:space="preserve"> моложе 3</w:t>
      </w:r>
      <w:r w:rsidR="00433479" w:rsidRPr="00433479">
        <w:rPr>
          <w:rFonts w:eastAsia="Calibri" w:cs="Times New Roman"/>
          <w:i w:val="0"/>
          <w:iCs w:val="0"/>
          <w:szCs w:val="24"/>
          <w:u w:val="none"/>
        </w:rPr>
        <w:t>5</w:t>
      </w:r>
      <w:r w:rsidRPr="00433479">
        <w:rPr>
          <w:rFonts w:eastAsia="Calibri" w:cs="Times New Roman"/>
          <w:i w:val="0"/>
          <w:iCs w:val="0"/>
          <w:szCs w:val="24"/>
          <w:u w:val="none"/>
        </w:rPr>
        <w:t xml:space="preserve"> лет</w:t>
      </w:r>
      <w:r w:rsidR="00433479" w:rsidRPr="00433479">
        <w:rPr>
          <w:rFonts w:eastAsia="Calibri" w:cs="Times New Roman"/>
          <w:i w:val="0"/>
          <w:iCs w:val="0"/>
          <w:szCs w:val="24"/>
          <w:u w:val="none"/>
        </w:rPr>
        <w:t>, 16 (11,4%)  педагогов имеют стаж педагогической деятельности до 3 лет</w:t>
      </w:r>
      <w:r w:rsidRPr="00433479">
        <w:rPr>
          <w:rFonts w:eastAsia="Calibri" w:cs="Times New Roman"/>
          <w:i w:val="0"/>
          <w:iCs w:val="0"/>
          <w:szCs w:val="24"/>
          <w:u w:val="none"/>
        </w:rPr>
        <w:t xml:space="preserve">  Доля педагогических работников, прошедших курсы повышения квалификации по актуальным вопросам дошкольного образования </w:t>
      </w:r>
      <w:proofErr w:type="gramStart"/>
      <w:r w:rsidRPr="00433479">
        <w:rPr>
          <w:rFonts w:eastAsia="Calibri" w:cs="Times New Roman"/>
          <w:i w:val="0"/>
          <w:iCs w:val="0"/>
          <w:szCs w:val="24"/>
          <w:u w:val="none"/>
        </w:rPr>
        <w:t>за</w:t>
      </w:r>
      <w:proofErr w:type="gramEnd"/>
      <w:r w:rsidRPr="00433479">
        <w:rPr>
          <w:rFonts w:eastAsia="Calibri" w:cs="Times New Roman"/>
          <w:i w:val="0"/>
          <w:iCs w:val="0"/>
          <w:szCs w:val="24"/>
          <w:u w:val="none"/>
        </w:rPr>
        <w:t xml:space="preserve"> последние 3 года – </w:t>
      </w:r>
      <w:r w:rsidR="00433479" w:rsidRPr="00433479">
        <w:rPr>
          <w:rFonts w:eastAsia="Calibri" w:cs="Times New Roman"/>
          <w:i w:val="0"/>
          <w:iCs w:val="0"/>
          <w:szCs w:val="24"/>
          <w:u w:val="none"/>
        </w:rPr>
        <w:t>72</w:t>
      </w:r>
      <w:r w:rsidRPr="00433479">
        <w:rPr>
          <w:rFonts w:eastAsia="Calibri" w:cs="Times New Roman"/>
          <w:i w:val="0"/>
          <w:iCs w:val="0"/>
          <w:szCs w:val="24"/>
          <w:u w:val="none"/>
        </w:rPr>
        <w:t>,1%.</w:t>
      </w:r>
    </w:p>
    <w:p w14:paraId="6A073E99" w14:textId="0EA95F7B" w:rsidR="00683270" w:rsidRPr="00433479" w:rsidRDefault="008F6AB7" w:rsidP="00433479">
      <w:pPr>
        <w:tabs>
          <w:tab w:val="left" w:pos="709"/>
        </w:tabs>
        <w:rPr>
          <w:color w:val="C00000"/>
        </w:rPr>
      </w:pPr>
      <w:r w:rsidRPr="00433479">
        <w:t>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roofErr w:type="gramStart"/>
      <w:r w:rsidRPr="00433479">
        <w:t xml:space="preserve"> (%):</w:t>
      </w:r>
      <w:r w:rsidRPr="00201361">
        <w:rPr>
          <w:color w:val="C00000"/>
        </w:rPr>
        <w:t xml:space="preserve"> </w:t>
      </w:r>
      <w:r w:rsidR="00433479">
        <w:rPr>
          <w:color w:val="C00000"/>
        </w:rPr>
        <w:t xml:space="preserve"> </w:t>
      </w:r>
      <w:proofErr w:type="gramEnd"/>
      <w:r w:rsidRPr="00433479">
        <w:t xml:space="preserve">воспитатели – </w:t>
      </w:r>
      <w:r w:rsidR="00433479" w:rsidRPr="00433479">
        <w:t>80</w:t>
      </w:r>
      <w:r w:rsidR="0018650E" w:rsidRPr="00433479">
        <w:t>,</w:t>
      </w:r>
      <w:r w:rsidR="00433479" w:rsidRPr="00433479">
        <w:t>1</w:t>
      </w:r>
      <w:r w:rsidR="0018650E" w:rsidRPr="00433479">
        <w:t>1</w:t>
      </w:r>
      <w:r w:rsidRPr="00433479">
        <w:t>; старшие воспитатели – 4,</w:t>
      </w:r>
      <w:r w:rsidR="00433479" w:rsidRPr="00433479">
        <w:t>29</w:t>
      </w:r>
      <w:r w:rsidRPr="00433479">
        <w:t xml:space="preserve">; музыкальные руководители – </w:t>
      </w:r>
      <w:r w:rsidR="00433479" w:rsidRPr="00433479">
        <w:t>5</w:t>
      </w:r>
      <w:r w:rsidR="00C02E82" w:rsidRPr="00433479">
        <w:t>,</w:t>
      </w:r>
      <w:r w:rsidR="00433479" w:rsidRPr="00433479">
        <w:t>71</w:t>
      </w:r>
      <w:r w:rsidRPr="00433479">
        <w:t xml:space="preserve">; инструкторы по физической культуре – </w:t>
      </w:r>
      <w:r w:rsidR="00433479" w:rsidRPr="00433479">
        <w:t>2</w:t>
      </w:r>
      <w:r w:rsidR="00C02E82" w:rsidRPr="00433479">
        <w:t>,</w:t>
      </w:r>
      <w:r w:rsidR="00433479" w:rsidRPr="00433479">
        <w:t>86</w:t>
      </w:r>
      <w:r w:rsidRPr="00433479">
        <w:t xml:space="preserve">; </w:t>
      </w:r>
      <w:r w:rsidR="00433479" w:rsidRPr="00433479">
        <w:t xml:space="preserve"> </w:t>
      </w:r>
      <w:r w:rsidRPr="00433479">
        <w:t xml:space="preserve">учителя-логопеды – </w:t>
      </w:r>
      <w:r w:rsidR="00433479" w:rsidRPr="00433479">
        <w:t>5,7</w:t>
      </w:r>
      <w:r w:rsidRPr="00433479">
        <w:t xml:space="preserve">; педагоги-психологи – </w:t>
      </w:r>
      <w:r w:rsidR="00433479" w:rsidRPr="00433479">
        <w:t>2,14</w:t>
      </w:r>
      <w:r w:rsidRPr="00433479">
        <w:t>.</w:t>
      </w:r>
    </w:p>
    <w:p w14:paraId="266C73C5" w14:textId="4FD4DD27" w:rsidR="00D50602" w:rsidRDefault="00787903" w:rsidP="00D50602">
      <w:pPr>
        <w:pStyle w:val="4"/>
      </w:pPr>
      <w:sdt>
        <w:sdtPr>
          <w:id w:val="-203094829"/>
          <w:lock w:val="sdtContentLocked"/>
        </w:sdtPr>
        <w:sdtEndPr/>
        <w:sdtContent>
          <w:r w:rsidR="00CE0D73">
            <w:t>С</w:t>
          </w:r>
          <w:r w:rsidR="00D50602">
            <w:t>ет</w:t>
          </w:r>
          <w:r w:rsidR="00CE0D73">
            <w:t>ь</w:t>
          </w:r>
          <w:r w:rsidR="00D50602">
            <w:t xml:space="preserve"> дошкольных образовательных организаций</w:t>
          </w:r>
        </w:sdtContent>
      </w:sdt>
    </w:p>
    <w:p w14:paraId="7B693C7D" w14:textId="77777777" w:rsidR="00696C5D" w:rsidRDefault="00406793" w:rsidP="00D50602">
      <w:pPr>
        <w:pStyle w:val="4"/>
        <w:rPr>
          <w:rFonts w:eastAsiaTheme="minorHAnsi" w:cstheme="minorBidi"/>
          <w:i w:val="0"/>
          <w:iCs w:val="0"/>
          <w:u w:val="none"/>
        </w:rPr>
      </w:pPr>
      <w:r w:rsidRPr="00406793">
        <w:rPr>
          <w:rFonts w:eastAsiaTheme="minorHAnsi" w:cstheme="minorBidi"/>
          <w:i w:val="0"/>
          <w:iCs w:val="0"/>
          <w:u w:val="none"/>
        </w:rPr>
        <w:t xml:space="preserve">В последние годы наметилась тенденция развития сети образовательных организаций. </w:t>
      </w:r>
    </w:p>
    <w:p w14:paraId="59A0EAA7" w14:textId="1341ED56" w:rsidR="00B172D0" w:rsidRDefault="00696C5D" w:rsidP="00D50602">
      <w:pPr>
        <w:pStyle w:val="4"/>
        <w:rPr>
          <w:rFonts w:eastAsiaTheme="minorHAnsi" w:cstheme="minorBidi"/>
          <w:i w:val="0"/>
          <w:iCs w:val="0"/>
          <w:u w:val="none"/>
        </w:rPr>
      </w:pPr>
      <w:r w:rsidRPr="00696C5D">
        <w:rPr>
          <w:rFonts w:eastAsiaTheme="minorHAnsi" w:cstheme="minorBidi"/>
          <w:i w:val="0"/>
          <w:iCs w:val="0"/>
          <w:u w:val="none"/>
        </w:rPr>
        <w:t>В 2022 году количество муниципальных дошкольных образовательных учреждений в городс</w:t>
      </w:r>
      <w:r w:rsidR="0018650E">
        <w:rPr>
          <w:rFonts w:eastAsiaTheme="minorHAnsi" w:cstheme="minorBidi"/>
          <w:i w:val="0"/>
          <w:iCs w:val="0"/>
          <w:u w:val="none"/>
        </w:rPr>
        <w:t>ком округе Кохма увеличилось до</w:t>
      </w:r>
      <w:r w:rsidRPr="00696C5D">
        <w:rPr>
          <w:rFonts w:eastAsiaTheme="minorHAnsi" w:cstheme="minorBidi"/>
          <w:i w:val="0"/>
          <w:iCs w:val="0"/>
          <w:u w:val="none"/>
        </w:rPr>
        <w:t xml:space="preserve"> шести. МБДОУ детский сад №5 «Мозаика» городского округа Кохма Ивановской области получил статус юридического лица.</w:t>
      </w:r>
    </w:p>
    <w:p w14:paraId="64865051" w14:textId="3695844E" w:rsidR="00406793" w:rsidRDefault="00406793" w:rsidP="00D50602">
      <w:pPr>
        <w:pStyle w:val="4"/>
        <w:rPr>
          <w:rFonts w:eastAsiaTheme="minorHAnsi" w:cstheme="minorBidi"/>
          <w:i w:val="0"/>
          <w:iCs w:val="0"/>
          <w:u w:val="none"/>
        </w:rPr>
      </w:pPr>
      <w:r w:rsidRPr="00406793">
        <w:rPr>
          <w:rFonts w:eastAsiaTheme="minorHAnsi" w:cstheme="minorBidi"/>
          <w:i w:val="0"/>
          <w:iCs w:val="0"/>
          <w:u w:val="none"/>
        </w:rPr>
        <w:t xml:space="preserve">В июне 2021 года открылся </w:t>
      </w:r>
      <w:r w:rsidR="00696C5D">
        <w:rPr>
          <w:rFonts w:eastAsiaTheme="minorHAnsi" w:cstheme="minorBidi"/>
          <w:i w:val="0"/>
          <w:iCs w:val="0"/>
          <w:u w:val="none"/>
        </w:rPr>
        <w:t xml:space="preserve">новый </w:t>
      </w:r>
      <w:r w:rsidRPr="00406793">
        <w:rPr>
          <w:rFonts w:eastAsiaTheme="minorHAnsi" w:cstheme="minorBidi"/>
          <w:i w:val="0"/>
          <w:iCs w:val="0"/>
          <w:u w:val="none"/>
        </w:rPr>
        <w:t>корпус детского сада МБОУ ДС № 8 «</w:t>
      </w:r>
      <w:proofErr w:type="spellStart"/>
      <w:r w:rsidRPr="00406793">
        <w:rPr>
          <w:rFonts w:eastAsiaTheme="minorHAnsi" w:cstheme="minorBidi"/>
          <w:i w:val="0"/>
          <w:iCs w:val="0"/>
          <w:u w:val="none"/>
        </w:rPr>
        <w:t>Осьминожки</w:t>
      </w:r>
      <w:proofErr w:type="spellEnd"/>
      <w:r w:rsidRPr="00406793">
        <w:rPr>
          <w:rFonts w:eastAsiaTheme="minorHAnsi" w:cstheme="minorBidi"/>
          <w:i w:val="0"/>
          <w:iCs w:val="0"/>
          <w:u w:val="none"/>
        </w:rPr>
        <w:t>», находящийся по адресу пер. Ивановский д.1, в нем открыты 4 группы, из них 2 ясельные.</w:t>
      </w:r>
      <w:r w:rsidR="00B172D0">
        <w:rPr>
          <w:rFonts w:eastAsiaTheme="minorHAnsi" w:cstheme="minorBidi"/>
          <w:i w:val="0"/>
          <w:iCs w:val="0"/>
          <w:u w:val="none"/>
        </w:rPr>
        <w:t xml:space="preserve"> В 2022 году</w:t>
      </w:r>
      <w:r w:rsidR="00B172D0" w:rsidRPr="00B172D0">
        <w:rPr>
          <w:rFonts w:eastAsiaTheme="minorHAnsi" w:cstheme="minorBidi"/>
          <w:i w:val="0"/>
          <w:iCs w:val="0"/>
          <w:u w:val="none"/>
        </w:rPr>
        <w:t xml:space="preserve"> открыто дошкольное учреждение на 240 мест (</w:t>
      </w:r>
      <w:r w:rsidR="00B172D0">
        <w:rPr>
          <w:rFonts w:eastAsiaTheme="minorHAnsi" w:cstheme="minorBidi"/>
          <w:i w:val="0"/>
          <w:iCs w:val="0"/>
          <w:u w:val="none"/>
        </w:rPr>
        <w:t xml:space="preserve">второй </w:t>
      </w:r>
      <w:r w:rsidR="00B172D0" w:rsidRPr="00B172D0">
        <w:rPr>
          <w:rFonts w:eastAsiaTheme="minorHAnsi" w:cstheme="minorBidi"/>
          <w:i w:val="0"/>
          <w:iCs w:val="0"/>
          <w:u w:val="none"/>
        </w:rPr>
        <w:t>корпус  МБДОУ детского сада №8 «</w:t>
      </w:r>
      <w:proofErr w:type="spellStart"/>
      <w:r w:rsidR="00B172D0" w:rsidRPr="00B172D0">
        <w:rPr>
          <w:rFonts w:eastAsiaTheme="minorHAnsi" w:cstheme="minorBidi"/>
          <w:i w:val="0"/>
          <w:iCs w:val="0"/>
          <w:u w:val="none"/>
        </w:rPr>
        <w:t>Осьминожки</w:t>
      </w:r>
      <w:proofErr w:type="spellEnd"/>
      <w:r w:rsidR="00B172D0" w:rsidRPr="00B172D0">
        <w:rPr>
          <w:rFonts w:eastAsiaTheme="minorHAnsi" w:cstheme="minorBidi"/>
          <w:i w:val="0"/>
          <w:iCs w:val="0"/>
          <w:u w:val="none"/>
        </w:rPr>
        <w:t>»  городского округа Кохма  по адресу:  ул. Владимирская,  д. 31 Б).</w:t>
      </w:r>
    </w:p>
    <w:p w14:paraId="3545F48C" w14:textId="0FC41510" w:rsidR="00D50602" w:rsidRDefault="00787903" w:rsidP="00D50602">
      <w:pPr>
        <w:pStyle w:val="4"/>
      </w:pPr>
      <w:sdt>
        <w:sdtPr>
          <w:id w:val="-752976685"/>
          <w:lock w:val="sdtContentLocked"/>
        </w:sdtPr>
        <w:sdtEndPr/>
        <w:sdtContent>
          <w:r w:rsidR="00D50602">
            <w:t>Материально-техническое и информационное обеспечение</w:t>
          </w:r>
        </w:sdtContent>
      </w:sdt>
    </w:p>
    <w:p w14:paraId="1D969E22" w14:textId="6D2FAA0F" w:rsidR="00AC57E9" w:rsidRPr="00AC57E9" w:rsidRDefault="00AC57E9" w:rsidP="00AC57E9">
      <w:pPr>
        <w:tabs>
          <w:tab w:val="left" w:pos="709"/>
        </w:tabs>
        <w:rPr>
          <w:rFonts w:eastAsia="Calibri" w:cs="Times New Roman"/>
          <w:szCs w:val="24"/>
        </w:rPr>
      </w:pPr>
      <w:r w:rsidRPr="00AC57E9">
        <w:rPr>
          <w:rFonts w:eastAsia="Calibri" w:cs="Times New Roman"/>
          <w:szCs w:val="24"/>
        </w:rPr>
        <w:t>Во  всех  дошкольных образовательных  учреждениях  реализуется  ФГОС дошкольного образования.</w:t>
      </w:r>
    </w:p>
    <w:p w14:paraId="363D429D" w14:textId="4F33FB67" w:rsidR="00AC57E9" w:rsidRPr="00AC57E9" w:rsidRDefault="00AC57E9" w:rsidP="00AC57E9">
      <w:pPr>
        <w:tabs>
          <w:tab w:val="left" w:pos="709"/>
        </w:tabs>
        <w:rPr>
          <w:rFonts w:eastAsia="Calibri" w:cs="Times New Roman"/>
          <w:szCs w:val="24"/>
        </w:rPr>
      </w:pPr>
      <w:r w:rsidRPr="00AC57E9">
        <w:rPr>
          <w:rFonts w:eastAsia="Calibri" w:cs="Times New Roman"/>
          <w:szCs w:val="24"/>
        </w:rPr>
        <w:t>В дошкольных  образовательных  организациях имеются  помещения,  необходимые для   функционирования:  групповые помещения для каждой детской группы, дополнительные  помещения  для  занятий  с  детьми  (музыкальный  зал, физкультурный зал, кабинет логопеда и  другие),</w:t>
      </w:r>
      <w:r w:rsidR="00833522">
        <w:rPr>
          <w:rFonts w:eastAsia="Calibri" w:cs="Times New Roman"/>
          <w:szCs w:val="24"/>
        </w:rPr>
        <w:t xml:space="preserve"> </w:t>
      </w:r>
      <w:r w:rsidRPr="00AC57E9">
        <w:rPr>
          <w:rFonts w:eastAsia="Calibri" w:cs="Times New Roman"/>
          <w:szCs w:val="24"/>
        </w:rPr>
        <w:t>сопутствующие помещения (медицинск</w:t>
      </w:r>
      <w:r w:rsidR="00833522">
        <w:rPr>
          <w:rFonts w:eastAsia="Calibri" w:cs="Times New Roman"/>
          <w:szCs w:val="24"/>
        </w:rPr>
        <w:t xml:space="preserve">ий блок, пищеблок, </w:t>
      </w:r>
      <w:proofErr w:type="spellStart"/>
      <w:r w:rsidR="00833522">
        <w:rPr>
          <w:rFonts w:eastAsia="Calibri" w:cs="Times New Roman"/>
          <w:szCs w:val="24"/>
        </w:rPr>
        <w:t>постирочная</w:t>
      </w:r>
      <w:proofErr w:type="spellEnd"/>
      <w:r w:rsidR="00833522">
        <w:rPr>
          <w:rFonts w:eastAsia="Calibri" w:cs="Times New Roman"/>
          <w:szCs w:val="24"/>
        </w:rPr>
        <w:t>)</w:t>
      </w:r>
      <w:r w:rsidR="00E50AD7">
        <w:rPr>
          <w:rFonts w:eastAsia="Calibri" w:cs="Times New Roman"/>
          <w:szCs w:val="24"/>
        </w:rPr>
        <w:t>.</w:t>
      </w:r>
      <w:r w:rsidRPr="00AC57E9">
        <w:rPr>
          <w:rFonts w:eastAsia="Calibri" w:cs="Times New Roman"/>
          <w:szCs w:val="24"/>
        </w:rPr>
        <w:t xml:space="preserve"> </w:t>
      </w:r>
    </w:p>
    <w:p w14:paraId="673146B7" w14:textId="60A9D50E" w:rsidR="00AC57E9" w:rsidRPr="00AC57E9" w:rsidRDefault="00AC57E9" w:rsidP="00AC57E9">
      <w:pPr>
        <w:tabs>
          <w:tab w:val="left" w:pos="709"/>
        </w:tabs>
        <w:rPr>
          <w:rFonts w:eastAsia="Calibri" w:cs="Times New Roman"/>
          <w:szCs w:val="24"/>
        </w:rPr>
      </w:pPr>
      <w:r w:rsidRPr="00AC57E9">
        <w:rPr>
          <w:rFonts w:eastAsia="Calibri" w:cs="Times New Roman"/>
          <w:szCs w:val="24"/>
        </w:rPr>
        <w:t xml:space="preserve">Водоснабжение, центральное </w:t>
      </w:r>
      <w:r w:rsidRPr="00E50AD7">
        <w:rPr>
          <w:rFonts w:eastAsia="Calibri" w:cs="Times New Roman"/>
          <w:szCs w:val="24"/>
        </w:rPr>
        <w:t>от</w:t>
      </w:r>
      <w:r w:rsidR="00833522" w:rsidRPr="00E50AD7">
        <w:rPr>
          <w:rFonts w:eastAsia="Calibri" w:cs="Times New Roman"/>
          <w:szCs w:val="24"/>
        </w:rPr>
        <w:t>о</w:t>
      </w:r>
      <w:r w:rsidRPr="00E50AD7">
        <w:rPr>
          <w:rFonts w:eastAsia="Calibri" w:cs="Times New Roman"/>
          <w:szCs w:val="24"/>
        </w:rPr>
        <w:t>пление</w:t>
      </w:r>
      <w:r w:rsidRPr="00AC57E9">
        <w:rPr>
          <w:rFonts w:eastAsia="Calibri" w:cs="Times New Roman"/>
          <w:szCs w:val="24"/>
        </w:rPr>
        <w:t xml:space="preserve">  и  канализация  имеются  во  всех  дошкольных образовательных организациях.</w:t>
      </w:r>
    </w:p>
    <w:p w14:paraId="6872D7D5" w14:textId="1BE277DC" w:rsidR="00AC57E9" w:rsidRPr="00AC57E9" w:rsidRDefault="00877238" w:rsidP="00AC57E9">
      <w:pPr>
        <w:tabs>
          <w:tab w:val="left" w:pos="709"/>
        </w:tabs>
        <w:rPr>
          <w:rFonts w:eastAsia="Calibri" w:cs="Times New Roman"/>
          <w:szCs w:val="24"/>
        </w:rPr>
      </w:pPr>
      <w:r w:rsidRPr="00877238">
        <w:rPr>
          <w:rFonts w:eastAsia="Calibri" w:cs="Times New Roman"/>
          <w:szCs w:val="24"/>
        </w:rPr>
        <w:t xml:space="preserve">МБДОУ детский сад  </w:t>
      </w:r>
      <w:r w:rsidR="00AC57E9" w:rsidRPr="00AC57E9">
        <w:rPr>
          <w:rFonts w:eastAsia="Calibri" w:cs="Times New Roman"/>
          <w:szCs w:val="24"/>
        </w:rPr>
        <w:t xml:space="preserve">№1 «Одуванчик» и  </w:t>
      </w:r>
      <w:r w:rsidRPr="00877238">
        <w:rPr>
          <w:rFonts w:eastAsia="Calibri" w:cs="Times New Roman"/>
          <w:szCs w:val="24"/>
        </w:rPr>
        <w:t xml:space="preserve">МБДОУ детский сад  </w:t>
      </w:r>
      <w:r w:rsidR="00AC57E9" w:rsidRPr="00AC57E9">
        <w:rPr>
          <w:rFonts w:eastAsia="Calibri" w:cs="Times New Roman"/>
          <w:szCs w:val="24"/>
        </w:rPr>
        <w:t>№8 «</w:t>
      </w:r>
      <w:proofErr w:type="spellStart"/>
      <w:r w:rsidR="00AC57E9" w:rsidRPr="00AC57E9">
        <w:rPr>
          <w:rFonts w:eastAsia="Calibri" w:cs="Times New Roman"/>
          <w:szCs w:val="24"/>
        </w:rPr>
        <w:t>Осьминожки</w:t>
      </w:r>
      <w:proofErr w:type="spellEnd"/>
      <w:r w:rsidR="00AC57E9" w:rsidRPr="00AC57E9">
        <w:rPr>
          <w:rFonts w:eastAsia="Calibri" w:cs="Times New Roman"/>
          <w:szCs w:val="24"/>
        </w:rPr>
        <w:t>» имеют отдельные физкультурные залы, оснащ</w:t>
      </w:r>
      <w:r w:rsidR="00F7766B">
        <w:rPr>
          <w:rFonts w:eastAsia="Calibri" w:cs="Times New Roman"/>
          <w:szCs w:val="24"/>
        </w:rPr>
        <w:t>енные современным оборудованием</w:t>
      </w:r>
      <w:r w:rsidR="00AC57E9" w:rsidRPr="00AC57E9">
        <w:rPr>
          <w:rFonts w:eastAsia="Calibri" w:cs="Times New Roman"/>
          <w:szCs w:val="24"/>
        </w:rPr>
        <w:t>.</w:t>
      </w:r>
    </w:p>
    <w:p w14:paraId="18CF022A" w14:textId="402A84F8" w:rsidR="00AC57E9" w:rsidRPr="00433479" w:rsidRDefault="00AC57E9" w:rsidP="00AC57E9">
      <w:pPr>
        <w:tabs>
          <w:tab w:val="left" w:pos="709"/>
        </w:tabs>
        <w:rPr>
          <w:rFonts w:eastAsia="Calibri" w:cs="Times New Roman"/>
          <w:szCs w:val="24"/>
        </w:rPr>
      </w:pPr>
      <w:r w:rsidRPr="00433479">
        <w:rPr>
          <w:rFonts w:eastAsia="Calibri" w:cs="Times New Roman"/>
          <w:szCs w:val="24"/>
        </w:rPr>
        <w:t xml:space="preserve">Общая площадь всех помещений общеобразовательных организаций в расчете на одного </w:t>
      </w:r>
      <w:r w:rsidR="0067247A" w:rsidRPr="00433479">
        <w:rPr>
          <w:rFonts w:eastAsia="Calibri" w:cs="Times New Roman"/>
          <w:szCs w:val="24"/>
        </w:rPr>
        <w:t>об</w:t>
      </w:r>
      <w:r w:rsidRPr="00433479">
        <w:rPr>
          <w:rFonts w:eastAsia="Calibri" w:cs="Times New Roman"/>
          <w:szCs w:val="24"/>
        </w:rPr>
        <w:t>уча</w:t>
      </w:r>
      <w:r w:rsidR="0067247A" w:rsidRPr="00433479">
        <w:rPr>
          <w:rFonts w:eastAsia="Calibri" w:cs="Times New Roman"/>
          <w:szCs w:val="24"/>
        </w:rPr>
        <w:t>ю</w:t>
      </w:r>
      <w:r w:rsidRPr="00433479">
        <w:rPr>
          <w:rFonts w:eastAsia="Calibri" w:cs="Times New Roman"/>
          <w:szCs w:val="24"/>
        </w:rPr>
        <w:t xml:space="preserve">щегося  </w:t>
      </w:r>
      <w:r w:rsidR="009272AA" w:rsidRPr="00433479">
        <w:rPr>
          <w:rFonts w:eastAsia="Calibri" w:cs="Times New Roman"/>
          <w:szCs w:val="24"/>
        </w:rPr>
        <w:t xml:space="preserve">возросла и составила </w:t>
      </w:r>
      <w:r w:rsidR="00433479" w:rsidRPr="00433479">
        <w:rPr>
          <w:rFonts w:eastAsia="Calibri" w:cs="Times New Roman"/>
          <w:szCs w:val="24"/>
        </w:rPr>
        <w:t>11, 03</w:t>
      </w:r>
      <w:r w:rsidRPr="00433479">
        <w:rPr>
          <w:rFonts w:eastAsia="Calibri" w:cs="Times New Roman"/>
          <w:szCs w:val="24"/>
        </w:rPr>
        <w:t xml:space="preserve"> кв. м.</w:t>
      </w:r>
    </w:p>
    <w:p w14:paraId="5892BB6E" w14:textId="3C9D7197" w:rsidR="00AC57E9" w:rsidRDefault="00AC57E9" w:rsidP="00520542">
      <w:pPr>
        <w:rPr>
          <w:rFonts w:eastAsia="Calibri" w:cs="Times New Roman"/>
          <w:szCs w:val="24"/>
        </w:rPr>
      </w:pPr>
      <w:r w:rsidRPr="00AC57E9">
        <w:rPr>
          <w:rFonts w:eastAsia="Calibri" w:cs="Times New Roman"/>
          <w:szCs w:val="24"/>
        </w:rPr>
        <w:t xml:space="preserve">Особое внимание уделяется мероприятиям по материально-техническому оснащению и комплексной безопасности дошкольных образовательных организаций. Все образовательные организации оборудованы системами автоматизированной пожарной сигнализации и системами оповещения о пожаре и тревожной сигнализацией. </w:t>
      </w:r>
    </w:p>
    <w:p w14:paraId="7B8A05A1" w14:textId="77777777" w:rsidR="00F7766B" w:rsidRPr="00F7766B" w:rsidRDefault="00F7766B" w:rsidP="00F7766B">
      <w:pPr>
        <w:rPr>
          <w:rFonts w:eastAsia="Calibri" w:cs="Times New Roman"/>
          <w:szCs w:val="24"/>
        </w:rPr>
      </w:pPr>
      <w:r w:rsidRPr="00F7766B">
        <w:rPr>
          <w:rFonts w:eastAsia="Calibri" w:cs="Times New Roman"/>
          <w:szCs w:val="24"/>
        </w:rPr>
        <w:t xml:space="preserve">Во всех образовательных организациях созданы условия для обеспечения безопасности образовательного процесса, разработаны и утверждены паспорта антитеррористической безопасности в соответствии с требованиями к антитеррористической защищенности мест массового пребывания людей, разработан план </w:t>
      </w:r>
      <w:r w:rsidRPr="00F7766B">
        <w:rPr>
          <w:rFonts w:eastAsia="Calibri" w:cs="Times New Roman"/>
          <w:szCs w:val="24"/>
        </w:rPr>
        <w:lastRenderedPageBreak/>
        <w:t xml:space="preserve">взаимодействия с территориальными органами МВД России, </w:t>
      </w:r>
      <w:proofErr w:type="spellStart"/>
      <w:r w:rsidRPr="00F7766B">
        <w:rPr>
          <w:rFonts w:eastAsia="Calibri" w:cs="Times New Roman"/>
          <w:szCs w:val="24"/>
        </w:rPr>
        <w:t>Росгврадии</w:t>
      </w:r>
      <w:proofErr w:type="spellEnd"/>
      <w:r w:rsidRPr="00F7766B">
        <w:rPr>
          <w:rFonts w:eastAsia="Calibri" w:cs="Times New Roman"/>
          <w:szCs w:val="24"/>
        </w:rPr>
        <w:t xml:space="preserve">, МЧС России по защите объекта (территории) от террористических угроз. </w:t>
      </w:r>
    </w:p>
    <w:p w14:paraId="7906FE5A" w14:textId="77777777" w:rsidR="00F7766B" w:rsidRDefault="00F7766B" w:rsidP="00F7766B">
      <w:pPr>
        <w:rPr>
          <w:rFonts w:eastAsia="Calibri" w:cs="Times New Roman"/>
          <w:szCs w:val="24"/>
        </w:rPr>
      </w:pPr>
      <w:r w:rsidRPr="00F7766B">
        <w:rPr>
          <w:rFonts w:eastAsia="Calibri" w:cs="Times New Roman"/>
          <w:szCs w:val="24"/>
        </w:rPr>
        <w:t xml:space="preserve">Все  образовательные  организации  оборудованы автоматической  пожарной  сигнализацией  и  системами  оповещения  о  пожаре  и управления эвакуацией, кнопками экстренного вызова полиции.  Все  объекты системы образования оборудованы системами видеонаблюдения, имеется наружное освещение. </w:t>
      </w:r>
    </w:p>
    <w:sdt>
      <w:sdtPr>
        <w:id w:val="1963539669"/>
        <w:lock w:val="sdtContentLocked"/>
      </w:sdtPr>
      <w:sdtEndPr/>
      <w:sdtContent>
        <w:p w14:paraId="533A9F3A" w14:textId="51C62BA4" w:rsidR="004172EF" w:rsidRDefault="004172EF" w:rsidP="00D50602">
          <w:pPr>
            <w:pStyle w:val="4"/>
          </w:pPr>
          <w:r>
            <w:t>Условия получения дошкольного образования лицами с ограниченными возможностями здоровья и инвалидами</w:t>
          </w:r>
        </w:p>
      </w:sdtContent>
    </w:sdt>
    <w:p w14:paraId="3D220B96" w14:textId="2BB165D5" w:rsidR="009272AA" w:rsidRPr="00433479" w:rsidRDefault="009272AA" w:rsidP="009272AA">
      <w:pPr>
        <w:tabs>
          <w:tab w:val="left" w:pos="709"/>
        </w:tabs>
        <w:rPr>
          <w:rFonts w:eastAsia="Calibri" w:cs="Times New Roman"/>
        </w:rPr>
      </w:pPr>
      <w:r w:rsidRPr="00433479">
        <w:rPr>
          <w:rFonts w:eastAsia="Calibri" w:cs="Times New Roman"/>
        </w:rPr>
        <w:t>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 1,</w:t>
      </w:r>
      <w:r w:rsidR="00433479" w:rsidRPr="00433479">
        <w:rPr>
          <w:rFonts w:eastAsia="Calibri" w:cs="Times New Roman"/>
        </w:rPr>
        <w:t>87</w:t>
      </w:r>
      <w:r w:rsidRPr="00433479">
        <w:rPr>
          <w:rFonts w:eastAsia="Calibri" w:cs="Times New Roman"/>
        </w:rPr>
        <w:t>%.</w:t>
      </w:r>
    </w:p>
    <w:p w14:paraId="0C18775D" w14:textId="3C962060" w:rsidR="009272AA" w:rsidRPr="00433479" w:rsidRDefault="009272AA" w:rsidP="009272AA">
      <w:pPr>
        <w:tabs>
          <w:tab w:val="left" w:pos="709"/>
        </w:tabs>
        <w:rPr>
          <w:rFonts w:eastAsia="Calibri" w:cs="Times New Roman"/>
        </w:rPr>
      </w:pPr>
      <w:r w:rsidRPr="00433479">
        <w:rPr>
          <w:rFonts w:eastAsia="Calibri" w:cs="Times New Roman"/>
        </w:rPr>
        <w:t xml:space="preserve">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организаций – </w:t>
      </w:r>
      <w:r w:rsidR="00433479" w:rsidRPr="00433479">
        <w:rPr>
          <w:rFonts w:eastAsia="Calibri" w:cs="Times New Roman"/>
        </w:rPr>
        <w:t>1,14</w:t>
      </w:r>
      <w:r w:rsidRPr="00433479">
        <w:rPr>
          <w:rFonts w:eastAsia="Calibri" w:cs="Times New Roman"/>
        </w:rPr>
        <w:t>%.</w:t>
      </w:r>
    </w:p>
    <w:p w14:paraId="121B6CD5" w14:textId="732F12BA" w:rsidR="00201361" w:rsidRPr="00ED09B7" w:rsidRDefault="00AC57E9" w:rsidP="00201361">
      <w:pPr>
        <w:tabs>
          <w:tab w:val="left" w:pos="709"/>
        </w:tabs>
        <w:rPr>
          <w:szCs w:val="24"/>
        </w:rPr>
      </w:pPr>
      <w:r w:rsidRPr="00AC57E9">
        <w:rPr>
          <w:rFonts w:eastAsia="Calibri" w:cs="Times New Roman"/>
        </w:rPr>
        <w:t xml:space="preserve">В  городе  создаются  условия  для  инклюзивного  обучения. В целях реализации индивидуальных  программ  психолого-педагогического сопровождения и осуществления коррекционной работы </w:t>
      </w:r>
      <w:r w:rsidRPr="00ED09B7">
        <w:rPr>
          <w:rFonts w:eastAsia="Calibri" w:cs="Times New Roman"/>
        </w:rPr>
        <w:t xml:space="preserve">в  </w:t>
      </w:r>
      <w:r w:rsidR="00201361" w:rsidRPr="00ED09B7">
        <w:rPr>
          <w:szCs w:val="24"/>
        </w:rPr>
        <w:t xml:space="preserve"> детских садах «Акварелька»  и  «Мозаика»   функционируют группы компенсирующей направленности. </w:t>
      </w:r>
      <w:proofErr w:type="gramStart"/>
      <w:r w:rsidR="00201361" w:rsidRPr="00ED09B7">
        <w:rPr>
          <w:szCs w:val="24"/>
        </w:rPr>
        <w:t>Реализуются адаптированные образовательные программы дошкольного образования для обучающихся для обучающихся с</w:t>
      </w:r>
      <w:r w:rsidR="00433479">
        <w:rPr>
          <w:szCs w:val="24"/>
        </w:rPr>
        <w:t xml:space="preserve"> тяжелыми нарушениями речи, слуха и других </w:t>
      </w:r>
      <w:proofErr w:type="spellStart"/>
      <w:r w:rsidR="00433479">
        <w:rPr>
          <w:szCs w:val="24"/>
        </w:rPr>
        <w:t>профелей</w:t>
      </w:r>
      <w:proofErr w:type="spellEnd"/>
      <w:r w:rsidR="00201361" w:rsidRPr="00ED09B7">
        <w:rPr>
          <w:szCs w:val="24"/>
        </w:rPr>
        <w:t xml:space="preserve">. </w:t>
      </w:r>
      <w:proofErr w:type="gramEnd"/>
    </w:p>
    <w:p w14:paraId="6F779A2E" w14:textId="43C94F71" w:rsidR="004172EF" w:rsidRDefault="00787903" w:rsidP="00201361">
      <w:pPr>
        <w:tabs>
          <w:tab w:val="left" w:pos="709"/>
        </w:tabs>
      </w:pPr>
      <w:sdt>
        <w:sdtPr>
          <w:id w:val="-526094704"/>
          <w:lock w:val="sdtContentLocked"/>
        </w:sdtPr>
        <w:sdtEndPr/>
        <w:sdtContent>
          <w:r w:rsidR="004172EF">
            <w:t>Финан</w:t>
          </w:r>
          <w:r w:rsidR="00D50602">
            <w:t>сово-экономическая деятельность</w:t>
          </w:r>
        </w:sdtContent>
      </w:sdt>
    </w:p>
    <w:p w14:paraId="208B495C" w14:textId="2437F27A" w:rsidR="00AC57E9" w:rsidRPr="00433479" w:rsidRDefault="00AC57E9" w:rsidP="00A80917">
      <w:pPr>
        <w:ind w:firstLine="708"/>
        <w:rPr>
          <w:rFonts w:eastAsia="Times New Roman" w:cs="Times New Roman"/>
          <w:szCs w:val="24"/>
          <w:lang w:eastAsia="ru-RU"/>
        </w:rPr>
      </w:pPr>
      <w:r w:rsidRPr="00433479">
        <w:rPr>
          <w:rFonts w:eastAsia="Times New Roman" w:cs="Times New Roman"/>
          <w:szCs w:val="24"/>
          <w:lang w:eastAsia="ru-RU"/>
        </w:rPr>
        <w:t xml:space="preserve">Общий объем финансовых средств, поступивших в дошкольные образовательные организации, в расчете на одного воспитанника составляет </w:t>
      </w:r>
      <w:r w:rsidR="00CF298A" w:rsidRPr="00433479">
        <w:rPr>
          <w:rFonts w:eastAsia="Times New Roman" w:cs="Times New Roman"/>
          <w:szCs w:val="24"/>
          <w:lang w:eastAsia="ru-RU"/>
        </w:rPr>
        <w:t xml:space="preserve"> </w:t>
      </w:r>
      <w:r w:rsidR="00433479" w:rsidRPr="00433479">
        <w:rPr>
          <w:rFonts w:eastAsia="Times New Roman" w:cs="Times New Roman"/>
          <w:szCs w:val="24"/>
          <w:lang w:eastAsia="ru-RU"/>
        </w:rPr>
        <w:t>115,7</w:t>
      </w:r>
      <w:r w:rsidR="00CF298A" w:rsidRPr="00433479">
        <w:rPr>
          <w:rFonts w:eastAsia="Times New Roman" w:cs="Times New Roman"/>
          <w:szCs w:val="24"/>
          <w:lang w:eastAsia="ru-RU"/>
        </w:rPr>
        <w:t xml:space="preserve"> </w:t>
      </w:r>
      <w:r w:rsidRPr="00433479">
        <w:rPr>
          <w:rFonts w:eastAsia="Times New Roman" w:cs="Times New Roman"/>
          <w:szCs w:val="24"/>
          <w:lang w:eastAsia="ru-RU"/>
        </w:rPr>
        <w:t>тыс.</w:t>
      </w:r>
      <w:r w:rsidR="00833522" w:rsidRPr="00433479">
        <w:rPr>
          <w:rFonts w:eastAsia="Times New Roman" w:cs="Times New Roman"/>
          <w:szCs w:val="24"/>
          <w:lang w:eastAsia="ru-RU"/>
        </w:rPr>
        <w:t xml:space="preserve"> </w:t>
      </w:r>
      <w:r w:rsidRPr="00433479">
        <w:rPr>
          <w:rFonts w:eastAsia="Times New Roman" w:cs="Times New Roman"/>
          <w:szCs w:val="24"/>
          <w:lang w:eastAsia="ru-RU"/>
        </w:rPr>
        <w:t>руб.</w:t>
      </w:r>
    </w:p>
    <w:p w14:paraId="4A1DF7B6" w14:textId="5A3A154C" w:rsidR="00631AC5" w:rsidRPr="00FD5FDC" w:rsidRDefault="00AC57E9" w:rsidP="00A80917">
      <w:pPr>
        <w:spacing w:after="200"/>
        <w:ind w:firstLine="708"/>
        <w:rPr>
          <w:rFonts w:eastAsia="Times New Roman" w:cs="Times New Roman"/>
          <w:szCs w:val="24"/>
          <w:lang w:eastAsia="ru-RU"/>
        </w:rPr>
      </w:pPr>
      <w:r w:rsidRPr="00FD5FDC">
        <w:rPr>
          <w:rFonts w:eastAsia="Times New Roman" w:cs="Times New Roman"/>
          <w:szCs w:val="24"/>
          <w:lang w:eastAsia="ru-RU"/>
        </w:rPr>
        <w:t xml:space="preserve">Удельный вес финансовых средств от приносящей доход деятельности в общем объеме финансовых средств дошкольных образовательных организаций составляет </w:t>
      </w:r>
      <w:r w:rsidR="009272AA" w:rsidRPr="00FD5FDC">
        <w:rPr>
          <w:rFonts w:eastAsia="Times New Roman" w:cs="Times New Roman"/>
          <w:szCs w:val="24"/>
          <w:lang w:eastAsia="ru-RU"/>
        </w:rPr>
        <w:t>0,</w:t>
      </w:r>
      <w:r w:rsidR="00433479">
        <w:rPr>
          <w:rFonts w:eastAsia="Times New Roman" w:cs="Times New Roman"/>
          <w:szCs w:val="24"/>
          <w:lang w:eastAsia="ru-RU"/>
        </w:rPr>
        <w:t>001</w:t>
      </w:r>
      <w:r w:rsidR="005E3676" w:rsidRPr="00FD5FDC">
        <w:rPr>
          <w:rFonts w:eastAsia="Times New Roman" w:cs="Times New Roman"/>
          <w:szCs w:val="24"/>
          <w:lang w:eastAsia="ru-RU"/>
        </w:rPr>
        <w:t>%.</w:t>
      </w:r>
    </w:p>
    <w:p w14:paraId="2544F832" w14:textId="02DF1D56" w:rsidR="00CF298A" w:rsidRPr="00FD5FDC" w:rsidRDefault="00CF298A" w:rsidP="00A80917">
      <w:pPr>
        <w:spacing w:after="200"/>
        <w:ind w:firstLine="708"/>
        <w:rPr>
          <w:rFonts w:eastAsia="Times New Roman" w:cs="Times New Roman"/>
          <w:sz w:val="22"/>
          <w:lang w:eastAsia="ru-RU"/>
        </w:rPr>
      </w:pPr>
      <w:r w:rsidRPr="00FD5FDC">
        <w:rPr>
          <w:rFonts w:eastAsia="Times New Roman" w:cs="Times New Roman"/>
          <w:sz w:val="22"/>
          <w:lang w:eastAsia="ru-RU"/>
        </w:rPr>
        <w:t>Средняя заработная плата педагогических работников дошкольных образовательных организаций в 2022 году</w:t>
      </w:r>
      <w:r w:rsidR="00A80917" w:rsidRPr="00FD5FDC">
        <w:rPr>
          <w:rFonts w:eastAsia="Times New Roman" w:cs="Times New Roman"/>
          <w:sz w:val="22"/>
          <w:lang w:eastAsia="ru-RU"/>
        </w:rPr>
        <w:t xml:space="preserve"> </w:t>
      </w:r>
      <w:r w:rsidRPr="00FD5FDC">
        <w:rPr>
          <w:rFonts w:eastAsia="Times New Roman" w:cs="Times New Roman"/>
          <w:sz w:val="22"/>
          <w:lang w:eastAsia="ru-RU"/>
        </w:rPr>
        <w:t xml:space="preserve"> - </w:t>
      </w:r>
      <w:r w:rsidRPr="00FD5FDC">
        <w:rPr>
          <w:rFonts w:eastAsia="Times New Roman" w:cs="Times New Roman"/>
          <w:sz w:val="22"/>
          <w:lang w:eastAsia="ru-RU"/>
        </w:rPr>
        <w:tab/>
        <w:t>3</w:t>
      </w:r>
      <w:r w:rsidR="00FD5FDC" w:rsidRPr="00FD5FDC">
        <w:rPr>
          <w:rFonts w:eastAsia="Times New Roman" w:cs="Times New Roman"/>
          <w:sz w:val="22"/>
          <w:lang w:eastAsia="ru-RU"/>
        </w:rPr>
        <w:t>9</w:t>
      </w:r>
      <w:r w:rsidRPr="00FD5FDC">
        <w:rPr>
          <w:rFonts w:eastAsia="Times New Roman" w:cs="Times New Roman"/>
          <w:sz w:val="22"/>
          <w:lang w:eastAsia="ru-RU"/>
        </w:rPr>
        <w:t xml:space="preserve"> </w:t>
      </w:r>
      <w:r w:rsidR="00FD5FDC" w:rsidRPr="00FD5FDC">
        <w:rPr>
          <w:rFonts w:eastAsia="Times New Roman" w:cs="Times New Roman"/>
          <w:sz w:val="22"/>
          <w:lang w:eastAsia="ru-RU"/>
        </w:rPr>
        <w:t>617</w:t>
      </w:r>
      <w:r w:rsidRPr="00FD5FDC">
        <w:rPr>
          <w:rFonts w:eastAsia="Times New Roman" w:cs="Times New Roman"/>
          <w:sz w:val="22"/>
          <w:lang w:eastAsia="ru-RU"/>
        </w:rPr>
        <w:t>,</w:t>
      </w:r>
      <w:r w:rsidR="00FD5FDC" w:rsidRPr="00FD5FDC">
        <w:rPr>
          <w:rFonts w:eastAsia="Times New Roman" w:cs="Times New Roman"/>
          <w:sz w:val="22"/>
          <w:lang w:eastAsia="ru-RU"/>
        </w:rPr>
        <w:t>0</w:t>
      </w:r>
      <w:r w:rsidRPr="00FD5FDC">
        <w:rPr>
          <w:rFonts w:eastAsia="Times New Roman" w:cs="Times New Roman"/>
          <w:sz w:val="22"/>
          <w:lang w:eastAsia="ru-RU"/>
        </w:rPr>
        <w:t xml:space="preserve"> руб.</w:t>
      </w:r>
    </w:p>
    <w:p w14:paraId="36F29F33" w14:textId="0F57E427" w:rsidR="0095106F" w:rsidRPr="00FD5FDC" w:rsidRDefault="00CF298A" w:rsidP="005527CF">
      <w:pPr>
        <w:pStyle w:val="4"/>
        <w:rPr>
          <w:rFonts w:eastAsia="Times New Roman" w:cs="Times New Roman"/>
          <w:i w:val="0"/>
          <w:sz w:val="22"/>
          <w:u w:val="none"/>
          <w:lang w:eastAsia="ru-RU"/>
        </w:rPr>
      </w:pPr>
      <w:r w:rsidRPr="00FD5FDC">
        <w:rPr>
          <w:rFonts w:eastAsia="Times New Roman" w:cs="Times New Roman"/>
          <w:i w:val="0"/>
          <w:sz w:val="22"/>
          <w:u w:val="none"/>
          <w:lang w:eastAsia="ru-RU"/>
        </w:rPr>
        <w:lastRenderedPageBreak/>
        <w:t xml:space="preserve">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 </w:t>
      </w:r>
      <w:r w:rsidR="00FD5FDC" w:rsidRPr="00FD5FDC">
        <w:rPr>
          <w:rFonts w:eastAsia="Times New Roman" w:cs="Times New Roman"/>
          <w:i w:val="0"/>
          <w:sz w:val="22"/>
          <w:u w:val="none"/>
          <w:lang w:eastAsia="ru-RU"/>
        </w:rPr>
        <w:t>–</w:t>
      </w:r>
      <w:r w:rsidRPr="00FD5FDC">
        <w:rPr>
          <w:rFonts w:eastAsia="Times New Roman" w:cs="Times New Roman"/>
          <w:i w:val="0"/>
          <w:sz w:val="22"/>
          <w:u w:val="none"/>
          <w:lang w:eastAsia="ru-RU"/>
        </w:rPr>
        <w:t xml:space="preserve"> </w:t>
      </w:r>
      <w:r w:rsidR="00FD5FDC" w:rsidRPr="00FD5FDC">
        <w:rPr>
          <w:rFonts w:eastAsia="Times New Roman" w:cs="Times New Roman"/>
          <w:i w:val="0"/>
          <w:sz w:val="22"/>
          <w:u w:val="none"/>
          <w:lang w:eastAsia="ru-RU"/>
        </w:rPr>
        <w:t>115,0</w:t>
      </w:r>
      <w:r w:rsidR="0095106F" w:rsidRPr="00FD5FDC">
        <w:rPr>
          <w:rFonts w:eastAsia="Times New Roman" w:cs="Times New Roman"/>
          <w:i w:val="0"/>
          <w:sz w:val="22"/>
          <w:u w:val="none"/>
          <w:lang w:eastAsia="ru-RU"/>
        </w:rPr>
        <w:t>.</w:t>
      </w:r>
    </w:p>
    <w:p w14:paraId="1141C7D1" w14:textId="14D24ACF" w:rsidR="005527CF" w:rsidRDefault="00CF298A" w:rsidP="005527CF">
      <w:pPr>
        <w:pStyle w:val="4"/>
      </w:pPr>
      <w:r w:rsidRPr="00CF298A">
        <w:rPr>
          <w:rFonts w:eastAsia="Times New Roman" w:cs="Times New Roman"/>
          <w:sz w:val="22"/>
          <w:lang w:eastAsia="ru-RU"/>
        </w:rPr>
        <w:t>.</w:t>
      </w:r>
      <w:sdt>
        <w:sdtPr>
          <w:id w:val="1224569008"/>
          <w:lock w:val="sdtContentLocked"/>
        </w:sdtPr>
        <w:sdtEndPr/>
        <w:sdtContent>
          <w:r w:rsidR="005527CF">
            <w:t>Выводы</w:t>
          </w:r>
        </w:sdtContent>
      </w:sdt>
    </w:p>
    <w:p w14:paraId="1CF97719" w14:textId="77777777" w:rsidR="00201361" w:rsidRDefault="00163C77" w:rsidP="00163C77">
      <w:pPr>
        <w:tabs>
          <w:tab w:val="left" w:pos="709"/>
        </w:tabs>
        <w:rPr>
          <w:rFonts w:eastAsia="Calibri" w:cs="Times New Roman"/>
          <w:szCs w:val="24"/>
        </w:rPr>
      </w:pPr>
      <w:r>
        <w:rPr>
          <w:rFonts w:eastAsia="Calibri" w:cs="Times New Roman"/>
          <w:szCs w:val="24"/>
        </w:rPr>
        <w:t xml:space="preserve">В городе отмечаются позитивные тенденции развития системы дошкольного образования: </w:t>
      </w:r>
      <w:r w:rsidRPr="00163C77">
        <w:rPr>
          <w:rFonts w:eastAsia="Calibri" w:cs="Times New Roman"/>
          <w:szCs w:val="24"/>
        </w:rPr>
        <w:t xml:space="preserve">развивается </w:t>
      </w:r>
      <w:r>
        <w:rPr>
          <w:rFonts w:eastAsia="Calibri" w:cs="Times New Roman"/>
          <w:szCs w:val="24"/>
        </w:rPr>
        <w:t>с</w:t>
      </w:r>
      <w:r w:rsidR="00B60B9F" w:rsidRPr="00B60B9F">
        <w:rPr>
          <w:rFonts w:eastAsia="Calibri" w:cs="Times New Roman"/>
          <w:szCs w:val="24"/>
        </w:rPr>
        <w:t>еть дошкольных образовательных организаций</w:t>
      </w:r>
      <w:r>
        <w:rPr>
          <w:rFonts w:eastAsia="Calibri" w:cs="Times New Roman"/>
          <w:szCs w:val="24"/>
        </w:rPr>
        <w:t xml:space="preserve">, созданы условия для </w:t>
      </w:r>
      <w:r w:rsidR="00B60B9F" w:rsidRPr="00B60B9F">
        <w:rPr>
          <w:rFonts w:eastAsia="Calibri" w:cs="Times New Roman"/>
          <w:szCs w:val="24"/>
        </w:rPr>
        <w:t xml:space="preserve">  </w:t>
      </w:r>
      <w:r w:rsidRPr="00163C77">
        <w:rPr>
          <w:rFonts w:eastAsia="Calibri" w:cs="Times New Roman"/>
          <w:szCs w:val="24"/>
        </w:rPr>
        <w:t>реализ</w:t>
      </w:r>
      <w:r>
        <w:rPr>
          <w:rFonts w:eastAsia="Calibri" w:cs="Times New Roman"/>
          <w:szCs w:val="24"/>
        </w:rPr>
        <w:t xml:space="preserve">ации </w:t>
      </w:r>
      <w:r w:rsidRPr="00163C77">
        <w:rPr>
          <w:rFonts w:eastAsia="Calibri" w:cs="Times New Roman"/>
          <w:szCs w:val="24"/>
        </w:rPr>
        <w:t xml:space="preserve">  ФГОС дошкольного образования</w:t>
      </w:r>
      <w:r>
        <w:rPr>
          <w:rFonts w:eastAsia="Calibri" w:cs="Times New Roman"/>
          <w:szCs w:val="24"/>
        </w:rPr>
        <w:t xml:space="preserve"> и </w:t>
      </w:r>
      <w:r w:rsidRPr="00163C77">
        <w:rPr>
          <w:rFonts w:eastAsia="Calibri" w:cs="Times New Roman"/>
          <w:szCs w:val="24"/>
        </w:rPr>
        <w:t>обеспечения безопасности образовательного процесса</w:t>
      </w:r>
      <w:r>
        <w:rPr>
          <w:rFonts w:eastAsia="Calibri" w:cs="Times New Roman"/>
          <w:szCs w:val="24"/>
        </w:rPr>
        <w:t xml:space="preserve">. Но наряду с этим имеются проблемные моменты.  </w:t>
      </w:r>
    </w:p>
    <w:p w14:paraId="4E1A46F5" w14:textId="77777777" w:rsidR="00201361" w:rsidRPr="00201361" w:rsidRDefault="00201361" w:rsidP="00201361">
      <w:pPr>
        <w:tabs>
          <w:tab w:val="left" w:pos="709"/>
        </w:tabs>
        <w:autoSpaceDE w:val="0"/>
        <w:autoSpaceDN w:val="0"/>
        <w:adjustRightInd w:val="0"/>
        <w:rPr>
          <w:color w:val="000000"/>
          <w:szCs w:val="24"/>
        </w:rPr>
      </w:pPr>
      <w:r w:rsidRPr="00201361">
        <w:rPr>
          <w:bCs/>
          <w:szCs w:val="24"/>
        </w:rPr>
        <w:t xml:space="preserve">Имеется кадровый дефицит. Руководителями образовательных организаций на платформе «Работа в России»  размещены 34 </w:t>
      </w:r>
      <w:r w:rsidRPr="00201361">
        <w:rPr>
          <w:color w:val="000000"/>
          <w:szCs w:val="24"/>
        </w:rPr>
        <w:t xml:space="preserve">вакансии педагогических работников (26 воспитатели, 3 учителя – логопеда, 3 музыкальных руководителя, 1 </w:t>
      </w:r>
      <w:proofErr w:type="spellStart"/>
      <w:r w:rsidRPr="00201361">
        <w:rPr>
          <w:color w:val="000000"/>
          <w:szCs w:val="24"/>
        </w:rPr>
        <w:t>тьютер</w:t>
      </w:r>
      <w:proofErr w:type="spellEnd"/>
      <w:r w:rsidRPr="00201361">
        <w:rPr>
          <w:color w:val="000000"/>
          <w:szCs w:val="24"/>
        </w:rPr>
        <w:t>, 1 учитель по физической культуре).</w:t>
      </w:r>
    </w:p>
    <w:p w14:paraId="61211300" w14:textId="77777777" w:rsidR="00201361" w:rsidRPr="00201361" w:rsidRDefault="00201361" w:rsidP="00201361">
      <w:pPr>
        <w:tabs>
          <w:tab w:val="left" w:pos="709"/>
        </w:tabs>
        <w:rPr>
          <w:rFonts w:eastAsiaTheme="minorEastAsia"/>
          <w:szCs w:val="24"/>
        </w:rPr>
      </w:pPr>
      <w:r w:rsidRPr="00201361">
        <w:rPr>
          <w:rFonts w:eastAsiaTheme="minorEastAsia"/>
          <w:szCs w:val="24"/>
        </w:rPr>
        <w:t>В городе разработана подпрограмма «Привлечение молодых специалистов для работы в образовательных организациях городского округа Кохма». В  рамках  подпрограммы один педагог  проходит  целевое обучение.</w:t>
      </w:r>
    </w:p>
    <w:p w14:paraId="4CE2C1BD" w14:textId="3A6EA0C5" w:rsidR="00201361" w:rsidRPr="00201361" w:rsidRDefault="00433479" w:rsidP="00201361">
      <w:pPr>
        <w:tabs>
          <w:tab w:val="left" w:pos="709"/>
        </w:tabs>
        <w:rPr>
          <w:color w:val="000000"/>
          <w:szCs w:val="24"/>
          <w:lang w:eastAsia="ru-RU"/>
        </w:rPr>
      </w:pPr>
      <w:r>
        <w:rPr>
          <w:szCs w:val="24"/>
          <w:lang w:eastAsia="ru-RU"/>
        </w:rPr>
        <w:t xml:space="preserve">Более </w:t>
      </w:r>
      <w:r w:rsidR="00201361" w:rsidRPr="00201361">
        <w:rPr>
          <w:szCs w:val="24"/>
          <w:lang w:eastAsia="ru-RU"/>
        </w:rPr>
        <w:t xml:space="preserve">70% </w:t>
      </w:r>
      <w:r>
        <w:rPr>
          <w:szCs w:val="24"/>
          <w:lang w:eastAsia="ru-RU"/>
        </w:rPr>
        <w:t xml:space="preserve">зданий </w:t>
      </w:r>
      <w:r w:rsidR="00201361" w:rsidRPr="00201361">
        <w:rPr>
          <w:szCs w:val="24"/>
          <w:lang w:eastAsia="ru-RU"/>
        </w:rPr>
        <w:t>дошкольных образовательных организаций города не полностью отвечают современным требованиям</w:t>
      </w:r>
      <w:r>
        <w:rPr>
          <w:szCs w:val="24"/>
          <w:lang w:eastAsia="ru-RU"/>
        </w:rPr>
        <w:t>.</w:t>
      </w:r>
    </w:p>
    <w:p w14:paraId="322F483A" w14:textId="77777777" w:rsidR="00201361" w:rsidRPr="00201361" w:rsidRDefault="00201361" w:rsidP="00201361">
      <w:pPr>
        <w:tabs>
          <w:tab w:val="left" w:pos="709"/>
        </w:tabs>
        <w:rPr>
          <w:rFonts w:eastAsiaTheme="minorEastAsia"/>
          <w:szCs w:val="24"/>
        </w:rPr>
      </w:pPr>
      <w:r w:rsidRPr="00201361">
        <w:rPr>
          <w:color w:val="000000"/>
          <w:szCs w:val="24"/>
          <w:lang w:eastAsia="ru-RU"/>
        </w:rPr>
        <w:t>Современные санитарные правила к устройству, инфраструктуре, содержанию образовательных организаций, правила пожарной безопасности, антитеррористической защищенности, требования охраны труда устанавливают новые требования к зданию, помещениям, оборудованию, а также к его территории.</w:t>
      </w:r>
    </w:p>
    <w:p w14:paraId="5AF2A75E" w14:textId="77777777" w:rsidR="00201361" w:rsidRPr="00201361" w:rsidRDefault="00201361" w:rsidP="00201361">
      <w:pPr>
        <w:rPr>
          <w:szCs w:val="24"/>
          <w:lang w:eastAsia="ru-RU"/>
        </w:rPr>
      </w:pPr>
      <w:r w:rsidRPr="00201361">
        <w:rPr>
          <w:szCs w:val="24"/>
          <w:lang w:eastAsia="ru-RU"/>
        </w:rPr>
        <w:t xml:space="preserve">Например, здание детского сада «Ладушки» требует капитального ремонта, в частности утепления стен, ремонта межпанельных швов, замены всех дверей запасных выходов, косметической отделки наружных стен детского сада. Косметический ремонт требуется во всех помещениях здания. </w:t>
      </w:r>
    </w:p>
    <w:p w14:paraId="2A0BBA3C" w14:textId="163E3AF0" w:rsidR="00201361" w:rsidRPr="00201361" w:rsidRDefault="00201361" w:rsidP="00201361">
      <w:pPr>
        <w:rPr>
          <w:color w:val="000000"/>
          <w:szCs w:val="24"/>
          <w:lang w:eastAsia="ru-RU"/>
        </w:rPr>
      </w:pPr>
      <w:r w:rsidRPr="00201361">
        <w:rPr>
          <w:color w:val="000000"/>
          <w:szCs w:val="24"/>
          <w:lang w:eastAsia="ru-RU"/>
        </w:rPr>
        <w:t>В настоящее время материально-техническая база дошкольных организаций устарела, что подтверждают родители (законные представители) при анкетировании. Для создания современной предметно-развивающей среды</w:t>
      </w:r>
      <w:r>
        <w:rPr>
          <w:color w:val="000000"/>
          <w:szCs w:val="24"/>
          <w:lang w:eastAsia="ru-RU"/>
        </w:rPr>
        <w:t>,</w:t>
      </w:r>
      <w:r w:rsidRPr="00201361">
        <w:rPr>
          <w:color w:val="000000"/>
          <w:szCs w:val="24"/>
          <w:lang w:eastAsia="ru-RU"/>
        </w:rPr>
        <w:t xml:space="preserve"> как в детском саду, так и на прогулочных участках требуется новое современное оборудование. Детские сады городского округа Кохма оснащены современными средствами обучения и воспитания в соответствии с ФГОС </w:t>
      </w:r>
      <w:proofErr w:type="gramStart"/>
      <w:r w:rsidRPr="00201361">
        <w:rPr>
          <w:color w:val="000000"/>
          <w:szCs w:val="24"/>
          <w:lang w:eastAsia="ru-RU"/>
        </w:rPr>
        <w:t>ДО</w:t>
      </w:r>
      <w:proofErr w:type="gramEnd"/>
      <w:r w:rsidRPr="00201361">
        <w:rPr>
          <w:color w:val="000000"/>
          <w:szCs w:val="24"/>
          <w:lang w:eastAsia="ru-RU"/>
        </w:rPr>
        <w:t xml:space="preserve">  на 57 %, оснащение спортивным  и игровым оборудованием составляет  60%</w:t>
      </w:r>
      <w:r w:rsidR="00433479">
        <w:rPr>
          <w:color w:val="000000"/>
          <w:szCs w:val="24"/>
          <w:lang w:eastAsia="ru-RU"/>
        </w:rPr>
        <w:t>.</w:t>
      </w:r>
      <w:r w:rsidR="00EC0552">
        <w:rPr>
          <w:color w:val="000000"/>
          <w:szCs w:val="24"/>
          <w:lang w:eastAsia="ru-RU"/>
        </w:rPr>
        <w:t xml:space="preserve">   </w:t>
      </w:r>
    </w:p>
    <w:p w14:paraId="1EF457A8" w14:textId="77777777" w:rsidR="00201361" w:rsidRPr="00201361" w:rsidRDefault="00201361" w:rsidP="00201361">
      <w:pPr>
        <w:rPr>
          <w:szCs w:val="24"/>
          <w:lang w:eastAsia="ru-RU"/>
        </w:rPr>
      </w:pPr>
      <w:r w:rsidRPr="00201361">
        <w:rPr>
          <w:szCs w:val="24"/>
        </w:rPr>
        <w:t>В 2024 году  в рамках регионального проекта «Детское пространство 37» на территории детского сада «Ладушки» будет установлена новая спортивная площадка.</w:t>
      </w:r>
    </w:p>
    <w:p w14:paraId="30F8901A" w14:textId="35500DEA" w:rsidR="00AC57E9" w:rsidRPr="00AC57E9" w:rsidRDefault="00AC57E9" w:rsidP="00FE08A5">
      <w:pPr>
        <w:tabs>
          <w:tab w:val="left" w:pos="709"/>
        </w:tabs>
        <w:rPr>
          <w:rFonts w:eastAsia="Calibri" w:cs="Times New Roman"/>
          <w:szCs w:val="24"/>
        </w:rPr>
      </w:pPr>
      <w:r w:rsidRPr="00AC57E9">
        <w:rPr>
          <w:rFonts w:eastAsia="Calibri" w:cs="Times New Roman"/>
          <w:szCs w:val="24"/>
        </w:rPr>
        <w:lastRenderedPageBreak/>
        <w:t xml:space="preserve">Одной из важнейших задач является поиск эффективных способов достижения нового качества дошкольного образования в соответствии с современными требованиями  и стандартами дошкольного  образования.  </w:t>
      </w:r>
      <w:r w:rsidR="00FE08A5" w:rsidRPr="00FE08A5">
        <w:rPr>
          <w:rFonts w:eastAsia="Calibri" w:cs="Times New Roman"/>
          <w:szCs w:val="24"/>
        </w:rPr>
        <w:t>В перспективе основн</w:t>
      </w:r>
      <w:r w:rsidR="00FE08A5">
        <w:rPr>
          <w:rFonts w:eastAsia="Calibri" w:cs="Times New Roman"/>
          <w:szCs w:val="24"/>
        </w:rPr>
        <w:t>ой задачей</w:t>
      </w:r>
      <w:r w:rsidR="00163C77" w:rsidRPr="00163C77">
        <w:t xml:space="preserve"> </w:t>
      </w:r>
      <w:r w:rsidR="00163C77" w:rsidRPr="00163C77">
        <w:rPr>
          <w:rFonts w:eastAsia="Calibri" w:cs="Times New Roman"/>
          <w:szCs w:val="24"/>
        </w:rPr>
        <w:t>в сфере дошкольного образования</w:t>
      </w:r>
      <w:r w:rsidR="00FE08A5" w:rsidRPr="00FE08A5">
        <w:rPr>
          <w:rFonts w:eastAsia="Calibri" w:cs="Times New Roman"/>
          <w:szCs w:val="24"/>
        </w:rPr>
        <w:t>, стоящ</w:t>
      </w:r>
      <w:r w:rsidR="00FE08A5">
        <w:rPr>
          <w:rFonts w:eastAsia="Calibri" w:cs="Times New Roman"/>
          <w:szCs w:val="24"/>
        </w:rPr>
        <w:t>ей</w:t>
      </w:r>
      <w:r w:rsidR="00FE08A5" w:rsidRPr="00FE08A5">
        <w:rPr>
          <w:rFonts w:eastAsia="Calibri" w:cs="Times New Roman"/>
          <w:szCs w:val="24"/>
        </w:rPr>
        <w:t xml:space="preserve"> перед органами муниципально</w:t>
      </w:r>
      <w:r w:rsidR="00FE08A5">
        <w:rPr>
          <w:rFonts w:eastAsia="Calibri" w:cs="Times New Roman"/>
          <w:szCs w:val="24"/>
        </w:rPr>
        <w:t>й власти городского округа Кох</w:t>
      </w:r>
      <w:r w:rsidR="00FE08A5" w:rsidRPr="00FE08A5">
        <w:rPr>
          <w:rFonts w:eastAsia="Calibri" w:cs="Times New Roman"/>
          <w:szCs w:val="24"/>
        </w:rPr>
        <w:t>ма</w:t>
      </w:r>
      <w:r w:rsidR="00FE08A5">
        <w:rPr>
          <w:rFonts w:eastAsia="Calibri" w:cs="Times New Roman"/>
          <w:szCs w:val="24"/>
        </w:rPr>
        <w:t xml:space="preserve">, является </w:t>
      </w:r>
      <w:r w:rsidR="00201361">
        <w:rPr>
          <w:rFonts w:eastAsia="Calibri" w:cs="Times New Roman"/>
          <w:szCs w:val="24"/>
        </w:rPr>
        <w:t xml:space="preserve">сохранение </w:t>
      </w:r>
      <w:r w:rsidR="00FE08A5" w:rsidRPr="00FE08A5">
        <w:rPr>
          <w:rFonts w:eastAsia="Calibri" w:cs="Times New Roman"/>
          <w:szCs w:val="24"/>
        </w:rPr>
        <w:t xml:space="preserve"> сети дошкольных образовательных учреждений</w:t>
      </w:r>
      <w:r w:rsidR="00FE08A5">
        <w:rPr>
          <w:rFonts w:eastAsia="Calibri" w:cs="Times New Roman"/>
          <w:szCs w:val="24"/>
        </w:rPr>
        <w:t>.</w:t>
      </w:r>
    </w:p>
    <w:p w14:paraId="4ABCF582" w14:textId="77777777" w:rsidR="00AC57E9" w:rsidRPr="00AC57E9" w:rsidRDefault="00AC57E9" w:rsidP="00AC57E9">
      <w:pPr>
        <w:tabs>
          <w:tab w:val="left" w:pos="709"/>
        </w:tabs>
        <w:rPr>
          <w:rFonts w:eastAsia="Calibri" w:cs="Times New Roman"/>
          <w:szCs w:val="24"/>
        </w:rPr>
      </w:pPr>
      <w:r w:rsidRPr="00AC57E9">
        <w:rPr>
          <w:rFonts w:eastAsia="Calibri" w:cs="Times New Roman"/>
          <w:szCs w:val="24"/>
        </w:rPr>
        <w:t>Перспективные направления в развитии  дошкольного образования:</w:t>
      </w:r>
    </w:p>
    <w:p w14:paraId="4E2361AE" w14:textId="77777777" w:rsidR="00AC57E9" w:rsidRPr="00AC57E9" w:rsidRDefault="00AC57E9" w:rsidP="00AC57E9">
      <w:pPr>
        <w:tabs>
          <w:tab w:val="left" w:pos="709"/>
        </w:tabs>
        <w:rPr>
          <w:rFonts w:eastAsia="Calibri" w:cs="Times New Roman"/>
          <w:szCs w:val="24"/>
        </w:rPr>
      </w:pPr>
      <w:r w:rsidRPr="00AC57E9">
        <w:rPr>
          <w:rFonts w:eastAsia="Calibri" w:cs="Times New Roman"/>
          <w:szCs w:val="24"/>
        </w:rPr>
        <w:t>- обеспечение максимального охвата дошкольным образованием детей раннего дошкольного возраста, снижение очередности на получение дошкольного образования;</w:t>
      </w:r>
    </w:p>
    <w:p w14:paraId="3E6727CD" w14:textId="77777777" w:rsidR="00AC57E9" w:rsidRPr="00AC57E9" w:rsidRDefault="00AC57E9" w:rsidP="00AC57E9">
      <w:pPr>
        <w:tabs>
          <w:tab w:val="left" w:pos="709"/>
        </w:tabs>
        <w:rPr>
          <w:rFonts w:eastAsia="Calibri" w:cs="Times New Roman"/>
          <w:szCs w:val="24"/>
        </w:rPr>
      </w:pPr>
      <w:r w:rsidRPr="00AC57E9">
        <w:rPr>
          <w:rFonts w:eastAsia="Calibri" w:cs="Times New Roman"/>
          <w:szCs w:val="24"/>
        </w:rPr>
        <w:t>- совершенствование условий для  получения дошкольного образования лицами с ограниченными возможностями здоровья и инвалидами;</w:t>
      </w:r>
    </w:p>
    <w:p w14:paraId="460F95EF" w14:textId="05BE7892" w:rsidR="00F4493E" w:rsidRPr="00DD10A8" w:rsidRDefault="00AC57E9" w:rsidP="00DD10A8">
      <w:pPr>
        <w:tabs>
          <w:tab w:val="left" w:pos="709"/>
        </w:tabs>
        <w:rPr>
          <w:rFonts w:eastAsia="Calibri" w:cs="Times New Roman"/>
          <w:szCs w:val="24"/>
        </w:rPr>
      </w:pPr>
      <w:r w:rsidRPr="00AC57E9">
        <w:rPr>
          <w:rFonts w:eastAsia="Calibri" w:cs="Times New Roman"/>
          <w:szCs w:val="24"/>
        </w:rPr>
        <w:t>- внедрение  в педагогическую деятельность инновационных технологий, методов и приемов обучения в соответствии с ФГОС дошкольного образования.</w:t>
      </w:r>
      <w:r w:rsidR="00F4493E">
        <w:br w:type="page"/>
      </w:r>
    </w:p>
    <w:bookmarkStart w:id="13" w:name="_Toc115789727" w:displacedByCustomXml="next"/>
    <w:sdt>
      <w:sdtPr>
        <w:id w:val="-2103791813"/>
        <w:lock w:val="sdtContentLocked"/>
      </w:sdtPr>
      <w:sdtEndPr/>
      <w:sdtContent>
        <w:p w14:paraId="5EF7DBFF" w14:textId="2FFE13E2" w:rsidR="00F4493E" w:rsidRDefault="00375C2F" w:rsidP="00986DDF">
          <w:pPr>
            <w:pStyle w:val="3"/>
          </w:pPr>
          <w:r>
            <w:t xml:space="preserve">2.2. </w:t>
          </w:r>
          <w:r w:rsidR="00FE028B" w:rsidRPr="00FE028B">
            <w:t>Сведения о развитии начального общего образования, основного общего образования и среднего общего образования</w:t>
          </w:r>
        </w:p>
      </w:sdtContent>
    </w:sdt>
    <w:bookmarkEnd w:id="13" w:displacedByCustomXml="prev"/>
    <w:sdt>
      <w:sdtPr>
        <w:id w:val="-1282792263"/>
        <w:lock w:val="sdtContentLocked"/>
      </w:sdtPr>
      <w:sdtEndPr/>
      <w:sdtContent>
        <w:p w14:paraId="6C3B521F" w14:textId="34D7E700" w:rsidR="00F4493E" w:rsidRDefault="00E96C91" w:rsidP="00CB109B">
          <w:pPr>
            <w:pStyle w:val="4"/>
          </w:pPr>
          <w:r>
            <w:t>Контингент</w:t>
          </w:r>
        </w:p>
      </w:sdtContent>
    </w:sdt>
    <w:p w14:paraId="2E9F4D36" w14:textId="20D7CC4C" w:rsidR="00A55236" w:rsidRDefault="000A65E4" w:rsidP="00390E6F">
      <w:pPr>
        <w:ind w:firstLine="708"/>
        <w:rPr>
          <w:rFonts w:eastAsia="Calibri" w:cs="Times New Roman"/>
          <w:szCs w:val="24"/>
        </w:rPr>
      </w:pPr>
      <w:proofErr w:type="gramStart"/>
      <w:r w:rsidRPr="000A65E4">
        <w:rPr>
          <w:rFonts w:eastAsia="Calibri" w:cs="Times New Roman"/>
          <w:szCs w:val="24"/>
        </w:rPr>
        <w:t xml:space="preserve">В </w:t>
      </w:r>
      <w:r w:rsidR="00DF230B">
        <w:rPr>
          <w:rFonts w:eastAsia="Calibri" w:cs="Times New Roman"/>
          <w:szCs w:val="24"/>
        </w:rPr>
        <w:t>городе по-прежнему отмечается</w:t>
      </w:r>
      <w:r w:rsidRPr="000A65E4">
        <w:rPr>
          <w:rFonts w:eastAsia="Calibri" w:cs="Times New Roman"/>
          <w:szCs w:val="24"/>
        </w:rPr>
        <w:t xml:space="preserve"> тенденция к увеличению ч</w:t>
      </w:r>
      <w:r w:rsidR="002E06FB">
        <w:rPr>
          <w:rFonts w:eastAsia="Calibri" w:cs="Times New Roman"/>
          <w:szCs w:val="24"/>
        </w:rPr>
        <w:t>исленности обучающихся в школах</w:t>
      </w:r>
      <w:r w:rsidRPr="000A65E4">
        <w:rPr>
          <w:rFonts w:eastAsia="Calibri" w:cs="Times New Roman"/>
          <w:szCs w:val="24"/>
        </w:rPr>
        <w:t>.</w:t>
      </w:r>
      <w:proofErr w:type="gramEnd"/>
      <w:r w:rsidRPr="000A65E4">
        <w:rPr>
          <w:rFonts w:eastAsia="Calibri" w:cs="Times New Roman"/>
          <w:szCs w:val="24"/>
        </w:rPr>
        <w:t xml:space="preserve">  </w:t>
      </w:r>
      <w:r w:rsidR="00B611C1">
        <w:rPr>
          <w:rFonts w:eastAsia="Calibri" w:cs="Times New Roman"/>
          <w:szCs w:val="24"/>
        </w:rPr>
        <w:t xml:space="preserve">В </w:t>
      </w:r>
      <w:r w:rsidRPr="000A65E4">
        <w:rPr>
          <w:rFonts w:eastAsia="Calibri" w:cs="Times New Roman"/>
          <w:szCs w:val="24"/>
        </w:rPr>
        <w:t xml:space="preserve"> 20</w:t>
      </w:r>
      <w:r w:rsidR="00FE08A5">
        <w:rPr>
          <w:rFonts w:eastAsia="Calibri" w:cs="Times New Roman"/>
          <w:szCs w:val="24"/>
        </w:rPr>
        <w:t>2</w:t>
      </w:r>
      <w:r w:rsidR="009D5472">
        <w:rPr>
          <w:rFonts w:eastAsia="Calibri" w:cs="Times New Roman"/>
          <w:szCs w:val="24"/>
        </w:rPr>
        <w:t>3</w:t>
      </w:r>
      <w:r w:rsidR="00FE08A5">
        <w:rPr>
          <w:rFonts w:eastAsia="Calibri" w:cs="Times New Roman"/>
          <w:szCs w:val="24"/>
        </w:rPr>
        <w:t xml:space="preserve"> </w:t>
      </w:r>
      <w:r w:rsidRPr="000A65E4">
        <w:rPr>
          <w:rFonts w:eastAsia="Calibri" w:cs="Times New Roman"/>
          <w:szCs w:val="24"/>
        </w:rPr>
        <w:t>год</w:t>
      </w:r>
      <w:r w:rsidR="00B611C1">
        <w:rPr>
          <w:rFonts w:eastAsia="Calibri" w:cs="Times New Roman"/>
          <w:szCs w:val="24"/>
        </w:rPr>
        <w:t>у</w:t>
      </w:r>
      <w:r w:rsidRPr="000A65E4">
        <w:rPr>
          <w:rFonts w:eastAsia="Calibri" w:cs="Times New Roman"/>
          <w:szCs w:val="24"/>
        </w:rPr>
        <w:t xml:space="preserve"> численность обучающихся общеобразовательных организаций, осуществляющих образовательную деятельность по образовательным программам начального общего образования, основного общего образования и среднего общего образования, включая среднюю открытую школу, составляла </w:t>
      </w:r>
      <w:r w:rsidR="00ED09B7">
        <w:rPr>
          <w:rFonts w:eastAsia="Calibri" w:cs="Times New Roman"/>
          <w:szCs w:val="24"/>
        </w:rPr>
        <w:t>3339  человека</w:t>
      </w:r>
      <w:r w:rsidRPr="000A65E4">
        <w:rPr>
          <w:rFonts w:eastAsia="Calibri" w:cs="Times New Roman"/>
          <w:szCs w:val="24"/>
        </w:rPr>
        <w:t xml:space="preserve">, что на </w:t>
      </w:r>
      <w:r w:rsidR="009D5472">
        <w:rPr>
          <w:rFonts w:eastAsia="Calibri" w:cs="Times New Roman"/>
          <w:szCs w:val="24"/>
        </w:rPr>
        <w:t>65</w:t>
      </w:r>
      <w:r w:rsidR="00B611C1">
        <w:rPr>
          <w:rFonts w:eastAsia="Calibri" w:cs="Times New Roman"/>
          <w:szCs w:val="24"/>
        </w:rPr>
        <w:t xml:space="preserve"> </w:t>
      </w:r>
      <w:r w:rsidRPr="000A65E4">
        <w:rPr>
          <w:rFonts w:eastAsia="Calibri" w:cs="Times New Roman"/>
          <w:szCs w:val="24"/>
        </w:rPr>
        <w:t>человек больше</w:t>
      </w:r>
      <w:r w:rsidR="009E1FF5">
        <w:rPr>
          <w:rFonts w:eastAsia="Calibri" w:cs="Times New Roman"/>
          <w:szCs w:val="24"/>
        </w:rPr>
        <w:t xml:space="preserve">, чем </w:t>
      </w:r>
      <w:r w:rsidRPr="000A65E4">
        <w:rPr>
          <w:rFonts w:eastAsia="Calibri" w:cs="Times New Roman"/>
          <w:szCs w:val="24"/>
        </w:rPr>
        <w:t xml:space="preserve"> </w:t>
      </w:r>
      <w:r w:rsidR="009E1FF5">
        <w:rPr>
          <w:rFonts w:eastAsia="Calibri" w:cs="Times New Roman"/>
          <w:szCs w:val="24"/>
        </w:rPr>
        <w:t xml:space="preserve">в </w:t>
      </w:r>
      <w:r w:rsidRPr="000A65E4">
        <w:rPr>
          <w:rFonts w:eastAsia="Calibri" w:cs="Times New Roman"/>
          <w:szCs w:val="24"/>
        </w:rPr>
        <w:t>20</w:t>
      </w:r>
      <w:r w:rsidR="00DF230B">
        <w:rPr>
          <w:rFonts w:eastAsia="Calibri" w:cs="Times New Roman"/>
          <w:szCs w:val="24"/>
        </w:rPr>
        <w:t>2</w:t>
      </w:r>
      <w:r w:rsidR="009D5472">
        <w:rPr>
          <w:rFonts w:eastAsia="Calibri" w:cs="Times New Roman"/>
          <w:szCs w:val="24"/>
        </w:rPr>
        <w:t>2</w:t>
      </w:r>
      <w:r w:rsidR="00B611C1">
        <w:rPr>
          <w:rFonts w:eastAsia="Calibri" w:cs="Times New Roman"/>
          <w:szCs w:val="24"/>
        </w:rPr>
        <w:t xml:space="preserve"> </w:t>
      </w:r>
      <w:r w:rsidRPr="000A65E4">
        <w:rPr>
          <w:rFonts w:eastAsia="Calibri" w:cs="Times New Roman"/>
          <w:szCs w:val="24"/>
        </w:rPr>
        <w:t>год</w:t>
      </w:r>
      <w:r w:rsidR="009E1FF5">
        <w:rPr>
          <w:rFonts w:eastAsia="Calibri" w:cs="Times New Roman"/>
          <w:szCs w:val="24"/>
        </w:rPr>
        <w:t>у</w:t>
      </w:r>
      <w:r w:rsidRPr="000A65E4">
        <w:rPr>
          <w:rFonts w:eastAsia="Calibri" w:cs="Times New Roman"/>
          <w:szCs w:val="24"/>
        </w:rPr>
        <w:t xml:space="preserve"> (рисунок 1). </w:t>
      </w:r>
    </w:p>
    <w:p w14:paraId="231D18FB" w14:textId="0A895781" w:rsidR="00B611C1" w:rsidRDefault="00B611C1" w:rsidP="00390E6F">
      <w:pPr>
        <w:ind w:firstLine="708"/>
        <w:rPr>
          <w:rFonts w:eastAsia="Calibri" w:cs="Times New Roman"/>
          <w:szCs w:val="24"/>
        </w:rPr>
      </w:pPr>
      <w:r>
        <w:rPr>
          <w:rFonts w:eastAsia="Calibri" w:cs="Times New Roman"/>
          <w:noProof/>
          <w:szCs w:val="24"/>
          <w:lang w:eastAsia="ru-RU"/>
        </w:rPr>
        <w:drawing>
          <wp:inline distT="0" distB="0" distL="0" distR="0" wp14:anchorId="51EEA3A3" wp14:editId="28028010">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542210" w14:textId="77777777" w:rsidR="00B611C1" w:rsidRDefault="00B611C1" w:rsidP="00390E6F">
      <w:pPr>
        <w:ind w:firstLine="708"/>
        <w:rPr>
          <w:rFonts w:eastAsia="Calibri" w:cs="Times New Roman"/>
          <w:szCs w:val="24"/>
        </w:rPr>
      </w:pPr>
    </w:p>
    <w:p w14:paraId="75164F25" w14:textId="3ADF51DB" w:rsidR="00F64EA1" w:rsidRPr="000A65E4" w:rsidRDefault="000A65E4" w:rsidP="00F64EA1">
      <w:pPr>
        <w:spacing w:after="200"/>
        <w:ind w:firstLine="0"/>
        <w:jc w:val="center"/>
        <w:rPr>
          <w:rFonts w:eastAsia="Calibri" w:cs="Times New Roman"/>
          <w:sz w:val="20"/>
        </w:rPr>
      </w:pPr>
      <w:r w:rsidRPr="000A65E4">
        <w:rPr>
          <w:rFonts w:eastAsia="Calibri" w:cs="Times New Roman"/>
          <w:sz w:val="20"/>
        </w:rPr>
        <w:t xml:space="preserve">Рисунок 1 – Численность обучающихся по образовательным программам начального общего образования, основного общего образования и среднего общего образования, </w:t>
      </w:r>
      <w:proofErr w:type="gramStart"/>
      <w:r w:rsidRPr="000A65E4">
        <w:rPr>
          <w:rFonts w:eastAsia="Calibri" w:cs="Times New Roman"/>
          <w:sz w:val="20"/>
        </w:rPr>
        <w:t>в</w:t>
      </w:r>
      <w:proofErr w:type="gramEnd"/>
      <w:r w:rsidRPr="000A65E4">
        <w:rPr>
          <w:rFonts w:eastAsia="Calibri" w:cs="Times New Roman"/>
          <w:sz w:val="20"/>
        </w:rPr>
        <w:t xml:space="preserve"> чел.</w:t>
      </w:r>
    </w:p>
    <w:p w14:paraId="2C005E77" w14:textId="5C9C73A0" w:rsidR="00F64EA1" w:rsidRPr="00F64EA1" w:rsidRDefault="00F64EA1" w:rsidP="00D93631">
      <w:pPr>
        <w:tabs>
          <w:tab w:val="left" w:pos="709"/>
        </w:tabs>
        <w:ind w:firstLine="708"/>
        <w:rPr>
          <w:rFonts w:eastAsia="Calibri" w:cs="Times New Roman"/>
          <w:szCs w:val="24"/>
        </w:rPr>
      </w:pPr>
      <w:r w:rsidRPr="00F64EA1">
        <w:rPr>
          <w:rFonts w:eastAsia="Calibri" w:cs="Times New Roman"/>
          <w:szCs w:val="24"/>
        </w:rPr>
        <w:t>Наполняемость классов по уровням общего образования:</w:t>
      </w:r>
      <w:r w:rsidR="00D93631" w:rsidRPr="00D93631">
        <w:t xml:space="preserve"> </w:t>
      </w:r>
    </w:p>
    <w:p w14:paraId="752718FF" w14:textId="75831B35" w:rsidR="00F64EA1" w:rsidRPr="00F64EA1" w:rsidRDefault="00F64EA1" w:rsidP="00F64EA1">
      <w:pPr>
        <w:ind w:firstLine="708"/>
        <w:rPr>
          <w:rFonts w:eastAsia="Calibri" w:cs="Times New Roman"/>
          <w:szCs w:val="24"/>
        </w:rPr>
      </w:pPr>
      <w:r w:rsidRPr="00F64EA1">
        <w:rPr>
          <w:rFonts w:eastAsia="Calibri" w:cs="Times New Roman"/>
          <w:szCs w:val="24"/>
        </w:rPr>
        <w:t xml:space="preserve">начальное </w:t>
      </w:r>
      <w:r>
        <w:rPr>
          <w:rFonts w:eastAsia="Calibri" w:cs="Times New Roman"/>
          <w:szCs w:val="24"/>
        </w:rPr>
        <w:t>общее образование (1-4 классы) -1</w:t>
      </w:r>
      <w:r w:rsidR="009D5472">
        <w:rPr>
          <w:rFonts w:eastAsia="Calibri" w:cs="Times New Roman"/>
          <w:szCs w:val="24"/>
        </w:rPr>
        <w:t xml:space="preserve">378 </w:t>
      </w:r>
      <w:r>
        <w:rPr>
          <w:rFonts w:eastAsia="Calibri" w:cs="Times New Roman"/>
          <w:szCs w:val="24"/>
        </w:rPr>
        <w:t>чел.;</w:t>
      </w:r>
    </w:p>
    <w:p w14:paraId="53E585ED" w14:textId="40AFD925" w:rsidR="00F64EA1" w:rsidRPr="00F64EA1" w:rsidRDefault="00F64EA1" w:rsidP="00F64EA1">
      <w:pPr>
        <w:ind w:firstLine="708"/>
        <w:rPr>
          <w:rFonts w:eastAsia="Calibri" w:cs="Times New Roman"/>
          <w:szCs w:val="24"/>
        </w:rPr>
      </w:pPr>
      <w:r w:rsidRPr="00F64EA1">
        <w:rPr>
          <w:rFonts w:eastAsia="Calibri" w:cs="Times New Roman"/>
          <w:szCs w:val="24"/>
        </w:rPr>
        <w:t xml:space="preserve">основное </w:t>
      </w:r>
      <w:r>
        <w:rPr>
          <w:rFonts w:eastAsia="Calibri" w:cs="Times New Roman"/>
          <w:szCs w:val="24"/>
        </w:rPr>
        <w:t xml:space="preserve">общее образование (5-9 классы)- </w:t>
      </w:r>
      <w:r w:rsidR="009D5472">
        <w:rPr>
          <w:rFonts w:eastAsia="Calibri" w:cs="Times New Roman"/>
          <w:szCs w:val="24"/>
        </w:rPr>
        <w:t xml:space="preserve">1607 </w:t>
      </w:r>
      <w:r>
        <w:rPr>
          <w:rFonts w:eastAsia="Calibri" w:cs="Times New Roman"/>
          <w:szCs w:val="24"/>
        </w:rPr>
        <w:t>чел.;</w:t>
      </w:r>
    </w:p>
    <w:p w14:paraId="5EF2127C" w14:textId="2D16AFD8" w:rsidR="00F64EA1" w:rsidRDefault="00F64EA1" w:rsidP="00F64EA1">
      <w:pPr>
        <w:ind w:firstLine="708"/>
        <w:rPr>
          <w:rFonts w:eastAsia="Calibri" w:cs="Times New Roman"/>
          <w:szCs w:val="24"/>
        </w:rPr>
      </w:pPr>
      <w:r w:rsidRPr="00F64EA1">
        <w:rPr>
          <w:rFonts w:eastAsia="Calibri" w:cs="Times New Roman"/>
          <w:szCs w:val="24"/>
        </w:rPr>
        <w:t>среднее общее образование (11(12) классы)</w:t>
      </w:r>
      <w:r>
        <w:rPr>
          <w:rFonts w:eastAsia="Calibri" w:cs="Times New Roman"/>
          <w:szCs w:val="24"/>
        </w:rPr>
        <w:t xml:space="preserve"> – 2</w:t>
      </w:r>
      <w:r w:rsidR="009D5472">
        <w:rPr>
          <w:rFonts w:eastAsia="Calibri" w:cs="Times New Roman"/>
          <w:szCs w:val="24"/>
        </w:rPr>
        <w:t xml:space="preserve">14 </w:t>
      </w:r>
      <w:r>
        <w:rPr>
          <w:rFonts w:eastAsia="Calibri" w:cs="Times New Roman"/>
          <w:szCs w:val="24"/>
        </w:rPr>
        <w:t xml:space="preserve"> чел.</w:t>
      </w:r>
    </w:p>
    <w:p w14:paraId="37742536" w14:textId="11C54B71" w:rsidR="0086507A" w:rsidRPr="008D0406" w:rsidRDefault="0086507A" w:rsidP="00F64EA1">
      <w:pPr>
        <w:ind w:firstLine="708"/>
        <w:rPr>
          <w:rFonts w:eastAsia="Calibri" w:cs="Times New Roman"/>
          <w:szCs w:val="24"/>
        </w:rPr>
      </w:pPr>
      <w:r w:rsidRPr="008D0406">
        <w:rPr>
          <w:rFonts w:eastAsia="Calibri" w:cs="Times New Roman"/>
          <w:szCs w:val="24"/>
        </w:rPr>
        <w:t xml:space="preserve">Охват детей начальным общим, основным общим и средним общим образованием  детей в возрасте от 7 до 17 лет </w:t>
      </w:r>
      <w:r w:rsidR="00CB6141">
        <w:rPr>
          <w:rFonts w:eastAsia="Calibri" w:cs="Times New Roman"/>
          <w:szCs w:val="24"/>
        </w:rPr>
        <w:t>в общеобразовательных организациях</w:t>
      </w:r>
      <w:r w:rsidRPr="008D0406">
        <w:rPr>
          <w:rFonts w:eastAsia="Calibri" w:cs="Times New Roman"/>
          <w:szCs w:val="24"/>
        </w:rPr>
        <w:t xml:space="preserve"> </w:t>
      </w:r>
      <w:r>
        <w:rPr>
          <w:rFonts w:eastAsia="Calibri" w:cs="Times New Roman"/>
          <w:szCs w:val="24"/>
        </w:rPr>
        <w:t>городского о</w:t>
      </w:r>
      <w:r w:rsidR="00373FA5">
        <w:rPr>
          <w:rFonts w:eastAsia="Calibri" w:cs="Times New Roman"/>
          <w:szCs w:val="24"/>
        </w:rPr>
        <w:t>к</w:t>
      </w:r>
      <w:r>
        <w:rPr>
          <w:rFonts w:eastAsia="Calibri" w:cs="Times New Roman"/>
          <w:szCs w:val="24"/>
        </w:rPr>
        <w:t>руга</w:t>
      </w:r>
      <w:r w:rsidRPr="008D0406">
        <w:rPr>
          <w:rFonts w:eastAsia="Calibri" w:cs="Times New Roman"/>
          <w:szCs w:val="24"/>
        </w:rPr>
        <w:t xml:space="preserve"> Кохма  составляет </w:t>
      </w:r>
      <w:r w:rsidR="00620B59">
        <w:rPr>
          <w:rFonts w:eastAsia="Calibri" w:cs="Times New Roman"/>
          <w:szCs w:val="24"/>
        </w:rPr>
        <w:t>9</w:t>
      </w:r>
      <w:r w:rsidR="00561D33">
        <w:rPr>
          <w:rFonts w:eastAsia="Calibri" w:cs="Times New Roman"/>
          <w:szCs w:val="24"/>
        </w:rPr>
        <w:t>6</w:t>
      </w:r>
      <w:r w:rsidR="00DF230B">
        <w:rPr>
          <w:rFonts w:eastAsia="Calibri" w:cs="Times New Roman"/>
          <w:szCs w:val="24"/>
        </w:rPr>
        <w:t>,</w:t>
      </w:r>
      <w:r w:rsidR="00561D33">
        <w:rPr>
          <w:rFonts w:eastAsia="Calibri" w:cs="Times New Roman"/>
          <w:szCs w:val="24"/>
        </w:rPr>
        <w:t xml:space="preserve">5%; </w:t>
      </w:r>
      <w:r w:rsidRPr="008D0406">
        <w:rPr>
          <w:rFonts w:eastAsia="Calibri" w:cs="Times New Roman"/>
          <w:szCs w:val="24"/>
        </w:rPr>
        <w:t xml:space="preserve"> </w:t>
      </w:r>
      <w:r w:rsidR="00561D33">
        <w:rPr>
          <w:rFonts w:eastAsia="Calibri" w:cs="Times New Roman"/>
          <w:szCs w:val="24"/>
        </w:rPr>
        <w:t xml:space="preserve">3,35 </w:t>
      </w:r>
      <w:r w:rsidR="00CB6141">
        <w:rPr>
          <w:rFonts w:eastAsia="Calibri" w:cs="Times New Roman"/>
          <w:szCs w:val="24"/>
        </w:rPr>
        <w:t>% детей</w:t>
      </w:r>
      <w:r w:rsidRPr="008D0406">
        <w:rPr>
          <w:rFonts w:eastAsia="Calibri" w:cs="Times New Roman"/>
          <w:szCs w:val="24"/>
        </w:rPr>
        <w:t xml:space="preserve"> данной возрастной категории  обучаются </w:t>
      </w:r>
      <w:r w:rsidR="00CB6141">
        <w:rPr>
          <w:rFonts w:eastAsia="Calibri" w:cs="Times New Roman"/>
          <w:szCs w:val="24"/>
        </w:rPr>
        <w:t xml:space="preserve">также </w:t>
      </w:r>
      <w:r w:rsidRPr="008D0406">
        <w:rPr>
          <w:rFonts w:eastAsia="Calibri" w:cs="Times New Roman"/>
          <w:szCs w:val="24"/>
        </w:rPr>
        <w:t xml:space="preserve">в коррекционных школах, в детских садах, в профессиональных организациях,   в  школах города </w:t>
      </w:r>
      <w:r w:rsidR="00CB6141">
        <w:rPr>
          <w:rFonts w:eastAsia="Calibri" w:cs="Times New Roman"/>
          <w:szCs w:val="24"/>
        </w:rPr>
        <w:t xml:space="preserve">г. </w:t>
      </w:r>
      <w:r w:rsidR="00561D33">
        <w:rPr>
          <w:rFonts w:eastAsia="Calibri" w:cs="Times New Roman"/>
          <w:szCs w:val="24"/>
        </w:rPr>
        <w:t>Иваново;  0,15%  -  6 детей – инвалидов не обучаются</w:t>
      </w:r>
      <w:r w:rsidR="00ED09B7">
        <w:rPr>
          <w:rFonts w:eastAsia="Calibri" w:cs="Times New Roman"/>
          <w:szCs w:val="24"/>
        </w:rPr>
        <w:t xml:space="preserve"> и не приступали к обучению</w:t>
      </w:r>
      <w:r w:rsidR="00561D33">
        <w:rPr>
          <w:rFonts w:eastAsia="Calibri" w:cs="Times New Roman"/>
          <w:szCs w:val="24"/>
        </w:rPr>
        <w:t xml:space="preserve"> (по выбору  родителей).</w:t>
      </w:r>
    </w:p>
    <w:p w14:paraId="7DC45A83" w14:textId="4D488689" w:rsidR="0086507A" w:rsidRDefault="0086507A" w:rsidP="0086507A">
      <w:pPr>
        <w:ind w:firstLine="708"/>
      </w:pPr>
      <w:r w:rsidRPr="008D0406">
        <w:rPr>
          <w:rFonts w:eastAsia="Calibri" w:cs="Times New Roman"/>
          <w:szCs w:val="24"/>
        </w:rPr>
        <w:lastRenderedPageBreak/>
        <w:t>В 20</w:t>
      </w:r>
      <w:r w:rsidR="00DF230B">
        <w:rPr>
          <w:rFonts w:eastAsia="Calibri" w:cs="Times New Roman"/>
          <w:szCs w:val="24"/>
        </w:rPr>
        <w:t>2</w:t>
      </w:r>
      <w:r w:rsidR="009D5472">
        <w:rPr>
          <w:rFonts w:eastAsia="Calibri" w:cs="Times New Roman"/>
          <w:szCs w:val="24"/>
        </w:rPr>
        <w:t>3</w:t>
      </w:r>
      <w:r w:rsidR="00DF230B">
        <w:rPr>
          <w:rFonts w:eastAsia="Calibri" w:cs="Times New Roman"/>
          <w:szCs w:val="24"/>
        </w:rPr>
        <w:t xml:space="preserve"> </w:t>
      </w:r>
      <w:r w:rsidRPr="008D0406">
        <w:rPr>
          <w:rFonts w:eastAsia="Calibri" w:cs="Times New Roman"/>
          <w:szCs w:val="24"/>
        </w:rPr>
        <w:t xml:space="preserve">году в соответствии с </w:t>
      </w:r>
      <w:r w:rsidR="00CB6141">
        <w:rPr>
          <w:rFonts w:eastAsia="Calibri" w:cs="Times New Roman"/>
          <w:szCs w:val="24"/>
        </w:rPr>
        <w:t xml:space="preserve">ФГОС </w:t>
      </w:r>
      <w:r w:rsidRPr="008D0406">
        <w:rPr>
          <w:rFonts w:eastAsia="Calibri" w:cs="Times New Roman"/>
          <w:szCs w:val="24"/>
        </w:rPr>
        <w:t xml:space="preserve">обучались все школьники с 1 по </w:t>
      </w:r>
      <w:r w:rsidR="00DF230B">
        <w:rPr>
          <w:rFonts w:eastAsia="Calibri" w:cs="Times New Roman"/>
          <w:szCs w:val="24"/>
        </w:rPr>
        <w:t>11</w:t>
      </w:r>
      <w:r w:rsidRPr="008D0406">
        <w:rPr>
          <w:rFonts w:eastAsia="Calibri" w:cs="Times New Roman"/>
          <w:szCs w:val="24"/>
        </w:rPr>
        <w:t xml:space="preserve"> классы.  Удельный вес численности </w:t>
      </w:r>
      <w:r w:rsidR="00620B59" w:rsidRPr="00620B59">
        <w:rPr>
          <w:rFonts w:eastAsia="Calibri" w:cs="Times New Roman"/>
          <w:szCs w:val="24"/>
        </w:rPr>
        <w:t xml:space="preserve">учащихся </w:t>
      </w:r>
      <w:r w:rsidRPr="008D0406">
        <w:rPr>
          <w:rFonts w:eastAsia="Calibri" w:cs="Times New Roman"/>
          <w:szCs w:val="24"/>
        </w:rPr>
        <w:t>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 в 20</w:t>
      </w:r>
      <w:r w:rsidR="00A46CFD">
        <w:rPr>
          <w:rFonts w:eastAsia="Calibri" w:cs="Times New Roman"/>
          <w:szCs w:val="24"/>
        </w:rPr>
        <w:t>2</w:t>
      </w:r>
      <w:r w:rsidR="009D5472">
        <w:rPr>
          <w:rFonts w:eastAsia="Calibri" w:cs="Times New Roman"/>
          <w:szCs w:val="24"/>
        </w:rPr>
        <w:t>3</w:t>
      </w:r>
      <w:r w:rsidR="00AD28EB">
        <w:rPr>
          <w:rFonts w:eastAsia="Calibri" w:cs="Times New Roman"/>
          <w:szCs w:val="24"/>
        </w:rPr>
        <w:t xml:space="preserve"> </w:t>
      </w:r>
      <w:r w:rsidR="00A46CFD">
        <w:rPr>
          <w:rFonts w:eastAsia="Calibri" w:cs="Times New Roman"/>
          <w:szCs w:val="24"/>
        </w:rPr>
        <w:t xml:space="preserve">году составил </w:t>
      </w:r>
      <w:r w:rsidR="00DF230B">
        <w:rPr>
          <w:rFonts w:eastAsia="Calibri" w:cs="Times New Roman"/>
          <w:szCs w:val="24"/>
        </w:rPr>
        <w:t>100</w:t>
      </w:r>
      <w:r w:rsidRPr="008D0406">
        <w:rPr>
          <w:rFonts w:eastAsia="Calibri" w:cs="Times New Roman"/>
          <w:szCs w:val="24"/>
        </w:rPr>
        <w:t>%.</w:t>
      </w:r>
      <w:r w:rsidR="00807714" w:rsidRPr="00807714">
        <w:t xml:space="preserve"> </w:t>
      </w:r>
    </w:p>
    <w:p w14:paraId="3AE7EF20" w14:textId="43AAB625" w:rsidR="00F64EA1" w:rsidRPr="008D0406" w:rsidRDefault="00F64EA1" w:rsidP="0086507A">
      <w:pPr>
        <w:ind w:firstLine="708"/>
        <w:rPr>
          <w:rFonts w:eastAsia="Calibri" w:cs="Times New Roman"/>
          <w:szCs w:val="24"/>
        </w:rPr>
      </w:pPr>
      <w:r w:rsidRPr="00F64EA1">
        <w:rPr>
          <w:rFonts w:eastAsia="Calibri" w:cs="Times New Roman"/>
          <w:szCs w:val="24"/>
        </w:rPr>
        <w:t xml:space="preserve">Удельный вес численности </w:t>
      </w:r>
      <w:proofErr w:type="gramStart"/>
      <w:r w:rsidRPr="00F64EA1">
        <w:rPr>
          <w:rFonts w:eastAsia="Calibri" w:cs="Times New Roman"/>
          <w:szCs w:val="24"/>
        </w:rPr>
        <w:t>обучающихся</w:t>
      </w:r>
      <w:proofErr w:type="gramEnd"/>
      <w:r w:rsidRPr="00F64EA1">
        <w:rPr>
          <w:rFonts w:eastAsia="Calibri" w:cs="Times New Roman"/>
          <w:szCs w:val="24"/>
        </w:rPr>
        <w:t>,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r>
        <w:rPr>
          <w:rFonts w:eastAsia="Calibri" w:cs="Times New Roman"/>
          <w:szCs w:val="24"/>
        </w:rPr>
        <w:t xml:space="preserve"> </w:t>
      </w:r>
      <w:r w:rsidR="00FC2CAF">
        <w:rPr>
          <w:rFonts w:eastAsia="Calibri" w:cs="Times New Roman"/>
          <w:szCs w:val="24"/>
        </w:rPr>
        <w:t>–</w:t>
      </w:r>
      <w:r>
        <w:rPr>
          <w:rFonts w:eastAsia="Calibri" w:cs="Times New Roman"/>
          <w:szCs w:val="24"/>
        </w:rPr>
        <w:t xml:space="preserve"> </w:t>
      </w:r>
      <w:r w:rsidR="00561D33">
        <w:rPr>
          <w:rFonts w:eastAsia="Calibri" w:cs="Times New Roman"/>
          <w:szCs w:val="24"/>
        </w:rPr>
        <w:t>58</w:t>
      </w:r>
      <w:r w:rsidR="00FC2CAF">
        <w:rPr>
          <w:rFonts w:eastAsia="Calibri" w:cs="Times New Roman"/>
          <w:szCs w:val="24"/>
        </w:rPr>
        <w:t xml:space="preserve">,7 </w:t>
      </w:r>
      <w:r>
        <w:rPr>
          <w:rFonts w:eastAsia="Calibri" w:cs="Times New Roman"/>
          <w:szCs w:val="24"/>
        </w:rPr>
        <w:t>%.</w:t>
      </w:r>
    </w:p>
    <w:p w14:paraId="18EDBD48" w14:textId="63FD9241" w:rsidR="0086507A" w:rsidRDefault="0086507A" w:rsidP="0086507A">
      <w:pPr>
        <w:ind w:firstLine="708"/>
        <w:rPr>
          <w:rFonts w:eastAsia="Calibri" w:cs="Times New Roman"/>
          <w:szCs w:val="24"/>
        </w:rPr>
      </w:pPr>
      <w:r w:rsidRPr="008D0406">
        <w:rPr>
          <w:rFonts w:eastAsia="Calibri" w:cs="Times New Roman"/>
          <w:szCs w:val="24"/>
        </w:rPr>
        <w:t>По итогам 20</w:t>
      </w:r>
      <w:r w:rsidR="00A46CFD">
        <w:rPr>
          <w:rFonts w:eastAsia="Calibri" w:cs="Times New Roman"/>
          <w:szCs w:val="24"/>
        </w:rPr>
        <w:t>2</w:t>
      </w:r>
      <w:r w:rsidR="009D5472">
        <w:rPr>
          <w:rFonts w:eastAsia="Calibri" w:cs="Times New Roman"/>
          <w:szCs w:val="24"/>
        </w:rPr>
        <w:t>3</w:t>
      </w:r>
      <w:r w:rsidRPr="008D0406">
        <w:rPr>
          <w:rFonts w:eastAsia="Calibri" w:cs="Times New Roman"/>
          <w:szCs w:val="24"/>
        </w:rPr>
        <w:t xml:space="preserve"> года  </w:t>
      </w:r>
      <w:r w:rsidR="00AD28EB">
        <w:rPr>
          <w:rFonts w:eastAsia="Calibri" w:cs="Times New Roman"/>
          <w:szCs w:val="24"/>
        </w:rPr>
        <w:t>2</w:t>
      </w:r>
      <w:r w:rsidR="009D5472">
        <w:rPr>
          <w:rFonts w:eastAsia="Calibri" w:cs="Times New Roman"/>
          <w:szCs w:val="24"/>
        </w:rPr>
        <w:t>9</w:t>
      </w:r>
      <w:r w:rsidR="00F546A8">
        <w:rPr>
          <w:rFonts w:eastAsia="Calibri" w:cs="Times New Roman"/>
          <w:szCs w:val="24"/>
        </w:rPr>
        <w:t>,</w:t>
      </w:r>
      <w:r w:rsidR="009D5472">
        <w:rPr>
          <w:rFonts w:eastAsia="Calibri" w:cs="Times New Roman"/>
          <w:szCs w:val="24"/>
        </w:rPr>
        <w:t>1</w:t>
      </w:r>
      <w:r w:rsidRPr="008D0406">
        <w:rPr>
          <w:rFonts w:eastAsia="Calibri" w:cs="Times New Roman"/>
          <w:szCs w:val="24"/>
        </w:rPr>
        <w:t xml:space="preserve">% обучающихся </w:t>
      </w:r>
      <w:r w:rsidR="00886815">
        <w:rPr>
          <w:rFonts w:eastAsia="Calibri" w:cs="Times New Roman"/>
          <w:szCs w:val="24"/>
        </w:rPr>
        <w:t xml:space="preserve">трех </w:t>
      </w:r>
      <w:r w:rsidRPr="008D0406">
        <w:rPr>
          <w:rFonts w:eastAsia="Calibri" w:cs="Times New Roman"/>
          <w:szCs w:val="24"/>
        </w:rPr>
        <w:t>дневных общеобразовательных учрежд</w:t>
      </w:r>
      <w:r w:rsidR="00804D6F">
        <w:rPr>
          <w:rFonts w:eastAsia="Calibri" w:cs="Times New Roman"/>
          <w:szCs w:val="24"/>
        </w:rPr>
        <w:t>ений учились во вторую смену</w:t>
      </w:r>
      <w:r w:rsidR="00886815">
        <w:rPr>
          <w:rFonts w:eastAsia="Calibri" w:cs="Times New Roman"/>
          <w:szCs w:val="24"/>
        </w:rPr>
        <w:t>, что ниже уровня прошлого года</w:t>
      </w:r>
      <w:r w:rsidR="00804D6F">
        <w:rPr>
          <w:rFonts w:eastAsia="Calibri" w:cs="Times New Roman"/>
          <w:szCs w:val="24"/>
        </w:rPr>
        <w:t>. По-прежнему в</w:t>
      </w:r>
      <w:r w:rsidRPr="008D0406">
        <w:rPr>
          <w:rFonts w:eastAsia="Calibri" w:cs="Times New Roman"/>
          <w:szCs w:val="24"/>
        </w:rPr>
        <w:t xml:space="preserve">ысокое значение показателя объясняется </w:t>
      </w:r>
      <w:r w:rsidR="00620B59">
        <w:rPr>
          <w:rFonts w:eastAsia="Calibri" w:cs="Times New Roman"/>
          <w:szCs w:val="24"/>
        </w:rPr>
        <w:t xml:space="preserve"> </w:t>
      </w:r>
      <w:r w:rsidR="00620B59" w:rsidRPr="00620B59">
        <w:rPr>
          <w:rFonts w:eastAsia="Calibri" w:cs="Times New Roman"/>
          <w:szCs w:val="24"/>
        </w:rPr>
        <w:t>ростом  количества  обучающихся при сохранении количества ме</w:t>
      </w:r>
      <w:proofErr w:type="gramStart"/>
      <w:r w:rsidR="00620B59" w:rsidRPr="00620B59">
        <w:rPr>
          <w:rFonts w:eastAsia="Calibri" w:cs="Times New Roman"/>
          <w:szCs w:val="24"/>
        </w:rPr>
        <w:t>ст в шк</w:t>
      </w:r>
      <w:proofErr w:type="gramEnd"/>
      <w:r w:rsidR="00620B59" w:rsidRPr="00620B59">
        <w:rPr>
          <w:rFonts w:eastAsia="Calibri" w:cs="Times New Roman"/>
          <w:szCs w:val="24"/>
        </w:rPr>
        <w:t>олах.</w:t>
      </w:r>
      <w:r w:rsidR="00620B59">
        <w:rPr>
          <w:rFonts w:eastAsia="Calibri" w:cs="Times New Roman"/>
          <w:szCs w:val="24"/>
        </w:rPr>
        <w:t xml:space="preserve"> </w:t>
      </w:r>
      <w:r w:rsidRPr="008D0406">
        <w:rPr>
          <w:rFonts w:eastAsia="Calibri" w:cs="Times New Roman"/>
          <w:szCs w:val="24"/>
        </w:rPr>
        <w:t xml:space="preserve"> В целях поэтапного перехода на обучение в одну смену </w:t>
      </w:r>
      <w:r>
        <w:rPr>
          <w:rFonts w:eastAsia="Calibri" w:cs="Times New Roman"/>
          <w:szCs w:val="24"/>
        </w:rPr>
        <w:t>в</w:t>
      </w:r>
      <w:r w:rsidRPr="008D0406">
        <w:rPr>
          <w:rFonts w:eastAsia="Calibri" w:cs="Times New Roman"/>
          <w:szCs w:val="24"/>
        </w:rPr>
        <w:t xml:space="preserve"> 202</w:t>
      </w:r>
      <w:r w:rsidR="009D5472">
        <w:rPr>
          <w:rFonts w:eastAsia="Calibri" w:cs="Times New Roman"/>
          <w:szCs w:val="24"/>
        </w:rPr>
        <w:t>3</w:t>
      </w:r>
      <w:r w:rsidRPr="008D0406">
        <w:rPr>
          <w:rFonts w:eastAsia="Calibri" w:cs="Times New Roman"/>
          <w:szCs w:val="24"/>
        </w:rPr>
        <w:t xml:space="preserve"> год</w:t>
      </w:r>
      <w:r>
        <w:rPr>
          <w:rFonts w:eastAsia="Calibri" w:cs="Times New Roman"/>
          <w:szCs w:val="24"/>
        </w:rPr>
        <w:t>у</w:t>
      </w:r>
      <w:r w:rsidRPr="008D0406">
        <w:rPr>
          <w:rFonts w:eastAsia="Calibri" w:cs="Times New Roman"/>
          <w:szCs w:val="24"/>
        </w:rPr>
        <w:t xml:space="preserve"> </w:t>
      </w:r>
      <w:r w:rsidR="009D5472">
        <w:rPr>
          <w:rFonts w:eastAsia="Calibri" w:cs="Times New Roman"/>
          <w:szCs w:val="24"/>
        </w:rPr>
        <w:t>завершено</w:t>
      </w:r>
      <w:r>
        <w:rPr>
          <w:rFonts w:eastAsia="Calibri" w:cs="Times New Roman"/>
          <w:szCs w:val="24"/>
        </w:rPr>
        <w:t xml:space="preserve"> </w:t>
      </w:r>
      <w:r w:rsidRPr="008D0406">
        <w:rPr>
          <w:rFonts w:eastAsia="Calibri" w:cs="Times New Roman"/>
          <w:szCs w:val="24"/>
        </w:rPr>
        <w:t xml:space="preserve"> строительство новой школы на 550 мест в районе Рабочего поселка. </w:t>
      </w:r>
    </w:p>
    <w:p w14:paraId="6B3F99FC" w14:textId="6D6E3E41" w:rsidR="00886815" w:rsidRDefault="00886815" w:rsidP="0086507A">
      <w:pPr>
        <w:ind w:firstLine="708"/>
        <w:rPr>
          <w:rFonts w:eastAsia="Calibri" w:cs="Times New Roman"/>
          <w:szCs w:val="24"/>
        </w:rPr>
      </w:pPr>
      <w:r w:rsidRPr="00886815">
        <w:rPr>
          <w:rFonts w:eastAsia="Calibri" w:cs="Times New Roman"/>
          <w:szCs w:val="24"/>
        </w:rPr>
        <w:t xml:space="preserve">Удельный вес численности обучающихся, углубленно изучающих отдельные предметы, в общей в общей </w:t>
      </w:r>
      <w:proofErr w:type="gramStart"/>
      <w:r w:rsidRPr="00886815">
        <w:rPr>
          <w:rFonts w:eastAsia="Calibri" w:cs="Times New Roman"/>
          <w:szCs w:val="24"/>
        </w:rPr>
        <w:t>численности</w:t>
      </w:r>
      <w:proofErr w:type="gramEnd"/>
      <w:r w:rsidRPr="00886815">
        <w:rPr>
          <w:rFonts w:eastAsia="Calibri" w:cs="Times New Roman"/>
          <w:szCs w:val="24"/>
        </w:rPr>
        <w:t xml:space="preserve"> обучающихся по  образовательным программам начального общего, основного общего, среднего общего образования</w:t>
      </w:r>
      <w:r>
        <w:rPr>
          <w:rFonts w:eastAsia="Calibri" w:cs="Times New Roman"/>
          <w:szCs w:val="24"/>
        </w:rPr>
        <w:t xml:space="preserve"> – </w:t>
      </w:r>
      <w:r w:rsidR="00561D33">
        <w:rPr>
          <w:rFonts w:eastAsia="Calibri" w:cs="Times New Roman"/>
          <w:szCs w:val="24"/>
        </w:rPr>
        <w:t>8</w:t>
      </w:r>
      <w:r>
        <w:rPr>
          <w:rFonts w:eastAsia="Calibri" w:cs="Times New Roman"/>
          <w:szCs w:val="24"/>
        </w:rPr>
        <w:t>,</w:t>
      </w:r>
      <w:r w:rsidR="00561D33">
        <w:rPr>
          <w:rFonts w:eastAsia="Calibri" w:cs="Times New Roman"/>
          <w:szCs w:val="24"/>
        </w:rPr>
        <w:t>4</w:t>
      </w:r>
      <w:r>
        <w:rPr>
          <w:rFonts w:eastAsia="Calibri" w:cs="Times New Roman"/>
          <w:szCs w:val="24"/>
        </w:rPr>
        <w:t>%.</w:t>
      </w:r>
    </w:p>
    <w:p w14:paraId="10EBF2A1" w14:textId="77777777" w:rsidR="00130C78" w:rsidRPr="00AF04B3" w:rsidRDefault="00130C78" w:rsidP="00130C78">
      <w:pPr>
        <w:rPr>
          <w:i/>
          <w:u w:val="single"/>
        </w:rPr>
      </w:pPr>
      <w:r w:rsidRPr="00AF04B3">
        <w:rPr>
          <w:i/>
          <w:u w:val="single"/>
        </w:rPr>
        <w:t>Кадровое обеспечение</w:t>
      </w:r>
    </w:p>
    <w:p w14:paraId="2C494DEA" w14:textId="45A58FDC" w:rsidR="00886815" w:rsidRDefault="00886815" w:rsidP="00886815">
      <w:r w:rsidRPr="00D97C07">
        <w:t>Численность педагогических работников общеобразовательных школ в 202</w:t>
      </w:r>
      <w:r w:rsidR="00FC2CAF" w:rsidRPr="00D97C07">
        <w:t>3</w:t>
      </w:r>
      <w:r w:rsidRPr="00D97C07">
        <w:t xml:space="preserve"> году составила 1</w:t>
      </w:r>
      <w:r w:rsidR="00FC2CAF" w:rsidRPr="00D97C07">
        <w:t>1</w:t>
      </w:r>
      <w:r w:rsidR="00EC5658" w:rsidRPr="00D97C07">
        <w:t>8 человек</w:t>
      </w:r>
      <w:r w:rsidR="00CB321C">
        <w:t>, (из 112 учителей)</w:t>
      </w:r>
      <w:r w:rsidRPr="00D97C07">
        <w:t xml:space="preserve">, из </w:t>
      </w:r>
      <w:r w:rsidR="00CB321C">
        <w:t>118 человек</w:t>
      </w:r>
      <w:r w:rsidRPr="00D97C07">
        <w:t xml:space="preserve"> 1</w:t>
      </w:r>
      <w:r w:rsidR="002C4D29" w:rsidRPr="00D97C07">
        <w:t>06</w:t>
      </w:r>
      <w:r w:rsidRPr="00D97C07">
        <w:t xml:space="preserve"> педагог</w:t>
      </w:r>
      <w:r w:rsidR="00566033" w:rsidRPr="00D97C07">
        <w:t>ов</w:t>
      </w:r>
      <w:r w:rsidRPr="00D97C07">
        <w:t xml:space="preserve"> (</w:t>
      </w:r>
      <w:r w:rsidR="00D97C07" w:rsidRPr="00D97C07">
        <w:t>89,8</w:t>
      </w:r>
      <w:r w:rsidRPr="00D97C07">
        <w:t xml:space="preserve">%) с высшим профессиональным педагогическим образованием. Педагогических работников в возрасте до 35 лет - </w:t>
      </w:r>
      <w:r w:rsidR="00FC2CAF" w:rsidRPr="00D97C07">
        <w:t>36</w:t>
      </w:r>
      <w:r w:rsidRPr="00D97C07">
        <w:t xml:space="preserve"> человек (</w:t>
      </w:r>
      <w:r w:rsidR="00566033" w:rsidRPr="00D97C07">
        <w:t>3</w:t>
      </w:r>
      <w:r w:rsidR="00D97C07" w:rsidRPr="00D97C07">
        <w:t>0</w:t>
      </w:r>
      <w:r w:rsidR="00566033" w:rsidRPr="00D97C07">
        <w:t>,5);</w:t>
      </w:r>
      <w:r w:rsidR="00FC2CAF" w:rsidRPr="00D97C07">
        <w:t xml:space="preserve"> </w:t>
      </w:r>
      <w:r w:rsidRPr="00D97C07">
        <w:t xml:space="preserve"> педагогический стаж до </w:t>
      </w:r>
      <w:r w:rsidR="00FC2CAF" w:rsidRPr="00D97C07">
        <w:t>3</w:t>
      </w:r>
      <w:r w:rsidRPr="00D97C07">
        <w:t xml:space="preserve"> лет имеют </w:t>
      </w:r>
      <w:r w:rsidR="00D97C07" w:rsidRPr="00D97C07">
        <w:t>17</w:t>
      </w:r>
      <w:r w:rsidRPr="00D97C07">
        <w:t xml:space="preserve"> человек (</w:t>
      </w:r>
      <w:r w:rsidR="00D97C07" w:rsidRPr="00D97C07">
        <w:t>14,4</w:t>
      </w:r>
      <w:r w:rsidR="002C4D29" w:rsidRPr="00D97C07">
        <w:t xml:space="preserve"> </w:t>
      </w:r>
      <w:r w:rsidR="00566033" w:rsidRPr="00D97C07">
        <w:t xml:space="preserve">%); </w:t>
      </w:r>
      <w:r w:rsidR="002C4D29" w:rsidRPr="00D97C07">
        <w:t>30</w:t>
      </w:r>
      <w:r w:rsidRPr="00D97C07">
        <w:t xml:space="preserve"> человек (</w:t>
      </w:r>
      <w:r w:rsidR="002C4D29" w:rsidRPr="00D97C07">
        <w:t>2</w:t>
      </w:r>
      <w:r w:rsidR="00D97C07" w:rsidRPr="00D97C07">
        <w:t>5</w:t>
      </w:r>
      <w:r w:rsidR="002C4D29" w:rsidRPr="00D97C07">
        <w:t>,</w:t>
      </w:r>
      <w:r w:rsidR="00D97C07" w:rsidRPr="00D97C07">
        <w:t>4</w:t>
      </w:r>
      <w:r w:rsidR="002C4D29" w:rsidRPr="00D97C07">
        <w:t xml:space="preserve"> </w:t>
      </w:r>
      <w:r w:rsidRPr="00D97C07">
        <w:t xml:space="preserve">%) имеют высшую квалификационную категорию и </w:t>
      </w:r>
      <w:r w:rsidR="002C4D29" w:rsidRPr="00D97C07">
        <w:t>21</w:t>
      </w:r>
      <w:r w:rsidR="00566033" w:rsidRPr="00D97C07">
        <w:t xml:space="preserve"> человек</w:t>
      </w:r>
      <w:r w:rsidRPr="00D97C07">
        <w:t xml:space="preserve"> (</w:t>
      </w:r>
      <w:r w:rsidR="002C4D29" w:rsidRPr="00D97C07">
        <w:t>1</w:t>
      </w:r>
      <w:r w:rsidR="00D97C07" w:rsidRPr="00D97C07">
        <w:t>7</w:t>
      </w:r>
      <w:r w:rsidR="002C4D29" w:rsidRPr="00D97C07">
        <w:t>,</w:t>
      </w:r>
      <w:r w:rsidR="00D97C07" w:rsidRPr="00D97C07">
        <w:t>7</w:t>
      </w:r>
      <w:r w:rsidRPr="00D97C07">
        <w:t>%) – первую квалификационную категорию.</w:t>
      </w:r>
    </w:p>
    <w:p w14:paraId="12DB9FBD" w14:textId="1BB39E76" w:rsidR="00861576" w:rsidRDefault="00861576" w:rsidP="00886815">
      <w:r w:rsidRPr="00861576">
        <w:t xml:space="preserve">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w:t>
      </w:r>
      <w:proofErr w:type="gramStart"/>
      <w:r w:rsidRPr="00861576">
        <w:t>образования</w:t>
      </w:r>
      <w:proofErr w:type="gramEnd"/>
      <w:r w:rsidRPr="00861576">
        <w:t xml:space="preserve"> обучающихся с умственной отсталостью (интеллектуальными нарушениями</w:t>
      </w:r>
      <w:r>
        <w:t xml:space="preserve"> </w:t>
      </w:r>
      <w:r w:rsidR="00041818">
        <w:t>–</w:t>
      </w:r>
      <w:r w:rsidR="0090626A">
        <w:t xml:space="preserve"> </w:t>
      </w:r>
      <w:r w:rsidR="00566033">
        <w:t>6</w:t>
      </w:r>
      <w:r w:rsidR="00EF5076">
        <w:t>7</w:t>
      </w:r>
      <w:r w:rsidR="002C4D29">
        <w:t>,</w:t>
      </w:r>
      <w:r w:rsidR="00EF5076">
        <w:t>8</w:t>
      </w:r>
      <w:r w:rsidR="00041818" w:rsidRPr="0047051B">
        <w:t>%.</w:t>
      </w:r>
    </w:p>
    <w:p w14:paraId="54DC125D" w14:textId="190791B3" w:rsidR="00B87ECD" w:rsidRDefault="00B87ECD" w:rsidP="00130C78">
      <w:r w:rsidRPr="00B87ECD">
        <w:t xml:space="preserve">Численность обучающихся по  образовательным программам начального общего, основного общего, среднего общего образования и </w:t>
      </w:r>
      <w:proofErr w:type="gramStart"/>
      <w:r w:rsidRPr="00B87ECD">
        <w:t>образования</w:t>
      </w:r>
      <w:proofErr w:type="gramEnd"/>
      <w:r w:rsidRPr="00B87ECD">
        <w:t xml:space="preserve"> обучающихся с умственной отсталостью (интеллектуальными нарушениями) в расчете на 1 педагогического работника - 2</w:t>
      </w:r>
      <w:r w:rsidR="003848BA">
        <w:t>8</w:t>
      </w:r>
      <w:r w:rsidRPr="00B87ECD">
        <w:t>,</w:t>
      </w:r>
      <w:r w:rsidR="00566033">
        <w:t>3</w:t>
      </w:r>
      <w:r w:rsidRPr="00B87ECD">
        <w:t>.</w:t>
      </w:r>
    </w:p>
    <w:p w14:paraId="4A3D2796" w14:textId="77777777" w:rsidR="0047051B" w:rsidRDefault="0047051B" w:rsidP="00130C78"/>
    <w:p w14:paraId="663A1154" w14:textId="19B9556D" w:rsidR="00130C78" w:rsidRPr="00341325" w:rsidRDefault="00130C78" w:rsidP="00130C78">
      <w:pPr>
        <w:rPr>
          <w:i/>
        </w:rPr>
      </w:pPr>
      <w:r w:rsidRPr="00341325">
        <w:rPr>
          <w:i/>
        </w:rPr>
        <w:lastRenderedPageBreak/>
        <w:t>Сеть общеобразовательных организаций</w:t>
      </w:r>
    </w:p>
    <w:p w14:paraId="5CB7B6C1" w14:textId="31E31EB0" w:rsidR="00130C78" w:rsidRDefault="00130C78" w:rsidP="00130C78">
      <w:r>
        <w:t>Сеть общеобразовательных школ городского о</w:t>
      </w:r>
      <w:r w:rsidR="00CA1B2D">
        <w:t>круга Кохма остается стабильной. П</w:t>
      </w:r>
      <w:r>
        <w:t xml:space="preserve">роцедуры ликвидации и реорганизации </w:t>
      </w:r>
      <w:r w:rsidR="00CA1B2D">
        <w:t>не проводились</w:t>
      </w:r>
      <w:r>
        <w:t xml:space="preserve">. </w:t>
      </w:r>
    </w:p>
    <w:p w14:paraId="0EEAF1E4" w14:textId="77777777" w:rsidR="00130C78" w:rsidRDefault="00130C78" w:rsidP="00130C78">
      <w:r>
        <w:t>Темп роста числа общеобразовательных организаций составляет 100%.</w:t>
      </w:r>
    </w:p>
    <w:p w14:paraId="39D7FF64" w14:textId="711D22D9" w:rsidR="00645859" w:rsidRDefault="00130C78" w:rsidP="007E238F">
      <w:r>
        <w:t>Удельный вес числа организаций, здания которых находятся в аварийном состоянии, в общем числе общеобразовательных организаций</w:t>
      </w:r>
      <w:r w:rsidR="00CA1B2D">
        <w:t xml:space="preserve">, </w:t>
      </w:r>
      <w:r>
        <w:t xml:space="preserve"> составляет </w:t>
      </w:r>
      <w:r w:rsidR="00645859">
        <w:t>0%.</w:t>
      </w:r>
    </w:p>
    <w:p w14:paraId="1E345EE5" w14:textId="4689A8FB" w:rsidR="00A254A4" w:rsidRDefault="00A254A4" w:rsidP="00A254A4">
      <w:r>
        <w:t>Доля муниципальных общеобразовательных учреждений, здания которых требуют ремонта, в общем количестве муниципальных общеобразовательных учре</w:t>
      </w:r>
      <w:r w:rsidR="00CC470A">
        <w:t>ждений»</w:t>
      </w:r>
      <w:r w:rsidR="00207D1B">
        <w:t xml:space="preserve">, </w:t>
      </w:r>
      <w:r w:rsidR="00CC470A">
        <w:t xml:space="preserve"> в 202</w:t>
      </w:r>
      <w:r w:rsidR="002C4D29">
        <w:t>3</w:t>
      </w:r>
      <w:r w:rsidR="00B87ECD">
        <w:t xml:space="preserve"> году составило </w:t>
      </w:r>
      <w:r w:rsidR="002C4D29">
        <w:t>100</w:t>
      </w:r>
      <w:r>
        <w:t xml:space="preserve"> %: </w:t>
      </w:r>
      <w:r w:rsidR="002C4D29">
        <w:t xml:space="preserve">МБОУ СШ № 2, </w:t>
      </w:r>
      <w:r w:rsidR="00207D1B" w:rsidRPr="00207D1B">
        <w:t>МБОУ СШ № 7, МБОУ СШ № 6</w:t>
      </w:r>
      <w:r w:rsidR="00207D1B">
        <w:t xml:space="preserve">, </w:t>
      </w:r>
      <w:r w:rsidR="00207D1B" w:rsidRPr="00207D1B">
        <w:t xml:space="preserve">МБОУ СШ № 5 и МБОУ Средняя открытая школа, </w:t>
      </w:r>
      <w:proofErr w:type="gramStart"/>
      <w:r w:rsidR="00207D1B" w:rsidRPr="00207D1B">
        <w:t>находящиеся</w:t>
      </w:r>
      <w:proofErr w:type="gramEnd"/>
      <w:r w:rsidR="00207D1B" w:rsidRPr="00207D1B">
        <w:t xml:space="preserve">  в одном здании.</w:t>
      </w:r>
    </w:p>
    <w:p w14:paraId="6BF12934" w14:textId="13A296F1" w:rsidR="00A254A4" w:rsidRDefault="00A254A4" w:rsidP="00A254A4">
      <w:r>
        <w:t xml:space="preserve">Здание МБОУ СШ № </w:t>
      </w:r>
      <w:r w:rsidR="00B87ECD">
        <w:t>7</w:t>
      </w:r>
      <w:r>
        <w:t xml:space="preserve"> нуждается в капитальном ремонте кровли, фасада, </w:t>
      </w:r>
      <w:proofErr w:type="spellStart"/>
      <w:r>
        <w:t>отмостки</w:t>
      </w:r>
      <w:proofErr w:type="spellEnd"/>
      <w:r>
        <w:t>, ремонте столовой, системы отопления, водопровода, канализации, ремонте электропроводки, замены перекрытий 1-2 этажей и полов. МБОУ СШ № 5</w:t>
      </w:r>
      <w:r w:rsidR="00CC470A">
        <w:t xml:space="preserve"> </w:t>
      </w:r>
      <w:r>
        <w:t>– в ка</w:t>
      </w:r>
      <w:r w:rsidR="00B87ECD">
        <w:t xml:space="preserve">питальном ремонте кровли, </w:t>
      </w:r>
      <w:proofErr w:type="spellStart"/>
      <w:r w:rsidR="00B87ECD">
        <w:t>отмост</w:t>
      </w:r>
      <w:r>
        <w:t>ки</w:t>
      </w:r>
      <w:proofErr w:type="spellEnd"/>
      <w:r>
        <w:t xml:space="preserve">, фундамента, системы отопления, горячего и холодного водоснабжения, замене инженерных сетей, замене оконных блоков, межэтажных перекрытий и полов, электрики. </w:t>
      </w:r>
      <w:r w:rsidR="00CC470A" w:rsidRPr="00CC470A">
        <w:t xml:space="preserve">Основное здание МБОУ СШ № 6, рассчитанное на 210 учащихся находится в </w:t>
      </w:r>
      <w:r w:rsidR="00B87ECD">
        <w:t>ограниченно способном</w:t>
      </w:r>
      <w:r w:rsidR="00CC470A" w:rsidRPr="00CC470A">
        <w:t xml:space="preserve"> состоянии и в настоящее время продолжает разрушаться. Имеется проектная документация на реконструкцию. </w:t>
      </w:r>
    </w:p>
    <w:p w14:paraId="2A628A3C" w14:textId="7D1FD387" w:rsidR="00130C78" w:rsidRPr="0086507A" w:rsidRDefault="00130C78" w:rsidP="00A254A4">
      <w:pPr>
        <w:rPr>
          <w:b/>
          <w:i/>
          <w:u w:val="single"/>
        </w:rPr>
      </w:pPr>
      <w:r w:rsidRPr="0086507A">
        <w:rPr>
          <w:b/>
          <w:i/>
          <w:u w:val="single"/>
        </w:rPr>
        <w:t>Условия реализации образовательных программ</w:t>
      </w:r>
    </w:p>
    <w:p w14:paraId="093DE190" w14:textId="24BA45D3" w:rsidR="00084230" w:rsidRDefault="0086507A" w:rsidP="00084230">
      <w:r>
        <w:t xml:space="preserve">Общая площадь всех помещений общеобразовательных организаций в расчете на одного учащегося в городе составляет </w:t>
      </w:r>
      <w:r w:rsidR="00B2411A" w:rsidRPr="00B2411A">
        <w:t>3,9</w:t>
      </w:r>
      <w:r w:rsidR="00566033">
        <w:t>9</w:t>
      </w:r>
      <w:r w:rsidR="00B2411A">
        <w:t xml:space="preserve"> </w:t>
      </w:r>
      <w:r w:rsidR="0047051B">
        <w:t>кв. м.</w:t>
      </w:r>
      <w:r>
        <w:t xml:space="preserve">  Учебная  площадь образовательных организаций в расчете на одного обучающегося составляет 2,</w:t>
      </w:r>
      <w:r w:rsidR="00566033">
        <w:t>4</w:t>
      </w:r>
      <w:r>
        <w:t xml:space="preserve"> кв. м.</w:t>
      </w:r>
    </w:p>
    <w:p w14:paraId="2BDED053" w14:textId="5FC129B0" w:rsidR="00084230" w:rsidRDefault="00207D1B" w:rsidP="00084230">
      <w:r w:rsidRPr="00207D1B">
        <w:t>Расходы бюджета городского округа Кохма на общее образование остаются значительными</w:t>
      </w:r>
      <w:r w:rsidR="00084230">
        <w:t xml:space="preserve">. </w:t>
      </w:r>
      <w:r w:rsidR="00084230" w:rsidRPr="00084230">
        <w:t xml:space="preserve"> </w:t>
      </w:r>
      <w:r w:rsidR="00084230">
        <w:t xml:space="preserve">Так, в 2023 году значение показателя «Расходы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составило 131,78 тыс. руб. (186,78 тыс. руб. в 2022 году). Высокое значение данного показателя в 2022 и 2023 годах обусловлено  расходами на строительство общеобразовательной школы на 550 мест в районе улицы Владимирской города Кохма. </w:t>
      </w:r>
    </w:p>
    <w:p w14:paraId="61434CA4" w14:textId="10692945" w:rsidR="00B87ECD" w:rsidRDefault="00B87ECD" w:rsidP="00084230">
      <w:r w:rsidRPr="00FD5FDC">
        <w:t>Удельный вес числа зданий, в которых созданы условия для беспрепятственного доступа инвалидов, в общем числе зданий общеобразовательных организаций-</w:t>
      </w:r>
      <w:r w:rsidR="00005039" w:rsidRPr="00FD5FDC">
        <w:t xml:space="preserve"> </w:t>
      </w:r>
      <w:r w:rsidRPr="00FD5FDC">
        <w:t>20%.</w:t>
      </w:r>
    </w:p>
    <w:p w14:paraId="01ED1C73" w14:textId="685A0EB0" w:rsidR="00B87ECD" w:rsidRDefault="00B87ECD" w:rsidP="0086507A">
      <w:r w:rsidRPr="00B87ECD">
        <w:t xml:space="preserve">Распределение численности обучающихся с ОВЗ и инвалидностью по реализации образовательных программ в формах: совместного обучения (инклюзии), в отдельных классах или отдельных образовательных организациях, осуществляющих реализацию </w:t>
      </w:r>
      <w:r w:rsidRPr="00B87ECD">
        <w:lastRenderedPageBreak/>
        <w:t>адаптированных основных общеобразовательных программ</w:t>
      </w:r>
      <w:r>
        <w:t xml:space="preserve"> – 100%, </w:t>
      </w:r>
      <w:r w:rsidRPr="00B87ECD">
        <w:t>из них инвалидов, детей – инвалидов</w:t>
      </w:r>
      <w:r>
        <w:t xml:space="preserve"> – </w:t>
      </w:r>
      <w:r w:rsidR="00566033">
        <w:t xml:space="preserve">38,8 </w:t>
      </w:r>
      <w:r>
        <w:t>%.</w:t>
      </w:r>
    </w:p>
    <w:p w14:paraId="1563DEC7" w14:textId="67F9C921" w:rsidR="00B87ECD" w:rsidRDefault="00B87ECD" w:rsidP="00B87ECD">
      <w:r>
        <w:t xml:space="preserve">Укомплектованность отдельных образовательных организаций, осуществляющих </w:t>
      </w:r>
      <w:proofErr w:type="gramStart"/>
      <w:r>
        <w:t>обучение</w:t>
      </w:r>
      <w:proofErr w:type="gramEnd"/>
      <w:r>
        <w:t xml:space="preserve"> по адаптированным основным общеобразовательным программам, педагогическими работниками:</w:t>
      </w:r>
    </w:p>
    <w:p w14:paraId="336629BF" w14:textId="61F2619C" w:rsidR="00B87ECD" w:rsidRDefault="00B87ECD" w:rsidP="00B87ECD">
      <w:r>
        <w:t>учителя – дефектологи-</w:t>
      </w:r>
      <w:r w:rsidR="000402F2">
        <w:t xml:space="preserve"> </w:t>
      </w:r>
      <w:r w:rsidR="00566033">
        <w:t>2</w:t>
      </w:r>
      <w:r w:rsidR="000402F2">
        <w:t>0</w:t>
      </w:r>
      <w:r w:rsidR="00B2411A">
        <w:t>%</w:t>
      </w:r>
    </w:p>
    <w:p w14:paraId="715C59BA" w14:textId="09E07467" w:rsidR="00B87ECD" w:rsidRDefault="00B87ECD" w:rsidP="00B87ECD">
      <w:r>
        <w:t>педагоги – психологи</w:t>
      </w:r>
      <w:r w:rsidR="00B2411A">
        <w:t>-</w:t>
      </w:r>
      <w:r w:rsidR="000402F2">
        <w:t xml:space="preserve"> 8</w:t>
      </w:r>
      <w:r w:rsidR="00B2411A">
        <w:t>0%</w:t>
      </w:r>
    </w:p>
    <w:p w14:paraId="7EEB3080" w14:textId="2A977830" w:rsidR="00B87ECD" w:rsidRDefault="00B87ECD" w:rsidP="00B87ECD">
      <w:r>
        <w:t>учителя – логопеды</w:t>
      </w:r>
      <w:r w:rsidR="00B2411A">
        <w:t>-</w:t>
      </w:r>
      <w:r w:rsidR="000402F2">
        <w:t xml:space="preserve"> </w:t>
      </w:r>
      <w:r w:rsidR="00566033">
        <w:t>4</w:t>
      </w:r>
      <w:r w:rsidR="000402F2">
        <w:t xml:space="preserve">0 </w:t>
      </w:r>
      <w:r w:rsidR="00B2411A">
        <w:t>%</w:t>
      </w:r>
    </w:p>
    <w:p w14:paraId="1FB088FA" w14:textId="596A8086" w:rsidR="00B87ECD" w:rsidRDefault="00B87ECD" w:rsidP="00B87ECD">
      <w:r>
        <w:t>социальные педагоги</w:t>
      </w:r>
      <w:r w:rsidR="00B2411A">
        <w:t>-</w:t>
      </w:r>
      <w:r w:rsidR="000402F2">
        <w:t xml:space="preserve"> </w:t>
      </w:r>
      <w:r w:rsidR="00B2411A">
        <w:t>20%</w:t>
      </w:r>
    </w:p>
    <w:p w14:paraId="1018778C" w14:textId="69991982" w:rsidR="00B87ECD" w:rsidRDefault="00B87ECD" w:rsidP="00B87ECD">
      <w:proofErr w:type="spellStart"/>
      <w:r>
        <w:t>тьюторы</w:t>
      </w:r>
      <w:proofErr w:type="spellEnd"/>
      <w:r>
        <w:t xml:space="preserve">  - ассистенты (помощники)</w:t>
      </w:r>
      <w:r w:rsidR="00B2411A">
        <w:t>-0%.</w:t>
      </w:r>
    </w:p>
    <w:p w14:paraId="0A43E446" w14:textId="6A3ABCAE" w:rsidR="00B2411A" w:rsidRDefault="0092170B" w:rsidP="0092170B">
      <w:pPr>
        <w:ind w:firstLine="0"/>
      </w:pPr>
      <w:r>
        <w:t xml:space="preserve">            </w:t>
      </w:r>
      <w:r w:rsidR="00B2411A">
        <w:t>Число персональных компьютеров, используемых в учебных целях, в расчете на 100 обучающихся общеобразовательных организаций:  всего-</w:t>
      </w:r>
      <w:r w:rsidR="003A4439">
        <w:t xml:space="preserve"> </w:t>
      </w:r>
      <w:r w:rsidR="00B2411A">
        <w:t>1</w:t>
      </w:r>
      <w:r w:rsidR="00566033">
        <w:t>2</w:t>
      </w:r>
      <w:r w:rsidR="00B2411A">
        <w:t>,</w:t>
      </w:r>
      <w:r w:rsidR="00566033">
        <w:t>6;</w:t>
      </w:r>
      <w:r w:rsidR="00B2411A">
        <w:t xml:space="preserve"> </w:t>
      </w:r>
      <w:r w:rsidR="00B2411A" w:rsidRPr="00B2411A">
        <w:t xml:space="preserve">  имеющих доступ к Интернету</w:t>
      </w:r>
      <w:r w:rsidR="00B2411A">
        <w:t>-</w:t>
      </w:r>
      <w:r w:rsidR="003A4439">
        <w:t xml:space="preserve"> </w:t>
      </w:r>
      <w:r w:rsidR="000402F2">
        <w:t>6</w:t>
      </w:r>
      <w:r w:rsidR="00B2411A">
        <w:t>,</w:t>
      </w:r>
      <w:r w:rsidR="00566033">
        <w:t>7</w:t>
      </w:r>
      <w:r w:rsidR="00B2411A">
        <w:t>.</w:t>
      </w:r>
    </w:p>
    <w:p w14:paraId="6A2412D9" w14:textId="0BEBE1DF" w:rsidR="00B2411A" w:rsidRDefault="00B2411A" w:rsidP="00B2411A">
      <w:r w:rsidRPr="00B2411A">
        <w:t>Удельный вес числа общеобразовательных организаций, имеющих скорость подключения к сети Интернет от 1 Мбит/</w:t>
      </w:r>
      <w:proofErr w:type="gramStart"/>
      <w:r w:rsidRPr="00B2411A">
        <w:t>с</w:t>
      </w:r>
      <w:proofErr w:type="gramEnd"/>
      <w:r w:rsidRPr="00B2411A">
        <w:t xml:space="preserve"> и выше, </w:t>
      </w:r>
      <w:proofErr w:type="gramStart"/>
      <w:r w:rsidRPr="00B2411A">
        <w:t>в</w:t>
      </w:r>
      <w:proofErr w:type="gramEnd"/>
      <w:r w:rsidRPr="00B2411A">
        <w:t xml:space="preserve"> общем числе общеобразовательных организаций, подключенных к сети Интернет</w:t>
      </w:r>
      <w:r>
        <w:t xml:space="preserve"> -100%</w:t>
      </w:r>
      <w:r w:rsidRPr="00B2411A">
        <w:t>.</w:t>
      </w:r>
    </w:p>
    <w:p w14:paraId="7D7D539C" w14:textId="3C5904A2" w:rsidR="00207D1B" w:rsidRDefault="00207D1B" w:rsidP="00B2411A">
      <w:r w:rsidRPr="00207D1B">
        <w:t>Удельный вес числа общеобразовательных организаций, использующих электронный журнал, электронный дневник</w:t>
      </w:r>
      <w:r>
        <w:t>-100%.</w:t>
      </w:r>
    </w:p>
    <w:p w14:paraId="3A183531" w14:textId="77777777" w:rsidR="0086507A" w:rsidRPr="008E7726" w:rsidRDefault="0086507A" w:rsidP="0086507A">
      <w:pPr>
        <w:rPr>
          <w:i/>
          <w:u w:val="single"/>
        </w:rPr>
      </w:pPr>
      <w:r w:rsidRPr="008E7726">
        <w:rPr>
          <w:i/>
          <w:u w:val="single"/>
        </w:rPr>
        <w:t>Сохранение здоровья</w:t>
      </w:r>
    </w:p>
    <w:p w14:paraId="6484DCF2" w14:textId="77777777" w:rsidR="005138B1" w:rsidRDefault="0086507A" w:rsidP="0086507A">
      <w:r w:rsidRPr="00341325">
        <w:t xml:space="preserve"> Сохранение и укрепление</w:t>
      </w:r>
      <w:r>
        <w:t xml:space="preserve"> здоровья школьников, их физическое развитие являются одним из приоритетных направлений в деятельности образовательных организаций городского округа Кохма. Все дневные общеобразовательные школы имеют лицензированные медицинские кабинеты, заключены договоры с ОБУЗ «</w:t>
      </w:r>
      <w:proofErr w:type="spellStart"/>
      <w:r>
        <w:t>Кохомская</w:t>
      </w:r>
      <w:proofErr w:type="spellEnd"/>
      <w:r>
        <w:t xml:space="preserve"> городская больница»  на  медицинское обслуживание обучающихся.</w:t>
      </w:r>
    </w:p>
    <w:p w14:paraId="77C7108A" w14:textId="40822CC9" w:rsidR="0086507A" w:rsidRDefault="0086507A" w:rsidP="0086507A">
      <w:r>
        <w:t xml:space="preserve">Удельный вес лиц, обеспеченных горячим питанием, в общей численности обучающихся общеобразовательных организаций  составляет </w:t>
      </w:r>
      <w:r w:rsidR="00207D1B">
        <w:t>в 202</w:t>
      </w:r>
      <w:r w:rsidR="006555CD">
        <w:t>3</w:t>
      </w:r>
      <w:r w:rsidR="00207D1B">
        <w:t xml:space="preserve"> году - </w:t>
      </w:r>
      <w:r w:rsidR="006555CD">
        <w:t>94</w:t>
      </w:r>
      <w:r w:rsidR="00207D1B" w:rsidRPr="00207D1B">
        <w:t>,</w:t>
      </w:r>
      <w:r w:rsidR="006555CD">
        <w:t>2</w:t>
      </w:r>
      <w:r w:rsidR="00207D1B">
        <w:t xml:space="preserve">% </w:t>
      </w:r>
      <w:r w:rsidR="006555CD">
        <w:t>.</w:t>
      </w:r>
    </w:p>
    <w:p w14:paraId="63AEF94F" w14:textId="0CC959F7" w:rsidR="00207D1B" w:rsidRDefault="00207D1B" w:rsidP="00B10A43">
      <w:pPr>
        <w:tabs>
          <w:tab w:val="left" w:pos="709"/>
        </w:tabs>
      </w:pPr>
      <w:r w:rsidRPr="00207D1B">
        <w:t xml:space="preserve">В школах города созданы условия для занятий физкультурой и спортом, работают тренажерные залы, продолжается работа по формированию культуры здорового питания и здорового образа жизни. По статистическим данным Департамента здравоохранения Ивановской области доля детей первой и второй групп здоровья в общей </w:t>
      </w:r>
      <w:proofErr w:type="gramStart"/>
      <w:r w:rsidRPr="00207D1B">
        <w:t>численности</w:t>
      </w:r>
      <w:proofErr w:type="gramEnd"/>
      <w:r w:rsidRPr="00207D1B">
        <w:t xml:space="preserve"> обучающихся в муниципальных общеобразовательных учреждениях </w:t>
      </w:r>
      <w:r w:rsidRPr="00990764">
        <w:t>– 7</w:t>
      </w:r>
      <w:r w:rsidR="00990764" w:rsidRPr="00990764">
        <w:t>6</w:t>
      </w:r>
      <w:r w:rsidRPr="00990764">
        <w:t xml:space="preserve">%. </w:t>
      </w:r>
      <w:r w:rsidRPr="00207D1B">
        <w:t>В планируемом периоде прогнозируется сохранение показателя на этом уровне.</w:t>
      </w:r>
    </w:p>
    <w:p w14:paraId="75B9ABDA" w14:textId="77777777" w:rsidR="0086507A" w:rsidRDefault="0086507A" w:rsidP="0086507A">
      <w:r>
        <w:t xml:space="preserve">Необходимым условием эффективности обучения здоровому образу жизни становится проведение различного рода мероприятий, акций и операций. Систематически </w:t>
      </w:r>
      <w:r>
        <w:lastRenderedPageBreak/>
        <w:t>проводится физкультурно-оздоровительная работа, различные конкурсы, акции и профилактические мероприятия.</w:t>
      </w:r>
    </w:p>
    <w:p w14:paraId="6F02B258" w14:textId="7DB3E2C9" w:rsidR="0086507A" w:rsidRDefault="0086507A" w:rsidP="0086507A">
      <w:r>
        <w:t xml:space="preserve">Удельный вес числа организаций, имеющих физкультурные (спортивные) залы, в общем числе общеобразовательных организаций составляет 80%. МБОУ </w:t>
      </w:r>
      <w:r w:rsidR="00BC1BA6">
        <w:t>СОШ городского округа Кохма</w:t>
      </w:r>
      <w:r>
        <w:t xml:space="preserve"> в силу специфики деятельности   не имеет физкультурного зала. </w:t>
      </w:r>
    </w:p>
    <w:p w14:paraId="5580C664" w14:textId="77777777" w:rsidR="0086507A" w:rsidRDefault="0086507A" w:rsidP="0086507A">
      <w:r>
        <w:t>Ни одна из школ города не имеет плавательного бассейна.</w:t>
      </w:r>
    </w:p>
    <w:p w14:paraId="4E14329D" w14:textId="62BDE14B" w:rsidR="00207D1B" w:rsidRDefault="0086507A" w:rsidP="00207D1B">
      <w:r>
        <w:t xml:space="preserve">Удельный вес числа организаций, имеющих логопедический пункт или логопедический кабинет, в общем числе общеобразовательных организаций равен </w:t>
      </w:r>
      <w:r w:rsidR="00A068A9">
        <w:t>0%</w:t>
      </w:r>
      <w:r>
        <w:t xml:space="preserve">. </w:t>
      </w:r>
    </w:p>
    <w:p w14:paraId="034C0229" w14:textId="250BD247" w:rsidR="0086507A" w:rsidRPr="00AF04B3" w:rsidRDefault="0086507A" w:rsidP="0086507A">
      <w:pPr>
        <w:rPr>
          <w:i/>
          <w:u w:val="single"/>
        </w:rPr>
      </w:pPr>
      <w:r w:rsidRPr="00AF04B3">
        <w:rPr>
          <w:i/>
          <w:u w:val="single"/>
        </w:rPr>
        <w:t>Обеспечение безопасности</w:t>
      </w:r>
    </w:p>
    <w:p w14:paraId="15FB92D3" w14:textId="77777777" w:rsidR="0086507A" w:rsidRDefault="0086507A" w:rsidP="0086507A">
      <w:r>
        <w:t xml:space="preserve">Безопасности обучающихся в школах является одним из самых важных аспектов деятельности общеобразовательных организаций. </w:t>
      </w:r>
    </w:p>
    <w:p w14:paraId="6F3C5768" w14:textId="2C7877AC" w:rsidR="0086507A" w:rsidRDefault="0086507A" w:rsidP="0086507A">
      <w:r>
        <w:t>Реализация пожарной безопасности обеспечи</w:t>
      </w:r>
      <w:r w:rsidR="00BC1BA6">
        <w:t xml:space="preserve">вается подпрограммой </w:t>
      </w:r>
      <w:r w:rsidR="00BC1BA6">
        <w:tab/>
        <w:t xml:space="preserve">«Пожарная </w:t>
      </w:r>
      <w:r>
        <w:t>безопасность муниципальных общеобразовательных организаций». Подпрограмма предусматривает ряд организационных, технических мероприятий, обеспечивающих безопасность обучающихся. Комплексный подход является обязательным условием реализации подпрограммы.</w:t>
      </w:r>
    </w:p>
    <w:p w14:paraId="78F22ECF" w14:textId="24C1FB54" w:rsidR="0086507A" w:rsidRDefault="0086507A" w:rsidP="0086507A">
      <w:r>
        <w:t xml:space="preserve">Удельный вес числа организаций, имеющих пожарные краны и рукава, в общем числе общеобразовательных организаций составляет </w:t>
      </w:r>
      <w:r w:rsidR="00797002">
        <w:t>4</w:t>
      </w:r>
      <w:r>
        <w:t xml:space="preserve">0%. </w:t>
      </w:r>
    </w:p>
    <w:p w14:paraId="7DFAA91E" w14:textId="5265BEF5" w:rsidR="0086507A" w:rsidRDefault="0086507A" w:rsidP="0086507A">
      <w:r>
        <w:t xml:space="preserve">Удельный вес числа организаций, имеющих дымовые </w:t>
      </w:r>
      <w:proofErr w:type="spellStart"/>
      <w:r>
        <w:t>извещатели</w:t>
      </w:r>
      <w:proofErr w:type="spellEnd"/>
      <w:r>
        <w:t>, в общем числе общеобразовательных организаций</w:t>
      </w:r>
      <w:r w:rsidR="00A068A9">
        <w:t>,</w:t>
      </w:r>
      <w:r>
        <w:t xml:space="preserve"> составляет </w:t>
      </w:r>
      <w:r w:rsidR="003A4439">
        <w:t>4</w:t>
      </w:r>
      <w:r>
        <w:t xml:space="preserve">0%. </w:t>
      </w:r>
    </w:p>
    <w:p w14:paraId="1436CFB9" w14:textId="77777777" w:rsidR="0086507A" w:rsidRDefault="0086507A" w:rsidP="0086507A">
      <w:r>
        <w:t>Проблемой остается значительный износ основных фондов, инженерно-технического оборудования, недостаточное финансирование мероприятий, направленных на укрепление противопожарной защиты объектов.</w:t>
      </w:r>
    </w:p>
    <w:p w14:paraId="3F994082" w14:textId="77777777" w:rsidR="00BA68E2" w:rsidRDefault="00BA68E2" w:rsidP="00BA68E2">
      <w:r>
        <w:t xml:space="preserve">Во всех образовательных организациях созданы условия для обеспечения безопасности образовательного процесса, разработаны и утверждены паспорта антитеррористической безопасности в соответствии с требованиями к антитеррористической защищенности мест массового пребывания людей, разработан план взаимодействия с территориальными органами МВД России, </w:t>
      </w:r>
      <w:proofErr w:type="spellStart"/>
      <w:r>
        <w:t>Росгврадии</w:t>
      </w:r>
      <w:proofErr w:type="spellEnd"/>
      <w:r>
        <w:t xml:space="preserve">, МЧС России по защите объекта (территории) от террористических угроз. </w:t>
      </w:r>
    </w:p>
    <w:p w14:paraId="15CBAE5F" w14:textId="179D6C3A" w:rsidR="0086507A" w:rsidRDefault="00BA68E2" w:rsidP="00BA68E2">
      <w:r>
        <w:t xml:space="preserve">Все  объекты системы образования оборудованы системами видеонаблюдения, имеется наружное освещение. </w:t>
      </w:r>
      <w:r w:rsidR="0086507A">
        <w:t>Удельный вес числа организаций, имеющих «тревожную кнопку», в общем числе общеобразовательных организаций составляет 100%.</w:t>
      </w:r>
    </w:p>
    <w:p w14:paraId="13C32D52" w14:textId="77DA5F3D" w:rsidR="0086507A" w:rsidRDefault="0086507A" w:rsidP="0086507A">
      <w:r>
        <w:t xml:space="preserve">Удельный вес числа организаций, имеющих охрану, в общем числе общеобразовательных организаций </w:t>
      </w:r>
      <w:r w:rsidRPr="002B0350">
        <w:t xml:space="preserve">составляет </w:t>
      </w:r>
      <w:r w:rsidR="00990764">
        <w:t xml:space="preserve">100 </w:t>
      </w:r>
      <w:r w:rsidRPr="002B0350">
        <w:t>%.</w:t>
      </w:r>
    </w:p>
    <w:p w14:paraId="41AE4F12" w14:textId="77777777" w:rsidR="0086507A" w:rsidRDefault="0086507A" w:rsidP="0086507A">
      <w:r>
        <w:lastRenderedPageBreak/>
        <w:t xml:space="preserve">Удельный вес числа организаций, имеющих систему видеонаблюдения, в общем числе общеобразовательных организаций составляет 100%. </w:t>
      </w:r>
    </w:p>
    <w:p w14:paraId="571C4CCA" w14:textId="2493C1DA" w:rsidR="0086507A" w:rsidRPr="00BC1BA6" w:rsidRDefault="0086507A" w:rsidP="00BC1BA6">
      <w:pPr>
        <w:spacing w:line="276" w:lineRule="auto"/>
        <w:rPr>
          <w:i/>
          <w:u w:val="single"/>
        </w:rPr>
      </w:pPr>
      <w:r w:rsidRPr="00BC1BA6">
        <w:rPr>
          <w:i/>
          <w:u w:val="single"/>
        </w:rPr>
        <w:t>Условия получения начального общего образования, основного общего образования, среднего общего образования лицами с ограниченными возможностями здоровья и инвалидами</w:t>
      </w:r>
      <w:r w:rsidR="00BC1BA6" w:rsidRPr="00BC1BA6">
        <w:rPr>
          <w:i/>
          <w:u w:val="single"/>
        </w:rPr>
        <w:t>.</w:t>
      </w:r>
    </w:p>
    <w:p w14:paraId="522327A8" w14:textId="7D7C3BB3" w:rsidR="006E3741" w:rsidRDefault="006E3741" w:rsidP="006E3741">
      <w:r>
        <w:t xml:space="preserve">  В 202</w:t>
      </w:r>
      <w:r w:rsidR="00990764">
        <w:t>3</w:t>
      </w:r>
      <w:r>
        <w:t xml:space="preserve"> году по адаптированным программам начального общего и основного общего образования в МБОУ СШ №2, МБОУ СШ №5, МБОУ СШ №6, МБОУ СШ №7. Для реализации адаптированных образовательных программ образовательные учреждения </w:t>
      </w:r>
      <w:r w:rsidR="00990764">
        <w:t>привлекают педагогов внешних совместителей</w:t>
      </w:r>
      <w:r>
        <w:t xml:space="preserve"> логопед</w:t>
      </w:r>
      <w:r w:rsidR="0092170B">
        <w:t>ов</w:t>
      </w:r>
      <w:r>
        <w:t>, дефектолог</w:t>
      </w:r>
      <w:r w:rsidR="0092170B">
        <w:t>а</w:t>
      </w:r>
      <w:r w:rsidR="00DA6071">
        <w:t>. В школах работают педагоги – психологи</w:t>
      </w:r>
      <w:r>
        <w:t>.</w:t>
      </w:r>
    </w:p>
    <w:p w14:paraId="29F04B09" w14:textId="77777777" w:rsidR="006E3741" w:rsidRDefault="006E3741" w:rsidP="006E3741">
      <w:r>
        <w:t>В 100% организаций  в должностные инструкции сотрудников включено сопровождение инвалидов, имеющих стойкие расстройства функции зрения и самостоятельного передвижения, и оказание им помощи.</w:t>
      </w:r>
    </w:p>
    <w:p w14:paraId="157CA610" w14:textId="44B447DD" w:rsidR="0086507A" w:rsidRDefault="006E3741" w:rsidP="006E3741">
      <w:r>
        <w:t>В 100% организаций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или на контрастном фоне.</w:t>
      </w:r>
      <w:r w:rsidR="00797002">
        <w:t xml:space="preserve"> </w:t>
      </w:r>
      <w:r w:rsidR="0086507A">
        <w:t xml:space="preserve">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 составляет </w:t>
      </w:r>
      <w:r w:rsidR="003A4439">
        <w:t>100</w:t>
      </w:r>
      <w:r w:rsidR="0086507A">
        <w:t>%.</w:t>
      </w:r>
    </w:p>
    <w:p w14:paraId="434BE875" w14:textId="6FC4C142" w:rsidR="004D700E" w:rsidRPr="007A6D63" w:rsidRDefault="0086507A" w:rsidP="007A6D63">
      <w:proofErr w:type="gramStart"/>
      <w:r>
        <w:t>В связи с отсутствием необходимости отдельны</w:t>
      </w:r>
      <w:r w:rsidR="00735268">
        <w:t>е</w:t>
      </w:r>
      <w:r>
        <w:t xml:space="preserve"> класс</w:t>
      </w:r>
      <w:r w:rsidR="00735268">
        <w:t>ы</w:t>
      </w:r>
      <w:r>
        <w:t xml:space="preserve"> для обучающихся по основным общеобразовательным адаптированным прогр</w:t>
      </w:r>
      <w:r w:rsidR="007A6D63">
        <w:t>аммам в городе</w:t>
      </w:r>
      <w:proofErr w:type="gramEnd"/>
      <w:r w:rsidR="007A6D63">
        <w:t xml:space="preserve"> не создавал</w:t>
      </w:r>
      <w:r w:rsidR="00735268">
        <w:t>и</w:t>
      </w:r>
      <w:r w:rsidR="007A6D63">
        <w:t xml:space="preserve">сь. </w:t>
      </w:r>
    </w:p>
    <w:p w14:paraId="6C491877" w14:textId="704B1CD8" w:rsidR="0086507A" w:rsidRPr="00AF04B3" w:rsidRDefault="0086507A" w:rsidP="0086507A">
      <w:pPr>
        <w:rPr>
          <w:i/>
          <w:u w:val="single"/>
        </w:rPr>
      </w:pPr>
      <w:r w:rsidRPr="00AF04B3">
        <w:rPr>
          <w:i/>
          <w:u w:val="single"/>
        </w:rPr>
        <w:t>Качество образования</w:t>
      </w:r>
    </w:p>
    <w:p w14:paraId="390D8A06" w14:textId="195F0310" w:rsidR="00116644" w:rsidRPr="00116644" w:rsidRDefault="00207D1B" w:rsidP="00116644">
      <w:pPr>
        <w:rPr>
          <w:rFonts w:cs="Times New Roman"/>
          <w:szCs w:val="24"/>
        </w:rPr>
      </w:pPr>
      <w:r w:rsidRPr="00207D1B">
        <w:rPr>
          <w:rFonts w:eastAsia="Times New Roman" w:cs="Calibri"/>
          <w:szCs w:val="24"/>
          <w:lang w:eastAsia="ar-SA"/>
        </w:rPr>
        <w:t>В 202</w:t>
      </w:r>
      <w:r w:rsidR="00DA6071">
        <w:rPr>
          <w:rFonts w:eastAsia="Times New Roman" w:cs="Calibri"/>
          <w:szCs w:val="24"/>
          <w:lang w:eastAsia="ar-SA"/>
        </w:rPr>
        <w:t>3</w:t>
      </w:r>
      <w:r w:rsidRPr="00207D1B">
        <w:rPr>
          <w:rFonts w:eastAsia="Times New Roman" w:cs="Calibri"/>
          <w:szCs w:val="24"/>
          <w:lang w:eastAsia="ar-SA"/>
        </w:rPr>
        <w:t xml:space="preserve"> году государственная итоговая аттестация выпускников 11-х классов проведена в штатном режиме. </w:t>
      </w:r>
      <w:r w:rsidR="00116644" w:rsidRPr="00116644">
        <w:rPr>
          <w:rFonts w:cs="Times New Roman"/>
          <w:szCs w:val="24"/>
        </w:rPr>
        <w:t>Аттестаты об освоении образовательных программ среднего общего образования получили</w:t>
      </w:r>
      <w:r w:rsidR="0097684D">
        <w:rPr>
          <w:rFonts w:cs="Times New Roman"/>
          <w:szCs w:val="24"/>
        </w:rPr>
        <w:t xml:space="preserve"> 99, 2</w:t>
      </w:r>
      <w:r w:rsidR="00116644">
        <w:rPr>
          <w:rFonts w:cs="Times New Roman"/>
          <w:szCs w:val="24"/>
        </w:rPr>
        <w:t xml:space="preserve"> % выпускников</w:t>
      </w:r>
      <w:r w:rsidR="00116644" w:rsidRPr="00116644">
        <w:rPr>
          <w:rFonts w:cs="Times New Roman"/>
          <w:szCs w:val="24"/>
        </w:rPr>
        <w:t>, медали «За успехи в учении» получили  6 выпускников 11-х классов (в прошлом году 13)</w:t>
      </w:r>
      <w:r w:rsidR="00116644">
        <w:rPr>
          <w:rFonts w:cs="Times New Roman"/>
          <w:szCs w:val="24"/>
        </w:rPr>
        <w:t>.</w:t>
      </w:r>
      <w:r w:rsidR="00116644" w:rsidRPr="00116644">
        <w:rPr>
          <w:rFonts w:cs="Times New Roman"/>
          <w:szCs w:val="24"/>
        </w:rPr>
        <w:t xml:space="preserve"> </w:t>
      </w:r>
    </w:p>
    <w:p w14:paraId="61F2F950" w14:textId="77777777" w:rsidR="005E232D" w:rsidRDefault="005E232D" w:rsidP="005E232D">
      <w:pPr>
        <w:jc w:val="left"/>
        <w:rPr>
          <w:rFonts w:eastAsia="Times New Roman" w:cs="Calibri"/>
          <w:szCs w:val="24"/>
          <w:lang w:eastAsia="ar-SA"/>
        </w:rPr>
      </w:pPr>
    </w:p>
    <w:p w14:paraId="6606EA44" w14:textId="7ABC1908" w:rsidR="009C242F" w:rsidRPr="00084230" w:rsidRDefault="00A257CC" w:rsidP="00084230">
      <w:pPr>
        <w:rPr>
          <w:rFonts w:eastAsia="Times New Roman" w:cs="Times New Roman"/>
          <w:sz w:val="28"/>
          <w:szCs w:val="28"/>
        </w:rPr>
      </w:pPr>
      <w:r>
        <w:rPr>
          <w:rFonts w:eastAsia="Times New Roman" w:cs="Times New Roman"/>
          <w:noProof/>
          <w:sz w:val="28"/>
          <w:szCs w:val="28"/>
          <w:lang w:eastAsia="ru-RU"/>
        </w:rPr>
        <w:lastRenderedPageBreak/>
        <w:drawing>
          <wp:inline distT="0" distB="0" distL="0" distR="0" wp14:anchorId="4EC55020" wp14:editId="0B07C775">
            <wp:extent cx="5553075" cy="21621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84230">
        <w:rPr>
          <w:rFonts w:eastAsia="Times New Roman" w:cs="Times New Roman"/>
          <w:sz w:val="28"/>
          <w:szCs w:val="28"/>
        </w:rPr>
        <w:t xml:space="preserve">                   </w:t>
      </w:r>
      <w:r w:rsidR="0092170B" w:rsidRPr="000A65E4">
        <w:rPr>
          <w:rFonts w:eastAsia="Calibri" w:cs="Times New Roman"/>
          <w:sz w:val="20"/>
        </w:rPr>
        <w:t xml:space="preserve">Рисунок </w:t>
      </w:r>
      <w:r w:rsidR="0092170B">
        <w:rPr>
          <w:rFonts w:eastAsia="Calibri" w:cs="Times New Roman"/>
          <w:sz w:val="20"/>
        </w:rPr>
        <w:t>2</w:t>
      </w:r>
      <w:r w:rsidR="0092170B" w:rsidRPr="000A65E4">
        <w:rPr>
          <w:rFonts w:eastAsia="Calibri" w:cs="Times New Roman"/>
          <w:sz w:val="20"/>
        </w:rPr>
        <w:t xml:space="preserve"> – </w:t>
      </w:r>
      <w:r w:rsidR="0092170B" w:rsidRPr="0092170B">
        <w:rPr>
          <w:rFonts w:eastAsia="Calibri" w:cs="Times New Roman"/>
          <w:sz w:val="20"/>
        </w:rPr>
        <w:t xml:space="preserve">Доля </w:t>
      </w:r>
      <w:proofErr w:type="gramStart"/>
      <w:r w:rsidR="0092170B" w:rsidRPr="0092170B">
        <w:rPr>
          <w:rFonts w:eastAsia="Calibri" w:cs="Times New Roman"/>
          <w:sz w:val="20"/>
        </w:rPr>
        <w:t>обучающихся</w:t>
      </w:r>
      <w:proofErr w:type="gramEnd"/>
      <w:r w:rsidR="0092170B" w:rsidRPr="0092170B">
        <w:rPr>
          <w:rFonts w:eastAsia="Calibri" w:cs="Times New Roman"/>
          <w:sz w:val="20"/>
        </w:rPr>
        <w:t>, получивших аттестаты о среднем общем образовании</w:t>
      </w:r>
      <w:r w:rsidR="009C242F">
        <w:rPr>
          <w:rFonts w:eastAsia="Times New Roman" w:cs="Calibri"/>
          <w:szCs w:val="24"/>
          <w:lang w:eastAsia="ar-SA"/>
        </w:rPr>
        <w:t xml:space="preserve"> </w:t>
      </w:r>
    </w:p>
    <w:p w14:paraId="24A892A8" w14:textId="6856FC4A" w:rsidR="00116644" w:rsidRPr="00116644" w:rsidRDefault="00116644" w:rsidP="00116644">
      <w:pPr>
        <w:rPr>
          <w:rFonts w:cs="Times New Roman"/>
          <w:szCs w:val="24"/>
        </w:rPr>
      </w:pPr>
      <w:r w:rsidRPr="00116644">
        <w:rPr>
          <w:rFonts w:cs="Times New Roman"/>
          <w:szCs w:val="24"/>
        </w:rPr>
        <w:t xml:space="preserve">Аттестаты об освоении образовательных программ основного общего образования получили </w:t>
      </w:r>
      <w:r>
        <w:rPr>
          <w:rFonts w:cs="Times New Roman"/>
          <w:szCs w:val="24"/>
        </w:rPr>
        <w:t>2</w:t>
      </w:r>
      <w:r w:rsidR="00FD3D5F">
        <w:rPr>
          <w:rFonts w:cs="Times New Roman"/>
          <w:szCs w:val="24"/>
        </w:rPr>
        <w:t>8</w:t>
      </w:r>
      <w:r>
        <w:rPr>
          <w:rFonts w:cs="Times New Roman"/>
          <w:szCs w:val="24"/>
        </w:rPr>
        <w:t xml:space="preserve">1 </w:t>
      </w:r>
      <w:r w:rsidRPr="00116644">
        <w:rPr>
          <w:rFonts w:cs="Times New Roman"/>
          <w:szCs w:val="24"/>
        </w:rPr>
        <w:t xml:space="preserve">человек из </w:t>
      </w:r>
      <w:r w:rsidR="00FD3D5F">
        <w:rPr>
          <w:rFonts w:cs="Times New Roman"/>
          <w:szCs w:val="24"/>
        </w:rPr>
        <w:t>303</w:t>
      </w:r>
      <w:r w:rsidRPr="00116644">
        <w:rPr>
          <w:rFonts w:cs="Times New Roman"/>
          <w:szCs w:val="24"/>
        </w:rPr>
        <w:t xml:space="preserve"> допущенных к ГИА, из них  </w:t>
      </w:r>
      <w:r w:rsidR="00FD3D5F">
        <w:rPr>
          <w:rFonts w:cs="Times New Roman"/>
          <w:szCs w:val="24"/>
        </w:rPr>
        <w:t>15</w:t>
      </w:r>
      <w:r>
        <w:rPr>
          <w:rFonts w:cs="Times New Roman"/>
          <w:szCs w:val="24"/>
        </w:rPr>
        <w:t xml:space="preserve"> </w:t>
      </w:r>
      <w:r w:rsidRPr="00116644">
        <w:rPr>
          <w:rFonts w:cs="Times New Roman"/>
          <w:szCs w:val="24"/>
        </w:rPr>
        <w:t xml:space="preserve"> выпускник</w:t>
      </w:r>
      <w:r w:rsidR="00084230">
        <w:rPr>
          <w:rFonts w:cs="Times New Roman"/>
          <w:szCs w:val="24"/>
        </w:rPr>
        <w:t>ов</w:t>
      </w:r>
      <w:r w:rsidRPr="00116644">
        <w:rPr>
          <w:rFonts w:cs="Times New Roman"/>
          <w:szCs w:val="24"/>
        </w:rPr>
        <w:t xml:space="preserve">  9-х классов получили аттестаты особого образца (в прошлом году 12</w:t>
      </w:r>
      <w:r>
        <w:rPr>
          <w:rFonts w:cs="Times New Roman"/>
          <w:szCs w:val="24"/>
        </w:rPr>
        <w:t>).</w:t>
      </w:r>
      <w:r w:rsidRPr="00116644">
        <w:rPr>
          <w:rFonts w:cs="Times New Roman"/>
          <w:szCs w:val="24"/>
        </w:rPr>
        <w:t xml:space="preserve"> </w:t>
      </w:r>
    </w:p>
    <w:p w14:paraId="09827467" w14:textId="160ABE4C" w:rsidR="009C242F" w:rsidRPr="009C242F" w:rsidRDefault="009C242F" w:rsidP="009C242F">
      <w:pPr>
        <w:jc w:val="left"/>
        <w:rPr>
          <w:rFonts w:eastAsia="Times New Roman" w:cs="Calibri"/>
          <w:szCs w:val="24"/>
          <w:lang w:eastAsia="ar-SA"/>
        </w:rPr>
      </w:pPr>
      <w:r w:rsidRPr="009C242F">
        <w:rPr>
          <w:rFonts w:eastAsia="Times New Roman" w:cs="Calibri"/>
          <w:szCs w:val="24"/>
          <w:lang w:eastAsia="ar-SA"/>
        </w:rPr>
        <w:t>Среднее значение количества баллов (оценка) по государственной итоговой аттестации (далее - ГИА), полученных выпускниками, освоившими образовательные программы основного общего образования:</w:t>
      </w:r>
    </w:p>
    <w:p w14:paraId="6CB83E20" w14:textId="2E1C79F8" w:rsidR="009C242F" w:rsidRPr="00EB5943" w:rsidRDefault="009C242F" w:rsidP="009C242F">
      <w:pPr>
        <w:jc w:val="left"/>
        <w:rPr>
          <w:rFonts w:eastAsia="Times New Roman" w:cs="Calibri"/>
          <w:szCs w:val="24"/>
          <w:lang w:eastAsia="ar-SA"/>
        </w:rPr>
      </w:pPr>
      <w:r w:rsidRPr="009C242F">
        <w:rPr>
          <w:rFonts w:eastAsia="Times New Roman" w:cs="Calibri"/>
          <w:szCs w:val="24"/>
          <w:lang w:eastAsia="ar-SA"/>
        </w:rPr>
        <w:t xml:space="preserve">    </w:t>
      </w:r>
      <w:r w:rsidRPr="00EB5943">
        <w:rPr>
          <w:rFonts w:eastAsia="Times New Roman" w:cs="Calibri"/>
          <w:szCs w:val="24"/>
          <w:lang w:eastAsia="ar-SA"/>
        </w:rPr>
        <w:t>по математике - 3,</w:t>
      </w:r>
      <w:r w:rsidR="00FD3D5F">
        <w:rPr>
          <w:rFonts w:eastAsia="Times New Roman" w:cs="Calibri"/>
          <w:szCs w:val="24"/>
          <w:lang w:eastAsia="ar-SA"/>
        </w:rPr>
        <w:t>51</w:t>
      </w:r>
    </w:p>
    <w:p w14:paraId="5853C633" w14:textId="6602A296" w:rsidR="009C242F" w:rsidRPr="00EB5943" w:rsidRDefault="009C242F" w:rsidP="009C242F">
      <w:pPr>
        <w:jc w:val="left"/>
        <w:rPr>
          <w:rFonts w:eastAsia="Times New Roman" w:cs="Calibri"/>
          <w:szCs w:val="24"/>
          <w:lang w:eastAsia="ar-SA"/>
        </w:rPr>
      </w:pPr>
      <w:r w:rsidRPr="00EB5943">
        <w:rPr>
          <w:rFonts w:eastAsia="Times New Roman" w:cs="Calibri"/>
          <w:szCs w:val="24"/>
          <w:lang w:eastAsia="ar-SA"/>
        </w:rPr>
        <w:t xml:space="preserve">    по русскому языку - 3,</w:t>
      </w:r>
      <w:r w:rsidR="00FD3D5F">
        <w:rPr>
          <w:rFonts w:eastAsia="Times New Roman" w:cs="Calibri"/>
          <w:szCs w:val="24"/>
          <w:lang w:eastAsia="ar-SA"/>
        </w:rPr>
        <w:t>64</w:t>
      </w:r>
      <w:r w:rsidRPr="00EB5943">
        <w:rPr>
          <w:rFonts w:eastAsia="Times New Roman" w:cs="Calibri"/>
          <w:szCs w:val="24"/>
          <w:lang w:eastAsia="ar-SA"/>
        </w:rPr>
        <w:t xml:space="preserve"> .</w:t>
      </w:r>
    </w:p>
    <w:p w14:paraId="7C8142D1" w14:textId="77777777" w:rsidR="0086507A" w:rsidRDefault="0086507A" w:rsidP="0086507A">
      <w:pPr>
        <w:rPr>
          <w:i/>
          <w:u w:val="single"/>
        </w:rPr>
      </w:pPr>
      <w:r w:rsidRPr="00F43DA5">
        <w:rPr>
          <w:i/>
          <w:u w:val="single"/>
        </w:rPr>
        <w:t>Финансово-экономическая деятельность</w:t>
      </w:r>
    </w:p>
    <w:p w14:paraId="0A42E6EF" w14:textId="1BEF1F07" w:rsidR="00337844" w:rsidRPr="00587B19" w:rsidRDefault="00F472E6" w:rsidP="00337844">
      <w:pPr>
        <w:ind w:firstLine="0"/>
      </w:pPr>
      <w:r w:rsidRPr="00587B19">
        <w:t xml:space="preserve">             Удельный вес финансовых средств от приносящей доход деятельности в общем объеме финансовых средств общеобразовательных организаций – </w:t>
      </w:r>
      <w:r w:rsidR="00CF298A" w:rsidRPr="00587B19">
        <w:t>2,</w:t>
      </w:r>
      <w:r w:rsidR="00587B19" w:rsidRPr="00587B19">
        <w:t>65</w:t>
      </w:r>
      <w:r w:rsidRPr="00587B19">
        <w:t>.</w:t>
      </w:r>
    </w:p>
    <w:p w14:paraId="4156847B" w14:textId="69A5AD93" w:rsidR="00A80917" w:rsidRPr="00FD5FDC" w:rsidRDefault="00A80917" w:rsidP="00A80917">
      <w:pPr>
        <w:ind w:firstLine="0"/>
      </w:pPr>
      <w:r w:rsidRPr="00FD5FDC">
        <w:t xml:space="preserve">             </w:t>
      </w:r>
      <w:proofErr w:type="gramStart"/>
      <w:r w:rsidRPr="00FD5FDC">
        <w:t>Среднемесячная</w:t>
      </w:r>
      <w:proofErr w:type="gramEnd"/>
      <w:r w:rsidRPr="00FD5FDC">
        <w:t xml:space="preserve"> номинальная начисленная </w:t>
      </w:r>
      <w:r w:rsidR="00587B19" w:rsidRPr="00FD5FDC">
        <w:t xml:space="preserve">заработная плана </w:t>
      </w:r>
      <w:r w:rsidRPr="00FD5FDC">
        <w:t>пед</w:t>
      </w:r>
      <w:r w:rsidR="0030139B" w:rsidRPr="00FD5FDC">
        <w:t xml:space="preserve">агогических </w:t>
      </w:r>
      <w:r w:rsidRPr="00FD5FDC">
        <w:t xml:space="preserve">работников муниципальных общеобразовательных организаций – </w:t>
      </w:r>
      <w:r w:rsidR="0030139B" w:rsidRPr="00FD5FDC">
        <w:t>4</w:t>
      </w:r>
      <w:r w:rsidR="00FD5FDC">
        <w:t>0697</w:t>
      </w:r>
      <w:r w:rsidR="0030139B" w:rsidRPr="00FD5FDC">
        <w:t>,</w:t>
      </w:r>
      <w:r w:rsidR="00FD5FDC">
        <w:t>0</w:t>
      </w:r>
      <w:r w:rsidRPr="00FD5FDC">
        <w:t xml:space="preserve"> руб.</w:t>
      </w:r>
    </w:p>
    <w:p w14:paraId="2E29D452" w14:textId="1ADDCC96" w:rsidR="00F472E6" w:rsidRPr="00FD5FDC" w:rsidRDefault="00A80917" w:rsidP="00A80917">
      <w:pPr>
        <w:ind w:firstLine="0"/>
      </w:pPr>
      <w:r w:rsidRPr="00FD5FDC">
        <w:t xml:space="preserve">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 – 1</w:t>
      </w:r>
      <w:r w:rsidR="00FD5FDC">
        <w:t>30</w:t>
      </w:r>
      <w:r w:rsidRPr="00FD5FDC">
        <w:t>,</w:t>
      </w:r>
      <w:r w:rsidR="00FD5FDC">
        <w:t>3</w:t>
      </w:r>
      <w:r w:rsidRPr="00FD5FDC">
        <w:t>.</w:t>
      </w:r>
    </w:p>
    <w:p w14:paraId="0DD89DAC" w14:textId="77777777" w:rsidR="0086507A" w:rsidRPr="00F43DA5" w:rsidRDefault="0086507A" w:rsidP="0086507A">
      <w:pPr>
        <w:rPr>
          <w:i/>
          <w:u w:val="single"/>
        </w:rPr>
      </w:pPr>
      <w:r w:rsidRPr="00F43DA5">
        <w:rPr>
          <w:i/>
          <w:u w:val="single"/>
        </w:rPr>
        <w:t>Выводы</w:t>
      </w:r>
    </w:p>
    <w:p w14:paraId="21037619" w14:textId="2EFC94DE" w:rsidR="00B60B9F" w:rsidRDefault="0086507A" w:rsidP="00B60B9F">
      <w:r>
        <w:t xml:space="preserve">  </w:t>
      </w:r>
      <w:proofErr w:type="gramStart"/>
      <w:r>
        <w:t>В  образовательных организациях городского округа Кохма созданы условия    для осуществления образовательного процесса в соответствии с законодательством в сфере</w:t>
      </w:r>
      <w:proofErr w:type="gramEnd"/>
      <w:r>
        <w:t xml:space="preserve"> образования,  внедряются </w:t>
      </w:r>
      <w:r w:rsidR="00163C77">
        <w:t>ФГОС</w:t>
      </w:r>
      <w:r>
        <w:t xml:space="preserve"> начального общего</w:t>
      </w:r>
      <w:r w:rsidR="003E1EEC">
        <w:t xml:space="preserve">, </w:t>
      </w:r>
      <w:r>
        <w:t xml:space="preserve"> основного</w:t>
      </w:r>
      <w:r w:rsidR="003E1EEC">
        <w:t xml:space="preserve"> </w:t>
      </w:r>
      <w:r w:rsidR="00163C77">
        <w:t xml:space="preserve">общего </w:t>
      </w:r>
      <w:r w:rsidR="003E1EEC">
        <w:t>и среднего</w:t>
      </w:r>
      <w:r w:rsidR="00B60B9F">
        <w:t xml:space="preserve"> общего образования. </w:t>
      </w:r>
      <w:r>
        <w:t xml:space="preserve">Образовательный процесс в учреждениях города строится на основе </w:t>
      </w:r>
      <w:r w:rsidR="00867C75">
        <w:t>актуальных</w:t>
      </w:r>
      <w:r>
        <w:t xml:space="preserve"> образовательных технологий и методик, развиваются системы поддержки талантливых детей и детей с ограниченными возможностями здоровья</w:t>
      </w:r>
      <w:r w:rsidRPr="00F43DA5">
        <w:rPr>
          <w:color w:val="C00000"/>
        </w:rPr>
        <w:t xml:space="preserve">.  </w:t>
      </w:r>
      <w:r w:rsidR="00B60B9F" w:rsidRPr="00867C75">
        <w:t>Наряду с положительными моментами отмечаются следующие  проблемы:</w:t>
      </w:r>
    </w:p>
    <w:p w14:paraId="33A38E6D" w14:textId="3052AE0D" w:rsidR="007D3490" w:rsidRPr="007D3490" w:rsidRDefault="007D3490" w:rsidP="00B60B9F">
      <w:pPr>
        <w:rPr>
          <w:szCs w:val="24"/>
        </w:rPr>
      </w:pPr>
      <w:r>
        <w:lastRenderedPageBreak/>
        <w:t xml:space="preserve">- </w:t>
      </w:r>
      <w:r w:rsidRPr="007D3490">
        <w:rPr>
          <w:bCs/>
          <w:szCs w:val="24"/>
        </w:rPr>
        <w:t xml:space="preserve">кадровый дефицит, </w:t>
      </w:r>
      <w:r w:rsidRPr="007D3490">
        <w:rPr>
          <w:szCs w:val="24"/>
        </w:rPr>
        <w:t xml:space="preserve"> </w:t>
      </w:r>
    </w:p>
    <w:p w14:paraId="62119CA7" w14:textId="129F31E0" w:rsidR="00B60B9F" w:rsidRDefault="00867C75" w:rsidP="00867C75">
      <w:r w:rsidRPr="00867C75">
        <w:t>-</w:t>
      </w:r>
      <w:r w:rsidR="00B60B9F" w:rsidRPr="00867C75">
        <w:t>высокий про</w:t>
      </w:r>
      <w:r w:rsidRPr="00867C75">
        <w:t xml:space="preserve">цент физического износа зданий, </w:t>
      </w:r>
      <w:r w:rsidR="00B60B9F" w:rsidRPr="00867C75">
        <w:t>устаревание материально-технической</w:t>
      </w:r>
      <w:r w:rsidRPr="00867C75">
        <w:t xml:space="preserve"> базы</w:t>
      </w:r>
      <w:r w:rsidR="00B60B9F" w:rsidRPr="00867C75">
        <w:t>;</w:t>
      </w:r>
    </w:p>
    <w:p w14:paraId="189AE526" w14:textId="695A88C7" w:rsidR="00867C75" w:rsidRPr="00867C75" w:rsidRDefault="00867C75" w:rsidP="00867C75">
      <w:r w:rsidRPr="00867C75">
        <w:t>- двухсменное обучение во всех школах;</w:t>
      </w:r>
    </w:p>
    <w:p w14:paraId="0FE7EA67" w14:textId="5C3F1E28" w:rsidR="00B60B9F" w:rsidRPr="00867C75" w:rsidRDefault="00B60B9F" w:rsidP="00B60B9F">
      <w:r w:rsidRPr="00867C75">
        <w:t>-недостаточн</w:t>
      </w:r>
      <w:r w:rsidR="00867C75" w:rsidRPr="00867C75">
        <w:t xml:space="preserve">ость </w:t>
      </w:r>
      <w:r w:rsidRPr="00867C75">
        <w:t xml:space="preserve"> ресурс</w:t>
      </w:r>
      <w:r w:rsidR="00867C75" w:rsidRPr="00867C75">
        <w:t xml:space="preserve">ов </w:t>
      </w:r>
      <w:r w:rsidRPr="00867C75">
        <w:t>для реализации адаптированных образовательных программ;</w:t>
      </w:r>
    </w:p>
    <w:p w14:paraId="630BD1AC" w14:textId="63A27AE6" w:rsidR="00867C75" w:rsidRDefault="0086507A" w:rsidP="00867C75">
      <w:r>
        <w:t>Основные задачи, решение которых продолжится в следующем году:</w:t>
      </w:r>
    </w:p>
    <w:p w14:paraId="6B51B872" w14:textId="5B20266B" w:rsidR="00867C75" w:rsidRDefault="00867C75" w:rsidP="00867C75">
      <w:r>
        <w:t>- с</w:t>
      </w:r>
      <w:r w:rsidRPr="00867C75">
        <w:t>овершенствование муниципальной и школьной сис</w:t>
      </w:r>
      <w:r>
        <w:t>тем оценки качества образования</w:t>
      </w:r>
      <w:r w:rsidRPr="00867C75">
        <w:t>;</w:t>
      </w:r>
    </w:p>
    <w:p w14:paraId="4C50B1B2" w14:textId="25ED2A1D" w:rsidR="00867C75" w:rsidRDefault="00867C75" w:rsidP="00867C75">
      <w:r>
        <w:t>- повышение эффективности</w:t>
      </w:r>
      <w:r w:rsidRPr="00867C75">
        <w:t xml:space="preserve"> </w:t>
      </w:r>
      <w:proofErr w:type="spellStart"/>
      <w:r w:rsidRPr="00867C75">
        <w:t>внутришкольно</w:t>
      </w:r>
      <w:r>
        <w:t>го</w:t>
      </w:r>
      <w:proofErr w:type="spellEnd"/>
      <w:r w:rsidRPr="00867C75">
        <w:t xml:space="preserve"> контрол</w:t>
      </w:r>
      <w:r>
        <w:t>я</w:t>
      </w:r>
      <w:r w:rsidR="00EB5943">
        <w:t>;</w:t>
      </w:r>
    </w:p>
    <w:p w14:paraId="19D9924D" w14:textId="6892E456" w:rsidR="00D8529E" w:rsidRDefault="00D8529E" w:rsidP="00867C75">
      <w:r w:rsidRPr="00D8529E">
        <w:t xml:space="preserve">- создание условий </w:t>
      </w:r>
      <w:proofErr w:type="gramStart"/>
      <w:r w:rsidRPr="00D8529E">
        <w:t>обучения по</w:t>
      </w:r>
      <w:proofErr w:type="gramEnd"/>
      <w:r w:rsidRPr="00D8529E">
        <w:t xml:space="preserve"> адаптированным программам: развитие образовательной инфраструктуры, разработка адаптированных образовательных программ, подготовка и переподготовка педагогических кадров по данному направлению;</w:t>
      </w:r>
    </w:p>
    <w:p w14:paraId="16A5EA01" w14:textId="155F3790" w:rsidR="00D8529E" w:rsidRDefault="00D8529E" w:rsidP="007A6D63">
      <w:r>
        <w:t>- совершенствование системы профессионального роста педагогических работников, п</w:t>
      </w:r>
      <w:r w:rsidRPr="00D8529E">
        <w:t>ривлечение молодых кадров в сферу образования города</w:t>
      </w:r>
      <w:r>
        <w:t xml:space="preserve">, </w:t>
      </w:r>
      <w:r w:rsidRPr="00D8529E">
        <w:t xml:space="preserve"> участие педагогов в постоянно действующей системе повышения квалификации</w:t>
      </w:r>
      <w:r>
        <w:t>;</w:t>
      </w:r>
    </w:p>
    <w:p w14:paraId="052D9071" w14:textId="4BEAF272" w:rsidR="002B0350" w:rsidRDefault="0086507A" w:rsidP="00360007">
      <w:r>
        <w:t>-повышение воспитательных функций образовательных организаций по формированию у обучающихся социальных компе</w:t>
      </w:r>
      <w:r w:rsidR="00B23AD8">
        <w:t>тенций и гражданских установок.</w:t>
      </w:r>
    </w:p>
    <w:p w14:paraId="078DADFE" w14:textId="77777777" w:rsidR="00BB22B7" w:rsidRPr="00C76970" w:rsidRDefault="00BB22B7" w:rsidP="00D8529E">
      <w:pPr>
        <w:shd w:val="clear" w:color="auto" w:fill="92D050"/>
        <w:spacing w:after="160" w:line="259" w:lineRule="auto"/>
        <w:ind w:firstLine="0"/>
        <w:jc w:val="center"/>
        <w:rPr>
          <w:b/>
        </w:rPr>
      </w:pPr>
      <w:r w:rsidRPr="0097684D">
        <w:rPr>
          <w:b/>
        </w:rPr>
        <w:t>2.3. Сведения о развитии дополнительного образования детей и взрослых</w:t>
      </w:r>
    </w:p>
    <w:sdt>
      <w:sdtPr>
        <w:id w:val="-2135013340"/>
        <w:lock w:val="contentLocked"/>
      </w:sdtPr>
      <w:sdtEndPr/>
      <w:sdtContent>
        <w:p w14:paraId="6158AEA8" w14:textId="77777777" w:rsidR="00BB22B7" w:rsidRDefault="00BB22B7" w:rsidP="00C76970">
          <w:pPr>
            <w:pStyle w:val="4"/>
          </w:pPr>
          <w:r>
            <w:t>Контингент</w:t>
          </w:r>
        </w:p>
      </w:sdtContent>
    </w:sdt>
    <w:p w14:paraId="384055C5" w14:textId="0BE0DBF9" w:rsidR="00337844" w:rsidRDefault="00EB5943" w:rsidP="007D3490">
      <w:pPr>
        <w:pStyle w:val="aff1"/>
      </w:pPr>
      <w:r>
        <w:t xml:space="preserve">     </w:t>
      </w:r>
      <w:r w:rsidR="00337844">
        <w:t>Дополнительное образование, как составляющая часть единого образовательного пространства в городском округе Кохма, является бесплатным  для детей.</w:t>
      </w:r>
      <w:r w:rsidR="00360007">
        <w:t xml:space="preserve"> У</w:t>
      </w:r>
      <w:r w:rsidR="00337844">
        <w:t>спешно реализуются подпрограммы: «Дополнительное образование и внешкольный досуг детей и юношества», «Организованный отдых и оздоровление детей в каникулярное время» в рамках муниципальной программы «Развитие образования в городском округе Кохма».</w:t>
      </w:r>
    </w:p>
    <w:p w14:paraId="32A0BE56" w14:textId="2026EBCC" w:rsidR="007F579F" w:rsidRDefault="00EB5943" w:rsidP="007D3490">
      <w:pPr>
        <w:pStyle w:val="aff1"/>
      </w:pPr>
      <w:r>
        <w:t xml:space="preserve">   </w:t>
      </w:r>
      <w:r w:rsidR="007F579F" w:rsidRPr="007F579F">
        <w:t xml:space="preserve">В городе сохранены такие направления деятельности организаций дополнительного образования, как музыкальное, художественное, социально-педагогическое, физкультурно-оздоровительное, </w:t>
      </w:r>
      <w:proofErr w:type="gramStart"/>
      <w:r w:rsidR="007F579F" w:rsidRPr="007F579F">
        <w:t>естественно-научное</w:t>
      </w:r>
      <w:proofErr w:type="gramEnd"/>
      <w:r w:rsidR="007F579F" w:rsidRPr="007F579F">
        <w:t xml:space="preserve"> и техническое творчество.</w:t>
      </w:r>
    </w:p>
    <w:p w14:paraId="3E70A90B" w14:textId="5D7CAE69" w:rsidR="005234FD" w:rsidRDefault="00EB5943" w:rsidP="007D3490">
      <w:pPr>
        <w:pStyle w:val="aff1"/>
      </w:pPr>
      <w:r>
        <w:t xml:space="preserve">  </w:t>
      </w:r>
      <w:proofErr w:type="gramStart"/>
      <w:r w:rsidR="005234FD">
        <w:t>В 202</w:t>
      </w:r>
      <w:r>
        <w:t>3</w:t>
      </w:r>
      <w:r w:rsidR="005234FD">
        <w:t xml:space="preserve"> году в  городском округе Кохма функционировали три муниципальных учреждения дополнительного образования: муниципальное бюджетное учреждение дополнительного образования «Детская школа искусств городского округа Кохма»</w:t>
      </w:r>
      <w:r w:rsidR="00596CF0">
        <w:t xml:space="preserve"> - 380 обучающихся</w:t>
      </w:r>
      <w:r w:rsidR="005234FD">
        <w:t>,  муниципальное бюджетное учреждение дополнительного образования «Детско-юношеская спортивная школа городского округа Кохма»</w:t>
      </w:r>
      <w:r w:rsidR="00596CF0">
        <w:t xml:space="preserve"> - 4</w:t>
      </w:r>
      <w:r w:rsidR="00C467EE">
        <w:t>65</w:t>
      </w:r>
      <w:r w:rsidR="00596CF0">
        <w:t xml:space="preserve"> обучающийся</w:t>
      </w:r>
      <w:r w:rsidR="005234FD">
        <w:t>,</w:t>
      </w:r>
      <w:r w:rsidR="00596CF0">
        <w:t xml:space="preserve"> </w:t>
      </w:r>
      <w:r w:rsidR="005234FD">
        <w:t xml:space="preserve">муниципальное бюджетное учреждение дополнительного образования Центр внешкольной </w:t>
      </w:r>
      <w:r w:rsidR="005234FD">
        <w:lastRenderedPageBreak/>
        <w:t>работы городского округа Кохма Ивановской области (далее  - МБУ ДО ЦВР), подведомственное управлению образования и</w:t>
      </w:r>
      <w:proofErr w:type="gramEnd"/>
      <w:r w:rsidR="005234FD">
        <w:t xml:space="preserve"> молодежной политики администрации городского округа Кохма </w:t>
      </w:r>
      <w:r w:rsidR="007F579F">
        <w:t xml:space="preserve"> - 11</w:t>
      </w:r>
      <w:r>
        <w:t>47</w:t>
      </w:r>
      <w:r w:rsidR="007F579F">
        <w:t xml:space="preserve"> человек </w:t>
      </w:r>
      <w:r w:rsidR="005234FD">
        <w:t>(</w:t>
      </w:r>
      <w:r w:rsidR="008D1FAB">
        <w:t>991</w:t>
      </w:r>
      <w:r w:rsidR="005234FD">
        <w:t xml:space="preserve"> обучающих</w:t>
      </w:r>
      <w:r w:rsidR="008D1FAB">
        <w:t xml:space="preserve"> и 1</w:t>
      </w:r>
      <w:r>
        <w:t>5</w:t>
      </w:r>
      <w:r w:rsidR="008D1FAB">
        <w:t>6 на платной основе</w:t>
      </w:r>
      <w:r w:rsidR="005234FD">
        <w:t>).</w:t>
      </w:r>
      <w:r w:rsidR="00E515C3" w:rsidRPr="00E515C3">
        <w:t xml:space="preserve"> </w:t>
      </w:r>
      <w:r w:rsidR="00E515C3">
        <w:t>Таким образом, ч</w:t>
      </w:r>
      <w:r w:rsidR="00E515C3" w:rsidRPr="00E515C3">
        <w:t xml:space="preserve">исленность </w:t>
      </w:r>
      <w:proofErr w:type="gramStart"/>
      <w:r w:rsidR="00E515C3" w:rsidRPr="00E515C3">
        <w:t xml:space="preserve">населения, обучающегося </w:t>
      </w:r>
      <w:r>
        <w:t xml:space="preserve">в учреждениях дополнительного образования в 2023 году </w:t>
      </w:r>
      <w:r w:rsidR="00E515C3">
        <w:t xml:space="preserve"> состав</w:t>
      </w:r>
      <w:r>
        <w:t>ила</w:t>
      </w:r>
      <w:proofErr w:type="gramEnd"/>
      <w:r w:rsidR="00E515C3">
        <w:t xml:space="preserve"> </w:t>
      </w:r>
      <w:r w:rsidR="008D1FAB" w:rsidRPr="008D1FAB">
        <w:t>19</w:t>
      </w:r>
      <w:r>
        <w:t>9</w:t>
      </w:r>
      <w:r w:rsidR="008D1FAB" w:rsidRPr="008D1FAB">
        <w:t>2</w:t>
      </w:r>
      <w:r w:rsidR="008D1FAB">
        <w:t xml:space="preserve"> </w:t>
      </w:r>
      <w:r w:rsidR="00E515C3">
        <w:t>чел.</w:t>
      </w:r>
      <w:r w:rsidR="00E515C3" w:rsidRPr="00E515C3">
        <w:t xml:space="preserve"> </w:t>
      </w:r>
    </w:p>
    <w:p w14:paraId="7AF2F2D9" w14:textId="06985C27" w:rsidR="00EB5943" w:rsidRPr="00EB5943" w:rsidRDefault="00EB5943" w:rsidP="00EB5943">
      <w:pPr>
        <w:tabs>
          <w:tab w:val="left" w:pos="709"/>
        </w:tabs>
        <w:rPr>
          <w:rFonts w:eastAsiaTheme="minorEastAsia"/>
          <w:bCs/>
          <w:szCs w:val="24"/>
        </w:rPr>
      </w:pPr>
      <w:r w:rsidRPr="00EB5943">
        <w:rPr>
          <w:rFonts w:eastAsiaTheme="minorEastAsia"/>
          <w:bCs/>
          <w:szCs w:val="24"/>
        </w:rPr>
        <w:t xml:space="preserve">В 2023/2024 учебном году программы дополнительного образования в городском округе Кохма реализовывали </w:t>
      </w:r>
      <w:r>
        <w:rPr>
          <w:rFonts w:eastAsiaTheme="minorEastAsia"/>
          <w:bCs/>
          <w:szCs w:val="24"/>
        </w:rPr>
        <w:t xml:space="preserve">5 </w:t>
      </w:r>
      <w:r w:rsidRPr="00EB5943">
        <w:rPr>
          <w:rFonts w:eastAsiaTheme="minorEastAsia"/>
          <w:bCs/>
          <w:szCs w:val="24"/>
        </w:rPr>
        <w:t>образовательны</w:t>
      </w:r>
      <w:r>
        <w:rPr>
          <w:rFonts w:eastAsiaTheme="minorEastAsia"/>
          <w:bCs/>
          <w:szCs w:val="24"/>
        </w:rPr>
        <w:t>х</w:t>
      </w:r>
      <w:r w:rsidRPr="00EB5943">
        <w:rPr>
          <w:rFonts w:eastAsiaTheme="minorEastAsia"/>
          <w:bCs/>
          <w:szCs w:val="24"/>
        </w:rPr>
        <w:t xml:space="preserve"> организаци</w:t>
      </w:r>
      <w:r>
        <w:rPr>
          <w:rFonts w:eastAsiaTheme="minorEastAsia"/>
          <w:bCs/>
          <w:szCs w:val="24"/>
        </w:rPr>
        <w:t>й</w:t>
      </w:r>
      <w:r w:rsidRPr="00EB5943">
        <w:rPr>
          <w:rFonts w:eastAsiaTheme="minorEastAsia"/>
          <w:bCs/>
          <w:szCs w:val="24"/>
        </w:rPr>
        <w:t>, подведомственны</w:t>
      </w:r>
      <w:r>
        <w:rPr>
          <w:rFonts w:eastAsiaTheme="minorEastAsia"/>
          <w:bCs/>
          <w:szCs w:val="24"/>
        </w:rPr>
        <w:t>х</w:t>
      </w:r>
      <w:r w:rsidRPr="00EB5943">
        <w:rPr>
          <w:rFonts w:eastAsiaTheme="minorEastAsia"/>
          <w:bCs/>
          <w:szCs w:val="24"/>
        </w:rPr>
        <w:t xml:space="preserve"> управлению образования и молодежной политики администрации городского округа Кохма: муниципальное бюджетное учреждение дополнительного образования детей  Центр внешкольной работы городского округа Кохма (далее - МБУ ДО ЦВР)  и 4 общеобразовательные школы.</w:t>
      </w:r>
    </w:p>
    <w:p w14:paraId="344A45AE" w14:textId="77777777" w:rsidR="00EB5943" w:rsidRDefault="00EB5943" w:rsidP="00EB5943">
      <w:pPr>
        <w:pStyle w:val="Default"/>
        <w:spacing w:line="360" w:lineRule="auto"/>
        <w:ind w:firstLine="709"/>
        <w:jc w:val="both"/>
        <w:rPr>
          <w:sz w:val="23"/>
          <w:szCs w:val="23"/>
        </w:rPr>
      </w:pPr>
      <w:r>
        <w:rPr>
          <w:sz w:val="23"/>
          <w:szCs w:val="23"/>
        </w:rPr>
        <w:t xml:space="preserve">В Ивановской области функционирует автоматизированная информационная система «Навигатор дополнительного образования Ивановской области». </w:t>
      </w:r>
    </w:p>
    <w:p w14:paraId="1D6675F1" w14:textId="77777777" w:rsidR="00EB5943" w:rsidRDefault="00EB5943" w:rsidP="00EB5943">
      <w:pPr>
        <w:pStyle w:val="Default"/>
        <w:spacing w:line="360" w:lineRule="auto"/>
        <w:ind w:firstLine="709"/>
        <w:jc w:val="both"/>
      </w:pPr>
      <w:proofErr w:type="gramStart"/>
      <w:r>
        <w:rPr>
          <w:sz w:val="23"/>
          <w:szCs w:val="23"/>
        </w:rPr>
        <w:t>По данным системы Навигатор дополнительного образования Ивановской области доля детей в возрасте от 5 до 18 лет, охваченных дополнительными общеразвивающими программами, в общей численности детей и молодежи в возрасте 5-18 лет в городском округе Кохма составила 60,7 %. Снижение показателя в сравнении с прошлым годом объясняется техническими особенностями системы, в связи с которыми  часть детей оказались прикрепленными к другим территориям (272</w:t>
      </w:r>
      <w:proofErr w:type="gramEnd"/>
      <w:r>
        <w:rPr>
          <w:sz w:val="23"/>
          <w:szCs w:val="23"/>
        </w:rPr>
        <w:t xml:space="preserve"> чел.). </w:t>
      </w:r>
      <w:r w:rsidR="008D1FAB">
        <w:t xml:space="preserve">      </w:t>
      </w:r>
      <w:r w:rsidR="00C467EE">
        <w:t xml:space="preserve"> </w:t>
      </w:r>
    </w:p>
    <w:p w14:paraId="47D171F6" w14:textId="77777777" w:rsidR="00EB5943" w:rsidRPr="00EB5943" w:rsidRDefault="008D1FAB" w:rsidP="00EB5943">
      <w:pPr>
        <w:widowControl w:val="0"/>
        <w:tabs>
          <w:tab w:val="left" w:pos="709"/>
        </w:tabs>
        <w:autoSpaceDE w:val="0"/>
        <w:autoSpaceDN w:val="0"/>
        <w:adjustRightInd w:val="0"/>
        <w:contextualSpacing/>
        <w:rPr>
          <w:szCs w:val="24"/>
        </w:rPr>
      </w:pPr>
      <w:r w:rsidRPr="00EB5943">
        <w:rPr>
          <w:szCs w:val="24"/>
        </w:rPr>
        <w:t xml:space="preserve">   В рамках реализации мероприятий федерального проекта «Успех каждого ребенка» национального проекта «Образование», в целях обеспечения равного доступа  к качественному  дополнительному образованию в городском округе Кохма с 01.09.2022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w:t>
      </w:r>
      <w:r w:rsidR="00EB5943" w:rsidRPr="00EB5943">
        <w:rPr>
          <w:szCs w:val="24"/>
        </w:rPr>
        <w:t>В 2023 году учреждением дополнительного образования  выдано 452 сертификата персонифицированного финансирования.</w:t>
      </w:r>
    </w:p>
    <w:p w14:paraId="131CEC7A" w14:textId="2111ED83" w:rsidR="008D1FAB" w:rsidRPr="00EB5943" w:rsidRDefault="007F579F" w:rsidP="00EB5943">
      <w:pPr>
        <w:pStyle w:val="Default"/>
        <w:spacing w:line="360" w:lineRule="auto"/>
        <w:ind w:firstLine="709"/>
        <w:jc w:val="both"/>
      </w:pPr>
      <w:r w:rsidRPr="00EB5943">
        <w:t>На базе Центра внешкольной работы создан муниципальный опорный центр дополнительного образования.</w:t>
      </w:r>
    </w:p>
    <w:p w14:paraId="006656F3" w14:textId="6F645EFB" w:rsidR="008472D1" w:rsidRDefault="00EB5943" w:rsidP="007D3490">
      <w:pPr>
        <w:pStyle w:val="aff1"/>
      </w:pPr>
      <w:r>
        <w:t xml:space="preserve">  </w:t>
      </w:r>
      <w:r w:rsidR="00C467EE" w:rsidRPr="00EB5943">
        <w:t xml:space="preserve"> </w:t>
      </w:r>
      <w:r w:rsidR="00337844" w:rsidRPr="00EB5943">
        <w:t>Задача образовательных учреждений доп</w:t>
      </w:r>
      <w:r w:rsidR="000B236F" w:rsidRPr="00EB5943">
        <w:t xml:space="preserve">олнительного образования детей </w:t>
      </w:r>
      <w:r w:rsidR="00337844" w:rsidRPr="00EB5943">
        <w:t>на 202</w:t>
      </w:r>
      <w:r>
        <w:t>4</w:t>
      </w:r>
      <w:r w:rsidR="00337844" w:rsidRPr="00EB5943">
        <w:t>-202</w:t>
      </w:r>
      <w:r>
        <w:t>5</w:t>
      </w:r>
      <w:r w:rsidR="00337844" w:rsidRPr="00EB5943">
        <w:t xml:space="preserve"> годы – сохранить об</w:t>
      </w:r>
      <w:r w:rsidR="00337844">
        <w:t>ъем, доступность и улучшить качество предоставляемых услуг.</w:t>
      </w:r>
      <w:r w:rsidR="008472D1">
        <w:t xml:space="preserve">  </w:t>
      </w:r>
    </w:p>
    <w:p w14:paraId="0268E6ED" w14:textId="77777777" w:rsidR="00BB22B7" w:rsidRDefault="00BB22B7" w:rsidP="00C76970">
      <w:pPr>
        <w:pStyle w:val="4"/>
      </w:pPr>
      <w:r>
        <w:t xml:space="preserve">Материально-техническое и информационное обеспечение </w:t>
      </w:r>
    </w:p>
    <w:p w14:paraId="0D6FD191" w14:textId="3B35A525" w:rsidR="00BB22B7" w:rsidRPr="00B31423" w:rsidRDefault="008D1FAB" w:rsidP="007D3490">
      <w:pPr>
        <w:pStyle w:val="aff1"/>
      </w:pPr>
      <w:r>
        <w:t xml:space="preserve">         </w:t>
      </w:r>
      <w:r w:rsidR="00BB22B7" w:rsidRPr="00B31423">
        <w:t xml:space="preserve">Муниципальное бюджетное  учреждение дополнительного образования Центр внешкольной работы городского округа Кохма Ивановской области  располагает  достаточной материально-технической базой для осуществления образовательного процесса. Общая площадь всех помещений – 437 квадратных метров. В учреждении  6 </w:t>
      </w:r>
      <w:r w:rsidR="00BB22B7" w:rsidRPr="00B31423">
        <w:lastRenderedPageBreak/>
        <w:t>учебных классов</w:t>
      </w:r>
      <w:r w:rsidR="00BB22B7" w:rsidRPr="00B31423">
        <w:rPr>
          <w:b/>
        </w:rPr>
        <w:t xml:space="preserve">: </w:t>
      </w:r>
      <w:r w:rsidR="00BB22B7" w:rsidRPr="00B31423">
        <w:t>танцевальный, 2 кабинета для занятий декоративно-прикладным творчеством, кабинет для музыкальных занятий, кабинет для занятий художественным творчеством, кабинет для занятий объединений социально-педагогической направленности, зал для проведения массовых мероприятий.</w:t>
      </w:r>
    </w:p>
    <w:p w14:paraId="15C75563" w14:textId="140D633F" w:rsidR="00BB22B7" w:rsidRPr="00B31423" w:rsidRDefault="008D1FAB" w:rsidP="007D3490">
      <w:pPr>
        <w:pStyle w:val="aff1"/>
      </w:pPr>
      <w:r>
        <w:t xml:space="preserve">          </w:t>
      </w:r>
      <w:r w:rsidR="00BB22B7" w:rsidRPr="00B31423">
        <w:t>Учебно-воспитательный процесс обеспечен техническими средствами обучения,  спортивным и игровым инвентарем.</w:t>
      </w:r>
    </w:p>
    <w:p w14:paraId="1B2379CE" w14:textId="60A52374" w:rsidR="00BB22B7" w:rsidRPr="00B31423" w:rsidRDefault="008D1FAB" w:rsidP="007D3490">
      <w:pPr>
        <w:pStyle w:val="aff1"/>
      </w:pPr>
      <w:r>
        <w:t xml:space="preserve">          </w:t>
      </w:r>
      <w:r w:rsidR="00BB22B7" w:rsidRPr="00B31423">
        <w:t xml:space="preserve">Кабинеты оснащены новой ученической мебелью, обеспечены учебно-наглядными пособиями. </w:t>
      </w:r>
    </w:p>
    <w:p w14:paraId="05F74BBE" w14:textId="3A4E027E" w:rsidR="00800547" w:rsidRDefault="008D1FAB" w:rsidP="007D3490">
      <w:pPr>
        <w:pStyle w:val="aff1"/>
      </w:pPr>
      <w:r>
        <w:t xml:space="preserve">            </w:t>
      </w:r>
      <w:r w:rsidR="00BB22B7" w:rsidRPr="00B31423">
        <w:t>Созданы все условия для безопасного и результативного обеспечения  образовательного процес</w:t>
      </w:r>
      <w:r w:rsidR="00800547">
        <w:t>са и творческого развития детей.</w:t>
      </w:r>
    </w:p>
    <w:p w14:paraId="3BE9F450" w14:textId="77777777" w:rsidR="00C724FA" w:rsidRPr="00C724FA" w:rsidRDefault="00C724FA" w:rsidP="00C724FA">
      <w:pPr>
        <w:widowControl w:val="0"/>
        <w:tabs>
          <w:tab w:val="left" w:pos="705"/>
        </w:tabs>
        <w:autoSpaceDE w:val="0"/>
        <w:autoSpaceDN w:val="0"/>
        <w:adjustRightInd w:val="0"/>
        <w:contextualSpacing/>
        <w:rPr>
          <w:szCs w:val="24"/>
        </w:rPr>
      </w:pPr>
      <w:r w:rsidRPr="00C724FA">
        <w:rPr>
          <w:szCs w:val="24"/>
        </w:rPr>
        <w:t xml:space="preserve">В 2023 году проведена независимая оценка качества  в отношении  организаций дополнительного образования Ивановской области. Сбор и обобщение информации о качестве условий образовательной деятельности осуществлены единым оператором. Общий результат независимой </w:t>
      </w:r>
      <w:proofErr w:type="gramStart"/>
      <w:r w:rsidRPr="00C724FA">
        <w:rPr>
          <w:szCs w:val="24"/>
        </w:rPr>
        <w:t>оценки качества условий осуществления образовательной деятельности</w:t>
      </w:r>
      <w:proofErr w:type="gramEnd"/>
      <w:r w:rsidRPr="00C724FA">
        <w:rPr>
          <w:szCs w:val="24"/>
        </w:rPr>
        <w:t xml:space="preserve">  муниципальным бюджетным учреждением дополнительного образования Центром внешкольной работы городского округа Кохма Ивановской области– 91,1.</w:t>
      </w:r>
    </w:p>
    <w:p w14:paraId="194E7F66" w14:textId="77777777" w:rsidR="00C724FA" w:rsidRPr="00C724FA" w:rsidRDefault="00C724FA" w:rsidP="00C724FA">
      <w:pPr>
        <w:tabs>
          <w:tab w:val="left" w:pos="709"/>
        </w:tabs>
        <w:rPr>
          <w:rFonts w:eastAsiaTheme="minorEastAsia"/>
          <w:b/>
          <w:bCs/>
          <w:szCs w:val="24"/>
        </w:rPr>
      </w:pPr>
      <w:r w:rsidRPr="00C724FA">
        <w:rPr>
          <w:rFonts w:eastAsiaTheme="minorEastAsia"/>
          <w:b/>
          <w:bCs/>
          <w:szCs w:val="24"/>
        </w:rPr>
        <w:t>Оценка качества условий оказания услуг муниципальными общеобразовательными организациями по отдельным критериям, сложившаяся в 2023 году, балл</w:t>
      </w:r>
    </w:p>
    <w:p w14:paraId="737A39D4" w14:textId="77777777" w:rsidR="00C724FA" w:rsidRPr="00C724FA" w:rsidRDefault="00C724FA" w:rsidP="00C724FA">
      <w:pPr>
        <w:tabs>
          <w:tab w:val="left" w:pos="709"/>
        </w:tabs>
        <w:rPr>
          <w:rFonts w:eastAsiaTheme="minorEastAsia"/>
          <w:b/>
          <w:bCs/>
          <w:szCs w:val="24"/>
        </w:rPr>
      </w:pPr>
      <w:r w:rsidRPr="00C724FA">
        <w:rPr>
          <w:b/>
          <w:noProof/>
          <w:szCs w:val="24"/>
          <w:lang w:eastAsia="ru-RU"/>
        </w:rPr>
        <w:drawing>
          <wp:inline distT="0" distB="0" distL="0" distR="0" wp14:anchorId="03857924" wp14:editId="32462326">
            <wp:extent cx="5600700" cy="2676525"/>
            <wp:effectExtent l="0" t="0" r="0" b="0"/>
            <wp:docPr id="19"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0968B0" w14:textId="77777777" w:rsidR="00C724FA" w:rsidRPr="00C724FA" w:rsidRDefault="00C724FA" w:rsidP="00C724FA">
      <w:pPr>
        <w:widowControl w:val="0"/>
        <w:tabs>
          <w:tab w:val="left" w:pos="705"/>
        </w:tabs>
        <w:autoSpaceDE w:val="0"/>
        <w:autoSpaceDN w:val="0"/>
        <w:adjustRightInd w:val="0"/>
        <w:contextualSpacing/>
        <w:rPr>
          <w:szCs w:val="24"/>
        </w:rPr>
      </w:pPr>
      <w:r w:rsidRPr="00C724FA">
        <w:rPr>
          <w:szCs w:val="24"/>
        </w:rPr>
        <w:t xml:space="preserve">         Наиболее высокие результаты достигнуты по критерию доброжелательности, вежливости и компетентности работников, комфортности условий, а также по критерию открытости и доступности информации об организациях, удовлетворенности. Выявлен и общий для большинства организаций проблемный критерий – доступность услуг для инвалидов (71,5 балл). </w:t>
      </w:r>
    </w:p>
    <w:p w14:paraId="097DD891" w14:textId="0BE4AA37" w:rsidR="00C724FA" w:rsidRPr="00C724FA" w:rsidRDefault="00C724FA" w:rsidP="00C724FA">
      <w:pPr>
        <w:widowControl w:val="0"/>
        <w:tabs>
          <w:tab w:val="left" w:pos="705"/>
        </w:tabs>
        <w:autoSpaceDE w:val="0"/>
        <w:autoSpaceDN w:val="0"/>
        <w:adjustRightInd w:val="0"/>
        <w:contextualSpacing/>
        <w:rPr>
          <w:szCs w:val="24"/>
        </w:rPr>
      </w:pPr>
      <w:r w:rsidRPr="00C724FA">
        <w:rPr>
          <w:szCs w:val="24"/>
        </w:rPr>
        <w:lastRenderedPageBreak/>
        <w:t xml:space="preserve">          В соответствии с действующим законодательством по результатам независимой оценки качества разработаны и утверждены планы по устранению выявленных недостатков, информация размещена в информационно-телекоммуникационной сети «Интернет» </w:t>
      </w:r>
      <w:hyperlink r:id="rId18" w:history="1">
        <w:r w:rsidRPr="00C724FA">
          <w:rPr>
            <w:rStyle w:val="ad"/>
            <w:szCs w:val="24"/>
          </w:rPr>
          <w:t>www.bus.gov.ru</w:t>
        </w:r>
      </w:hyperlink>
      <w:r w:rsidRPr="00C724FA">
        <w:rPr>
          <w:szCs w:val="24"/>
        </w:rPr>
        <w:t>.</w:t>
      </w:r>
    </w:p>
    <w:p w14:paraId="43F8B26A" w14:textId="77777777" w:rsidR="00BB22B7" w:rsidRDefault="00BB22B7" w:rsidP="00C76970">
      <w:pPr>
        <w:pStyle w:val="4"/>
      </w:pPr>
      <w:r>
        <w:t>Финансово-экономическая деятельность организаций</w:t>
      </w:r>
    </w:p>
    <w:p w14:paraId="63FA7A45" w14:textId="62500199" w:rsidR="00D95793" w:rsidRPr="00D95793" w:rsidRDefault="00D95793" w:rsidP="007D3490">
      <w:pPr>
        <w:pStyle w:val="aff1"/>
      </w:pPr>
      <w:r w:rsidRPr="00D95793">
        <w:t xml:space="preserve">         </w:t>
      </w:r>
      <w:r w:rsidR="002E1F70" w:rsidRPr="00D95793">
        <w:t>Общий объем  финансовых средств, поступивших в  учреждение дополнительного образования</w:t>
      </w:r>
      <w:r w:rsidR="002E1F70" w:rsidRPr="00561D33">
        <w:t xml:space="preserve">,  в расчете на 1 обучающегося составил </w:t>
      </w:r>
      <w:r w:rsidR="00561D33">
        <w:t>8, 84</w:t>
      </w:r>
      <w:r w:rsidRPr="00561D33">
        <w:t xml:space="preserve"> </w:t>
      </w:r>
      <w:r w:rsidR="002E1F70" w:rsidRPr="00561D33">
        <w:t xml:space="preserve">тыс. рублей.  </w:t>
      </w:r>
    </w:p>
    <w:p w14:paraId="33A4FB7B" w14:textId="0F662D45" w:rsidR="00D95793" w:rsidRPr="00EB5943" w:rsidRDefault="00D95793" w:rsidP="007D3490">
      <w:pPr>
        <w:pStyle w:val="aff1"/>
        <w:rPr>
          <w:color w:val="C00000"/>
        </w:rPr>
      </w:pPr>
      <w:r w:rsidRPr="00D95793">
        <w:t xml:space="preserve">         </w:t>
      </w:r>
      <w:r w:rsidR="00800547" w:rsidRPr="00D95793">
        <w:t xml:space="preserve">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w:t>
      </w:r>
      <w:r w:rsidR="009B131F" w:rsidRPr="00D95793">
        <w:t>–</w:t>
      </w:r>
      <w:r w:rsidR="00360007" w:rsidRPr="00D95793">
        <w:t xml:space="preserve"> </w:t>
      </w:r>
      <w:r w:rsidR="00561D33" w:rsidRPr="00561D33">
        <w:t>15</w:t>
      </w:r>
      <w:r w:rsidRPr="00561D33">
        <w:t>,</w:t>
      </w:r>
      <w:r w:rsidR="00561D33" w:rsidRPr="00561D33">
        <w:t>9</w:t>
      </w:r>
      <w:r w:rsidRPr="00561D33">
        <w:t xml:space="preserve"> </w:t>
      </w:r>
      <w:r w:rsidR="009B131F" w:rsidRPr="00561D33">
        <w:t xml:space="preserve">%. </w:t>
      </w:r>
    </w:p>
    <w:p w14:paraId="7B16D4A4" w14:textId="2C935F2A" w:rsidR="00D95793" w:rsidRPr="007D3490" w:rsidRDefault="00D95793" w:rsidP="007D3490">
      <w:pPr>
        <w:pStyle w:val="aff1"/>
      </w:pPr>
      <w:r w:rsidRPr="007D3490">
        <w:t xml:space="preserve">         Средняя заработная плата педагогических работников организаций дополнительного образования детей- </w:t>
      </w:r>
      <w:r w:rsidR="007D3490" w:rsidRPr="007D3490">
        <w:t xml:space="preserve">37221,9  </w:t>
      </w:r>
      <w:r w:rsidRPr="007D3490">
        <w:t>руб.</w:t>
      </w:r>
    </w:p>
    <w:p w14:paraId="5FCF9176" w14:textId="571356CC" w:rsidR="00800547" w:rsidRPr="00561D33" w:rsidRDefault="00D95793" w:rsidP="007D3490">
      <w:pPr>
        <w:pStyle w:val="aff1"/>
      </w:pPr>
      <w:r w:rsidRPr="007D3490">
        <w:t xml:space="preserve">         </w:t>
      </w:r>
      <w:r w:rsidR="009B131F" w:rsidRPr="007D3490">
        <w:t>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w:t>
      </w:r>
      <w:r w:rsidRPr="007D3490">
        <w:t>телей в Ивановской области – 10</w:t>
      </w:r>
      <w:r w:rsidR="007D3490" w:rsidRPr="007D3490">
        <w:t>9</w:t>
      </w:r>
      <w:r w:rsidRPr="007D3490">
        <w:t>,</w:t>
      </w:r>
      <w:r w:rsidR="007D3490" w:rsidRPr="007D3490">
        <w:t>2</w:t>
      </w:r>
      <w:r w:rsidR="009B131F" w:rsidRPr="007D3490">
        <w:t>.</w:t>
      </w:r>
    </w:p>
    <w:p w14:paraId="792C51C7" w14:textId="0BD1FCDE" w:rsidR="002E1F70" w:rsidRPr="0032797D" w:rsidRDefault="0032797D" w:rsidP="007D3490">
      <w:pPr>
        <w:pStyle w:val="aff1"/>
      </w:pPr>
      <w:r w:rsidRPr="0032797D">
        <w:t xml:space="preserve">           </w:t>
      </w:r>
      <w:r w:rsidR="002E1F70" w:rsidRPr="0032797D">
        <w:t>Выводы</w:t>
      </w:r>
    </w:p>
    <w:p w14:paraId="344A3AB3" w14:textId="67DE87DC" w:rsidR="002E1F70" w:rsidRPr="0032797D" w:rsidRDefault="0032797D" w:rsidP="007D3490">
      <w:pPr>
        <w:pStyle w:val="aff1"/>
        <w:rPr>
          <w:b/>
          <w:i/>
        </w:rPr>
      </w:pPr>
      <w:r>
        <w:t xml:space="preserve">            </w:t>
      </w:r>
      <w:r w:rsidR="002E1F70" w:rsidRPr="0032797D">
        <w:t>Муниципальное бюджетное  учреждение дополнительного образования Центр внешкольной работы городского округа Кохма Ивановской области  является эффективно работающим образовательным учреждением, результаты деятельности  которого соотве</w:t>
      </w:r>
      <w:r w:rsidR="00753302" w:rsidRPr="0032797D">
        <w:t>тствуют</w:t>
      </w:r>
      <w:r w:rsidRPr="0032797D">
        <w:t xml:space="preserve"> современным </w:t>
      </w:r>
      <w:r w:rsidR="00753302" w:rsidRPr="0032797D">
        <w:t xml:space="preserve"> требованиям.</w:t>
      </w:r>
    </w:p>
    <w:p w14:paraId="4EDB338E" w14:textId="77777777" w:rsidR="001018E8" w:rsidRDefault="001018E8" w:rsidP="001018E8">
      <w:pPr>
        <w:rPr>
          <w:szCs w:val="24"/>
        </w:rPr>
      </w:pPr>
      <w:r w:rsidRPr="001018E8">
        <w:rPr>
          <w:szCs w:val="24"/>
        </w:rPr>
        <w:t>Стратегической целью образовательной деятельности учреждения  на следующий отчетный период является:</w:t>
      </w:r>
    </w:p>
    <w:p w14:paraId="1CC4DC88" w14:textId="33491381" w:rsidR="00F73FFD" w:rsidRDefault="00F73FFD" w:rsidP="001018E8">
      <w:pPr>
        <w:rPr>
          <w:szCs w:val="24"/>
        </w:rPr>
      </w:pPr>
      <w:r>
        <w:rPr>
          <w:szCs w:val="24"/>
        </w:rPr>
        <w:t>-</w:t>
      </w:r>
      <w:r w:rsidRPr="00F73FFD">
        <w:t xml:space="preserve"> </w:t>
      </w:r>
      <w:r w:rsidRPr="00F73FFD">
        <w:rPr>
          <w:szCs w:val="24"/>
        </w:rPr>
        <w:t>увеличение доли детей, получающих дополнительное образование;</w:t>
      </w:r>
    </w:p>
    <w:p w14:paraId="7BDDBA5F" w14:textId="008DEC25" w:rsidR="0032797D" w:rsidRPr="0032797D" w:rsidRDefault="0032797D" w:rsidP="0032797D">
      <w:pPr>
        <w:rPr>
          <w:szCs w:val="24"/>
        </w:rPr>
      </w:pPr>
      <w:r w:rsidRPr="0032797D">
        <w:rPr>
          <w:szCs w:val="24"/>
        </w:rPr>
        <w:t xml:space="preserve">- </w:t>
      </w:r>
      <w:r w:rsidR="007F579F" w:rsidRPr="007F579F">
        <w:rPr>
          <w:szCs w:val="24"/>
        </w:rPr>
        <w:t>обновление содержания дополнительного образования детей в соответствии с интересами детей и потребностями общества</w:t>
      </w:r>
      <w:r w:rsidR="007F579F">
        <w:rPr>
          <w:szCs w:val="24"/>
        </w:rPr>
        <w:t xml:space="preserve">: </w:t>
      </w:r>
      <w:r w:rsidRPr="0032797D">
        <w:rPr>
          <w:szCs w:val="24"/>
        </w:rPr>
        <w:t>разработка и внедрение новых дополнительных общеразвивающих программ по различным направлениям деятельности</w:t>
      </w:r>
      <w:r w:rsidR="007F579F">
        <w:rPr>
          <w:szCs w:val="24"/>
        </w:rPr>
        <w:t>,</w:t>
      </w:r>
      <w:r w:rsidR="007F579F" w:rsidRPr="007F579F">
        <w:t xml:space="preserve"> </w:t>
      </w:r>
      <w:r w:rsidR="007F579F" w:rsidRPr="007F579F">
        <w:rPr>
          <w:szCs w:val="24"/>
        </w:rPr>
        <w:t>разработка краткосрочных дополнительных общеобразовательных  программ</w:t>
      </w:r>
      <w:r w:rsidR="00F73FFD">
        <w:t xml:space="preserve">, </w:t>
      </w:r>
      <w:r w:rsidR="00F73FFD" w:rsidRPr="00F73FFD">
        <w:rPr>
          <w:szCs w:val="24"/>
        </w:rPr>
        <w:t xml:space="preserve"> развитие технической направленности дополнительного образования;</w:t>
      </w:r>
    </w:p>
    <w:p w14:paraId="0443DBC1" w14:textId="1D1B9DE6" w:rsidR="0032797D" w:rsidRPr="0032797D" w:rsidRDefault="007F579F" w:rsidP="0032797D">
      <w:pPr>
        <w:rPr>
          <w:szCs w:val="24"/>
        </w:rPr>
      </w:pPr>
      <w:r w:rsidRPr="007F579F">
        <w:rPr>
          <w:szCs w:val="24"/>
        </w:rPr>
        <w:t>-повышение качества и доступности дополнительного образования для каждого ребёнка</w:t>
      </w:r>
      <w:r>
        <w:rPr>
          <w:szCs w:val="24"/>
        </w:rPr>
        <w:t xml:space="preserve">, </w:t>
      </w:r>
      <w:r w:rsidR="0032797D" w:rsidRPr="0032797D">
        <w:rPr>
          <w:szCs w:val="24"/>
        </w:rPr>
        <w:t>разработка новых дополнительных общеразвивающих программ для детей с ограниченными возможностями здоровья</w:t>
      </w:r>
      <w:r>
        <w:rPr>
          <w:szCs w:val="24"/>
        </w:rPr>
        <w:t>, для творчески одаренных детей;</w:t>
      </w:r>
    </w:p>
    <w:p w14:paraId="6238A98A" w14:textId="75D11979" w:rsidR="00753302" w:rsidRPr="007F579F" w:rsidRDefault="007F579F" w:rsidP="007F579F">
      <w:pPr>
        <w:spacing w:after="160"/>
        <w:ind w:firstLine="0"/>
        <w:rPr>
          <w:rFonts w:eastAsiaTheme="majorEastAsia" w:cstheme="majorBidi"/>
          <w:szCs w:val="24"/>
        </w:rPr>
      </w:pPr>
      <w:r w:rsidRPr="007F579F">
        <w:rPr>
          <w:rFonts w:eastAsiaTheme="majorEastAsia" w:cstheme="majorBidi"/>
          <w:szCs w:val="24"/>
        </w:rPr>
        <w:t xml:space="preserve">          </w:t>
      </w:r>
      <w:r w:rsidR="00753302" w:rsidRPr="007F579F">
        <w:rPr>
          <w:rFonts w:eastAsiaTheme="majorEastAsia" w:cstheme="majorBidi"/>
          <w:szCs w:val="24"/>
        </w:rPr>
        <w:t>- оптимизация работы в региональном модуле системы «Навигатор дополнительного образов</w:t>
      </w:r>
      <w:r w:rsidRPr="007F579F">
        <w:rPr>
          <w:rFonts w:eastAsiaTheme="majorEastAsia" w:cstheme="majorBidi"/>
          <w:szCs w:val="24"/>
        </w:rPr>
        <w:t xml:space="preserve">ания в Ивановской области» </w:t>
      </w:r>
      <w:r w:rsidR="00753302" w:rsidRPr="007F579F">
        <w:rPr>
          <w:rFonts w:eastAsiaTheme="majorEastAsia" w:cstheme="majorBidi"/>
          <w:szCs w:val="24"/>
        </w:rPr>
        <w:t xml:space="preserve"> </w:t>
      </w:r>
      <w:r w:rsidRPr="007F579F">
        <w:rPr>
          <w:rFonts w:eastAsiaTheme="majorEastAsia" w:cstheme="majorBidi"/>
          <w:szCs w:val="24"/>
        </w:rPr>
        <w:t xml:space="preserve">и в </w:t>
      </w:r>
      <w:r w:rsidR="0032797D" w:rsidRPr="007F579F">
        <w:rPr>
          <w:rFonts w:eastAsiaTheme="majorEastAsia" w:cstheme="majorBidi"/>
          <w:szCs w:val="24"/>
        </w:rPr>
        <w:t xml:space="preserve"> систем</w:t>
      </w:r>
      <w:r w:rsidRPr="007F579F">
        <w:rPr>
          <w:rFonts w:eastAsiaTheme="majorEastAsia" w:cstheme="majorBidi"/>
          <w:szCs w:val="24"/>
        </w:rPr>
        <w:t>е</w:t>
      </w:r>
      <w:r w:rsidR="0032797D" w:rsidRPr="007F579F">
        <w:rPr>
          <w:rFonts w:eastAsiaTheme="majorEastAsia" w:cstheme="majorBidi"/>
          <w:szCs w:val="24"/>
        </w:rPr>
        <w:t xml:space="preserve"> </w:t>
      </w:r>
      <w:r w:rsidR="00753302" w:rsidRPr="007F579F">
        <w:rPr>
          <w:rFonts w:eastAsiaTheme="majorEastAsia" w:cstheme="majorBidi"/>
          <w:szCs w:val="24"/>
        </w:rPr>
        <w:t>персонифицированного финансирования;</w:t>
      </w:r>
    </w:p>
    <w:p w14:paraId="32CCEEC5" w14:textId="0E34C222" w:rsidR="00753302" w:rsidRPr="007F579F" w:rsidRDefault="007F579F" w:rsidP="007F579F">
      <w:pPr>
        <w:spacing w:after="160"/>
        <w:ind w:firstLine="0"/>
        <w:rPr>
          <w:rFonts w:eastAsiaTheme="majorEastAsia" w:cstheme="majorBidi"/>
          <w:szCs w:val="24"/>
        </w:rPr>
      </w:pPr>
      <w:r>
        <w:rPr>
          <w:rFonts w:eastAsiaTheme="majorEastAsia" w:cstheme="majorBidi"/>
          <w:szCs w:val="24"/>
        </w:rPr>
        <w:lastRenderedPageBreak/>
        <w:t xml:space="preserve">           </w:t>
      </w:r>
      <w:r w:rsidR="00753302" w:rsidRPr="007F579F">
        <w:rPr>
          <w:rFonts w:eastAsiaTheme="majorEastAsia" w:cstheme="majorBidi"/>
          <w:szCs w:val="24"/>
        </w:rPr>
        <w:t xml:space="preserve">- </w:t>
      </w:r>
      <w:r>
        <w:rPr>
          <w:rFonts w:eastAsiaTheme="majorEastAsia" w:cstheme="majorBidi"/>
          <w:szCs w:val="24"/>
        </w:rPr>
        <w:t xml:space="preserve">совершенствование работы </w:t>
      </w:r>
      <w:r w:rsidR="00753302" w:rsidRPr="007F579F">
        <w:rPr>
          <w:rFonts w:eastAsiaTheme="majorEastAsia" w:cstheme="majorBidi"/>
          <w:szCs w:val="24"/>
        </w:rPr>
        <w:t xml:space="preserve"> муниципального опорного центра дополнительного образования</w:t>
      </w:r>
      <w:r w:rsidR="0032797D" w:rsidRPr="007F579F">
        <w:rPr>
          <w:rFonts w:eastAsiaTheme="majorEastAsia" w:cstheme="majorBidi"/>
          <w:szCs w:val="24"/>
        </w:rPr>
        <w:t>.</w:t>
      </w:r>
    </w:p>
    <w:bookmarkStart w:id="14" w:name="_Toc115789728" w:displacedByCustomXml="next"/>
    <w:sdt>
      <w:sdtPr>
        <w:id w:val="-346324784"/>
        <w:lock w:val="contentLocked"/>
      </w:sdtPr>
      <w:sdtEndPr/>
      <w:sdtContent>
        <w:p w14:paraId="0A47C4E9" w14:textId="5C2197E2" w:rsidR="00BB22B7" w:rsidRDefault="00BB22B7" w:rsidP="002E1F70">
          <w:pPr>
            <w:pStyle w:val="2"/>
          </w:pPr>
          <w:r>
            <w:t>3. Выводы и заключения</w:t>
          </w:r>
        </w:p>
      </w:sdtContent>
    </w:sdt>
    <w:bookmarkEnd w:id="14" w:displacedByCustomXml="prev"/>
    <w:bookmarkStart w:id="15" w:name="_Toc115789729"/>
    <w:p w14:paraId="13E8EC1C" w14:textId="77777777" w:rsidR="0097684D" w:rsidRDefault="00787903" w:rsidP="0097684D">
      <w:pPr>
        <w:pStyle w:val="3"/>
      </w:pPr>
      <w:sdt>
        <w:sdtPr>
          <w:id w:val="195828294"/>
          <w:lock w:val="contentLocked"/>
        </w:sdtPr>
        <w:sdtEndPr/>
        <w:sdtContent>
          <w:r w:rsidR="00BB22B7">
            <w:t>3.1. Выводы</w:t>
          </w:r>
        </w:sdtContent>
      </w:sdt>
      <w:bookmarkEnd w:id="15"/>
    </w:p>
    <w:p w14:paraId="2B2B1E02" w14:textId="69B6AAF0" w:rsidR="0097684D" w:rsidRDefault="00BB22B7" w:rsidP="0097684D">
      <w:pPr>
        <w:pStyle w:val="3"/>
      </w:pPr>
      <w:r>
        <w:t xml:space="preserve">  Муниципальная образовательная система осуществляет свою деятельность в соответствии с законодательством в сфере  образования и приоритетными направлениями развития системы образования  Ивановской области   с учетом социального запроса  населения городского округа Кохма.  Реализация приоритетных направлений  системы образования городского округа Кохма осуществляется в рамках  муниципальной программы «Развитие образования в городском округе Кохма». Основной целью программы является   повышение дост</w:t>
      </w:r>
      <w:r w:rsidR="0097684D">
        <w:t>упности и качества образования.</w:t>
      </w:r>
    </w:p>
    <w:p w14:paraId="6D42F22F" w14:textId="302AECB9" w:rsidR="00BB22B7" w:rsidRDefault="007F579F" w:rsidP="0097684D">
      <w:pPr>
        <w:pStyle w:val="aff1"/>
      </w:pPr>
      <w:r>
        <w:t xml:space="preserve">   </w:t>
      </w:r>
      <w:r w:rsidR="00BB22B7">
        <w:t>Все  школы города  включены  в  единую  информационную систему  региональной  сферы  образования  и  участвуют в проведении  электронного  мониторинга качества деятельности образовательных учреждений.</w:t>
      </w:r>
    </w:p>
    <w:p w14:paraId="2F91824B" w14:textId="6E8650A6" w:rsidR="00BB22B7" w:rsidRDefault="0097684D" w:rsidP="0097684D">
      <w:pPr>
        <w:pStyle w:val="aff1"/>
      </w:pPr>
      <w:r>
        <w:t xml:space="preserve"> </w:t>
      </w:r>
      <w:r w:rsidR="00BB22B7">
        <w:t xml:space="preserve">В  Кохме   функционирует стабильная  сеть общеобразовательных учреждений, обеспечен  достаточный  уровень  доступности </w:t>
      </w:r>
      <w:r w:rsidR="007F579F">
        <w:t xml:space="preserve">дошкольного и </w:t>
      </w:r>
      <w:r w:rsidR="00BB22B7">
        <w:t xml:space="preserve">дополнительного образования для детей и подростков в возрасте от 5 до 18 лет, развивается </w:t>
      </w:r>
      <w:proofErr w:type="gramStart"/>
      <w:r w:rsidR="00BB22B7">
        <w:t>олимпиадное</w:t>
      </w:r>
      <w:proofErr w:type="gramEnd"/>
      <w:r w:rsidR="00BB22B7">
        <w:t xml:space="preserve">  и волонтерские движения,  созданы научные общества  учащихся,  детские  общественные  организации, проходят фестивали, выставк</w:t>
      </w:r>
      <w:r>
        <w:t xml:space="preserve">и, акции и другие мероприятия. </w:t>
      </w:r>
    </w:p>
    <w:bookmarkStart w:id="16" w:name="_Toc115789730" w:displacedByCustomXml="next"/>
    <w:sdt>
      <w:sdtPr>
        <w:id w:val="945898930"/>
        <w:lock w:val="contentLocked"/>
      </w:sdtPr>
      <w:sdtEndPr/>
      <w:sdtContent>
        <w:p w14:paraId="497F35A8" w14:textId="77777777" w:rsidR="00BB22B7" w:rsidRDefault="00BB22B7" w:rsidP="00986DDF">
          <w:pPr>
            <w:pStyle w:val="3"/>
          </w:pPr>
          <w:r>
            <w:t xml:space="preserve">3.2. </w:t>
          </w:r>
          <w:r w:rsidRPr="00FE028B">
            <w:t>Планы и перспективы развития системы образования</w:t>
          </w:r>
        </w:p>
      </w:sdtContent>
    </w:sdt>
    <w:bookmarkEnd w:id="16" w:displacedByCustomXml="prev"/>
    <w:p w14:paraId="4603CEBA" w14:textId="7D1975FA" w:rsidR="00C063CB" w:rsidRDefault="004A11E4" w:rsidP="007D3490">
      <w:pPr>
        <w:pStyle w:val="aff1"/>
      </w:pPr>
      <w:r>
        <w:t xml:space="preserve">          </w:t>
      </w:r>
      <w:r w:rsidR="00C063CB">
        <w:t>Стратегическая цель развития системы образования города в 202</w:t>
      </w:r>
      <w:r>
        <w:t>3</w:t>
      </w:r>
      <w:r w:rsidR="00360007">
        <w:t xml:space="preserve">  </w:t>
      </w:r>
      <w:r w:rsidR="00C063CB">
        <w:t xml:space="preserve">году – повышение доступности качественного образования, соответствующего современным потребностям общества и каждого гражданина.      </w:t>
      </w:r>
    </w:p>
    <w:p w14:paraId="4DE1D987" w14:textId="54CFF8FF" w:rsidR="00C063CB" w:rsidRDefault="004A11E4" w:rsidP="007D3490">
      <w:pPr>
        <w:pStyle w:val="aff1"/>
      </w:pPr>
      <w:r>
        <w:t xml:space="preserve">          </w:t>
      </w:r>
      <w:r w:rsidR="00C063CB">
        <w:t xml:space="preserve">Реализация приоритетных направлений системы образования будет продолжена  в соответствии с государственной программой Ивановской области «Развитие образования Ивановской области», муниципальной программой «Развитие образования городского округа Кохма», </w:t>
      </w:r>
      <w:r w:rsidR="00C063CB" w:rsidRPr="00C063CB">
        <w:t>в рамках участи</w:t>
      </w:r>
      <w:r w:rsidR="00C063CB">
        <w:t xml:space="preserve">я </w:t>
      </w:r>
      <w:r w:rsidR="00C063CB" w:rsidRPr="00C063CB">
        <w:t xml:space="preserve"> в региональных проектах национального проекта «Образование»</w:t>
      </w:r>
      <w:r w:rsidR="00C063CB">
        <w:t xml:space="preserve">, </w:t>
      </w:r>
      <w:r w:rsidR="00C063CB" w:rsidRPr="00C063CB">
        <w:t>повышени</w:t>
      </w:r>
      <w:r w:rsidR="00C063CB">
        <w:t xml:space="preserve">я </w:t>
      </w:r>
      <w:r w:rsidR="00C063CB" w:rsidRPr="00C063CB">
        <w:t xml:space="preserve"> квалификации </w:t>
      </w:r>
      <w:r w:rsidR="00C063CB">
        <w:t>педагогических работников.</w:t>
      </w:r>
    </w:p>
    <w:p w14:paraId="7A2158D7" w14:textId="3E0DD7DF" w:rsidR="004A69A9" w:rsidRDefault="004A11E4" w:rsidP="007D3490">
      <w:pPr>
        <w:pStyle w:val="aff1"/>
      </w:pPr>
      <w:r>
        <w:t xml:space="preserve">          </w:t>
      </w:r>
      <w:r w:rsidR="004A69A9">
        <w:t>Задачи образо</w:t>
      </w:r>
      <w:r w:rsidR="00C063CB">
        <w:t>вательной политики на 202</w:t>
      </w:r>
      <w:r w:rsidR="00EB5943">
        <w:t>4</w:t>
      </w:r>
      <w:r w:rsidR="00C063CB">
        <w:t xml:space="preserve"> год в сфере д</w:t>
      </w:r>
      <w:r w:rsidR="004A69A9">
        <w:t>ошкольно</w:t>
      </w:r>
      <w:r w:rsidR="00C063CB">
        <w:t>го</w:t>
      </w:r>
      <w:r w:rsidR="004A69A9">
        <w:t xml:space="preserve"> образовани</w:t>
      </w:r>
      <w:r w:rsidR="00C063CB">
        <w:t>я</w:t>
      </w:r>
      <w:r w:rsidR="004A69A9">
        <w:t>:</w:t>
      </w:r>
    </w:p>
    <w:p w14:paraId="6C5A176E" w14:textId="21B88CC5" w:rsidR="004A69A9" w:rsidRDefault="00F73FFD" w:rsidP="007D3490">
      <w:pPr>
        <w:pStyle w:val="aff1"/>
      </w:pPr>
      <w:r>
        <w:t xml:space="preserve">          </w:t>
      </w:r>
      <w:r w:rsidR="004A69A9">
        <w:t>- обеспечение  доступности дошкольного образования для детей в возрасте до 3 лет;</w:t>
      </w:r>
    </w:p>
    <w:p w14:paraId="12A6467E" w14:textId="156D3216" w:rsidR="004A69A9" w:rsidRDefault="0097684D" w:rsidP="007D3490">
      <w:pPr>
        <w:pStyle w:val="aff1"/>
      </w:pPr>
      <w:r>
        <w:t xml:space="preserve">        </w:t>
      </w:r>
      <w:r w:rsidR="004A69A9">
        <w:t>- сохранение 100% доступности дошкольного образования для детей в возрасте от 1 года до 7 лет;</w:t>
      </w:r>
    </w:p>
    <w:p w14:paraId="4710929A" w14:textId="6ED48DDC" w:rsidR="004A69A9" w:rsidRDefault="00F73FFD" w:rsidP="007D3490">
      <w:pPr>
        <w:pStyle w:val="aff1"/>
      </w:pPr>
      <w:r>
        <w:lastRenderedPageBreak/>
        <w:t xml:space="preserve">          </w:t>
      </w:r>
      <w:r w:rsidR="004A69A9">
        <w:t>- обеспечение доступно</w:t>
      </w:r>
      <w:r w:rsidR="00C063CB">
        <w:t>сти образования для детей с ОВЗ.</w:t>
      </w:r>
    </w:p>
    <w:p w14:paraId="0DF249C4" w14:textId="77777777" w:rsidR="00C063CB" w:rsidRDefault="00C063CB" w:rsidP="007D3490">
      <w:pPr>
        <w:pStyle w:val="aff1"/>
      </w:pPr>
    </w:p>
    <w:p w14:paraId="557C4256" w14:textId="7E78F88C" w:rsidR="00C063CB" w:rsidRDefault="00F73FFD" w:rsidP="007D3490">
      <w:pPr>
        <w:pStyle w:val="aff1"/>
      </w:pPr>
      <w:r>
        <w:t xml:space="preserve">        </w:t>
      </w:r>
      <w:r w:rsidR="00C063CB">
        <w:t>Задачи образовательной политики на 202</w:t>
      </w:r>
      <w:r w:rsidR="00001644">
        <w:t>4</w:t>
      </w:r>
      <w:r w:rsidR="00C063CB">
        <w:t xml:space="preserve"> год в сфере общего  образования:</w:t>
      </w:r>
    </w:p>
    <w:p w14:paraId="6BC62FB7" w14:textId="77777777" w:rsidR="004A69A9" w:rsidRDefault="004A69A9" w:rsidP="007D3490">
      <w:pPr>
        <w:pStyle w:val="aff1"/>
      </w:pPr>
      <w:r>
        <w:t>- повышение качества общего образования;</w:t>
      </w:r>
    </w:p>
    <w:p w14:paraId="2D218348" w14:textId="77777777" w:rsidR="004A69A9" w:rsidRDefault="004A69A9" w:rsidP="007D3490">
      <w:pPr>
        <w:pStyle w:val="aff1"/>
      </w:pPr>
      <w:proofErr w:type="gramStart"/>
      <w:r>
        <w:t>- совершенствование школьных и муниципальной систем оценки качества образования;</w:t>
      </w:r>
      <w:proofErr w:type="gramEnd"/>
    </w:p>
    <w:p w14:paraId="6167E5A4" w14:textId="7BAD3A0F" w:rsidR="004A69A9" w:rsidRDefault="004A69A9" w:rsidP="007D3490">
      <w:pPr>
        <w:pStyle w:val="aff1"/>
      </w:pPr>
      <w:r>
        <w:t xml:space="preserve">- </w:t>
      </w:r>
      <w:r w:rsidR="007926C8">
        <w:t xml:space="preserve">обеспечение </w:t>
      </w:r>
      <w:r>
        <w:t>доступност</w:t>
      </w:r>
      <w:r w:rsidR="007926C8">
        <w:t>и</w:t>
      </w:r>
      <w:r>
        <w:t xml:space="preserve"> образования для детей с ОВЗ</w:t>
      </w:r>
      <w:r w:rsidR="007926C8">
        <w:t xml:space="preserve">, создание условий </w:t>
      </w:r>
      <w:r w:rsidR="007926C8" w:rsidRPr="007926C8">
        <w:t>для реализации адаптированных образовательных программ</w:t>
      </w:r>
      <w:r w:rsidR="007926C8">
        <w:t>;</w:t>
      </w:r>
    </w:p>
    <w:p w14:paraId="69E1A77B" w14:textId="77777777" w:rsidR="004A69A9" w:rsidRDefault="004A69A9" w:rsidP="007D3490">
      <w:pPr>
        <w:pStyle w:val="aff1"/>
      </w:pPr>
      <w:r>
        <w:t>- развитие профильного обучения в соответствии с ФГОС среднего общего образования;</w:t>
      </w:r>
    </w:p>
    <w:p w14:paraId="514E1CE8" w14:textId="15B78930" w:rsidR="007926C8" w:rsidRDefault="007926C8" w:rsidP="007D3490">
      <w:pPr>
        <w:pStyle w:val="aff1"/>
      </w:pPr>
      <w:r w:rsidRPr="007926C8">
        <w:t>- совершенствование материально-технической базы образовательных организаций;</w:t>
      </w:r>
    </w:p>
    <w:p w14:paraId="3D16ADA9" w14:textId="447B93DE" w:rsidR="007926C8" w:rsidRDefault="004A69A9" w:rsidP="0097684D">
      <w:pPr>
        <w:pStyle w:val="aff1"/>
      </w:pPr>
      <w:r>
        <w:t>- профессиональ</w:t>
      </w:r>
      <w:r w:rsidR="007926C8">
        <w:t>ная поддержка молодых педагогов.</w:t>
      </w:r>
    </w:p>
    <w:p w14:paraId="0493AF00" w14:textId="25B09F14" w:rsidR="004A69A9" w:rsidRDefault="00F73FFD" w:rsidP="007D3490">
      <w:pPr>
        <w:pStyle w:val="aff1"/>
      </w:pPr>
      <w:r>
        <w:t xml:space="preserve">        </w:t>
      </w:r>
      <w:r w:rsidR="007926C8">
        <w:t>Задачи образовательной политики на 202</w:t>
      </w:r>
      <w:r w:rsidR="00001644">
        <w:t>4</w:t>
      </w:r>
      <w:r w:rsidR="007926C8">
        <w:t xml:space="preserve"> год в сфере д</w:t>
      </w:r>
      <w:r w:rsidR="004A69A9">
        <w:t>ополнительно</w:t>
      </w:r>
      <w:r w:rsidR="007926C8">
        <w:t>го</w:t>
      </w:r>
      <w:r w:rsidR="004A69A9">
        <w:t xml:space="preserve"> образовани</w:t>
      </w:r>
      <w:r w:rsidR="007926C8">
        <w:t xml:space="preserve">я </w:t>
      </w:r>
      <w:r w:rsidR="004A69A9">
        <w:t>детей:</w:t>
      </w:r>
    </w:p>
    <w:p w14:paraId="30AD371E" w14:textId="77777777" w:rsidR="004A69A9" w:rsidRDefault="004A69A9" w:rsidP="007D3490">
      <w:pPr>
        <w:pStyle w:val="aff1"/>
      </w:pPr>
      <w:r>
        <w:t>- увеличение доли детей, получающих дополнительное образование;</w:t>
      </w:r>
    </w:p>
    <w:p w14:paraId="5310B26B" w14:textId="2315496F" w:rsidR="004A69A9" w:rsidRDefault="004A69A9" w:rsidP="007D3490">
      <w:pPr>
        <w:pStyle w:val="aff1"/>
      </w:pPr>
      <w:r>
        <w:t>- обновление материально-технической базы учрежде</w:t>
      </w:r>
      <w:r w:rsidR="007926C8">
        <w:t>ний дополнительного образования.</w:t>
      </w:r>
    </w:p>
    <w:p w14:paraId="62D12918" w14:textId="77777777" w:rsidR="0019414F" w:rsidRDefault="0019414F" w:rsidP="007D3490">
      <w:pPr>
        <w:pStyle w:val="aff1"/>
      </w:pPr>
    </w:p>
    <w:p w14:paraId="0D2274A2" w14:textId="77777777" w:rsidR="0019414F" w:rsidRDefault="0019414F" w:rsidP="007D3490">
      <w:pPr>
        <w:pStyle w:val="aff1"/>
      </w:pPr>
    </w:p>
    <w:p w14:paraId="7DE12870" w14:textId="77777777" w:rsidR="0019414F" w:rsidRDefault="0019414F" w:rsidP="007D3490">
      <w:pPr>
        <w:pStyle w:val="aff1"/>
      </w:pPr>
    </w:p>
    <w:p w14:paraId="41D95CBB" w14:textId="77777777" w:rsidR="0019414F" w:rsidRDefault="0019414F" w:rsidP="007D3490">
      <w:pPr>
        <w:pStyle w:val="aff1"/>
      </w:pPr>
    </w:p>
    <w:p w14:paraId="4AC73824" w14:textId="77777777" w:rsidR="0019414F" w:rsidRDefault="0019414F" w:rsidP="007D3490">
      <w:pPr>
        <w:pStyle w:val="aff1"/>
      </w:pPr>
    </w:p>
    <w:p w14:paraId="57C19E7C" w14:textId="77777777" w:rsidR="0019414F" w:rsidRDefault="0019414F" w:rsidP="007D3490">
      <w:pPr>
        <w:pStyle w:val="aff1"/>
      </w:pPr>
    </w:p>
    <w:p w14:paraId="39E9D9FB" w14:textId="77777777" w:rsidR="0019414F" w:rsidRDefault="0019414F" w:rsidP="007D3490">
      <w:pPr>
        <w:pStyle w:val="aff1"/>
      </w:pPr>
    </w:p>
    <w:p w14:paraId="5B5C5157" w14:textId="77777777" w:rsidR="0019414F" w:rsidRDefault="0019414F" w:rsidP="007D3490">
      <w:pPr>
        <w:pStyle w:val="aff1"/>
      </w:pPr>
    </w:p>
    <w:p w14:paraId="7FA96AAA" w14:textId="77777777" w:rsidR="0019414F" w:rsidRDefault="0019414F" w:rsidP="007D3490">
      <w:pPr>
        <w:pStyle w:val="aff1"/>
      </w:pPr>
    </w:p>
    <w:p w14:paraId="216E09D3" w14:textId="77777777" w:rsidR="0019414F" w:rsidRDefault="0019414F" w:rsidP="007D3490">
      <w:pPr>
        <w:pStyle w:val="aff1"/>
      </w:pPr>
    </w:p>
    <w:p w14:paraId="157BA61E" w14:textId="77777777" w:rsidR="0019414F" w:rsidRDefault="0019414F" w:rsidP="007D3490">
      <w:pPr>
        <w:pStyle w:val="aff1"/>
      </w:pPr>
    </w:p>
    <w:p w14:paraId="77F24203" w14:textId="77777777" w:rsidR="00C063CB" w:rsidRDefault="00C063CB" w:rsidP="007D3490">
      <w:pPr>
        <w:pStyle w:val="aff1"/>
      </w:pPr>
    </w:p>
    <w:sdt>
      <w:sdtPr>
        <w:id w:val="-603641598"/>
        <w:lock w:val="sdtContentLocked"/>
      </w:sdtPr>
      <w:sdtEndPr/>
      <w:sdtContent>
        <w:p w14:paraId="0BBD8915" w14:textId="1E34E35F" w:rsidR="00462ACF" w:rsidRDefault="00462ACF" w:rsidP="00C063CB">
          <w:pPr>
            <w:pStyle w:val="4"/>
            <w:ind w:firstLine="0"/>
          </w:pPr>
          <w:r>
            <w:t>Кадровое обеспечение</w:t>
          </w:r>
        </w:p>
      </w:sdtContent>
    </w:sdt>
    <w:sdt>
      <w:sdtPr>
        <w:id w:val="-738705530"/>
        <w:lock w:val="sdtContentLocked"/>
      </w:sdtPr>
      <w:sdtEndPr/>
      <w:sdtContent>
        <w:p w14:paraId="2E567FC2" w14:textId="542D5402" w:rsidR="00462ACF" w:rsidRDefault="00CE0D73" w:rsidP="00462ACF">
          <w:pPr>
            <w:pStyle w:val="4"/>
          </w:pPr>
          <w:r>
            <w:t>С</w:t>
          </w:r>
          <w:r w:rsidR="00462ACF">
            <w:t>ет</w:t>
          </w:r>
          <w:r>
            <w:t>ь</w:t>
          </w:r>
          <w:r w:rsidR="00462ACF">
            <w:t xml:space="preserve"> образовательных организаций</w:t>
          </w:r>
        </w:p>
      </w:sdtContent>
    </w:sdt>
    <w:sdt>
      <w:sdtPr>
        <w:id w:val="852922652"/>
        <w:lock w:val="sdtContentLocked"/>
      </w:sdtPr>
      <w:sdtEndPr/>
      <w:sdtContent>
        <w:p w14:paraId="599426A8" w14:textId="48810A0D" w:rsidR="00CB109B" w:rsidRDefault="00C810B4" w:rsidP="00462ACF">
          <w:pPr>
            <w:pStyle w:val="4"/>
          </w:pPr>
          <w:r>
            <w:t>Условия реализации образовательных программ</w:t>
          </w:r>
        </w:p>
      </w:sdtContent>
    </w:sdt>
    <w:sdt>
      <w:sdtPr>
        <w:id w:val="1125885836"/>
        <w:lock w:val="contentLocked"/>
      </w:sdtPr>
      <w:sdtEndPr/>
      <w:sdtContent>
        <w:p w14:paraId="7D87E2D4" w14:textId="77777777" w:rsidR="009C4EE3" w:rsidRDefault="009C4EE3" w:rsidP="00246AA0">
          <w:pPr>
            <w:pStyle w:val="4"/>
          </w:pPr>
          <w:r>
            <w:t>Сеть образовательных организаций</w:t>
          </w:r>
        </w:p>
      </w:sdtContent>
    </w:sdt>
    <w:sdt>
      <w:sdtPr>
        <w:id w:val="1630126967"/>
        <w:lock w:val="contentLocked"/>
      </w:sdtPr>
      <w:sdtEndPr/>
      <w:sdtContent>
        <w:p w14:paraId="03D4D5D1" w14:textId="77777777" w:rsidR="009C4EE3" w:rsidRDefault="009C4EE3" w:rsidP="00246AA0">
          <w:pPr>
            <w:pStyle w:val="4"/>
          </w:pPr>
          <w:r>
            <w:t>Условия реализации образовательных программ</w:t>
          </w:r>
        </w:p>
      </w:sdtContent>
    </w:sdt>
    <w:p w14:paraId="67B48081" w14:textId="037F212F" w:rsidR="00BC2A76" w:rsidRDefault="00BC2A76" w:rsidP="009C4EE3">
      <w:pPr>
        <w:pStyle w:val="4"/>
      </w:pPr>
    </w:p>
    <w:p w14:paraId="239BD193" w14:textId="77777777" w:rsidR="00C810B4" w:rsidRDefault="00C810B4" w:rsidP="00C810B4">
      <w:pPr>
        <w:pStyle w:val="afa"/>
      </w:pPr>
      <w:r w:rsidRPr="00C810B4">
        <w:t>Материально-техническое и информационное обеспечение</w:t>
      </w:r>
    </w:p>
    <w:p w14:paraId="6749FB3A" w14:textId="77777777" w:rsidR="00791D44" w:rsidRDefault="00791D44" w:rsidP="00791D44">
      <w:pPr>
        <w:pStyle w:val="afa"/>
      </w:pPr>
      <w:r>
        <w:t>Сохранение здоровья</w:t>
      </w:r>
    </w:p>
    <w:p w14:paraId="3CB9B1C6" w14:textId="39AEBD45" w:rsidR="00184B8D" w:rsidRDefault="00184B8D" w:rsidP="003C4DFC"/>
    <w:p w14:paraId="226DC200" w14:textId="77777777" w:rsidR="00791D44" w:rsidRDefault="00791D44" w:rsidP="00791D44">
      <w:pPr>
        <w:pStyle w:val="afa"/>
      </w:pPr>
      <w:r>
        <w:t>Обеспечение безопасности</w:t>
      </w:r>
    </w:p>
    <w:p w14:paraId="64070893" w14:textId="43ABB33A" w:rsidR="00791D44" w:rsidRDefault="00791D44" w:rsidP="003C4DFC"/>
    <w:sdt>
      <w:sdtPr>
        <w:id w:val="-1373383884"/>
        <w:lock w:val="sdtContentLocked"/>
      </w:sdtPr>
      <w:sdtEndPr/>
      <w:sdtContent>
        <w:p w14:paraId="7CE0EDCE" w14:textId="4BC170D2" w:rsidR="00CB109B" w:rsidRDefault="00CB109B" w:rsidP="00462ACF">
          <w:pPr>
            <w:pStyle w:val="4"/>
          </w:pPr>
          <w: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sdtContent>
    </w:sdt>
    <w:sdt>
      <w:sdtPr>
        <w:id w:val="1537548728"/>
        <w:lock w:val="sdtContentLocked"/>
      </w:sdtPr>
      <w:sdtEndPr/>
      <w:sdtContent>
        <w:p w14:paraId="044F8246" w14:textId="66037601" w:rsidR="00791D44" w:rsidRDefault="00791D44" w:rsidP="00791D44">
          <w:pPr>
            <w:pStyle w:val="4"/>
          </w:pPr>
          <w:r>
            <w:t>Качество образования</w:t>
          </w:r>
        </w:p>
      </w:sdtContent>
    </w:sdt>
    <w:p w14:paraId="2FBB3C1A" w14:textId="77777777" w:rsidR="00184B8D" w:rsidRDefault="00184B8D" w:rsidP="003C4DFC"/>
    <w:sdt>
      <w:sdtPr>
        <w:id w:val="-1488239566"/>
        <w:lock w:val="sdtContentLocked"/>
      </w:sdtPr>
      <w:sdtEndPr/>
      <w:sdtContent>
        <w:p w14:paraId="43597001" w14:textId="3C4F9222" w:rsidR="00CB109B" w:rsidRDefault="00CB109B" w:rsidP="00791D44">
          <w:pPr>
            <w:pStyle w:val="4"/>
          </w:pPr>
          <w:r>
            <w:t xml:space="preserve">Финансово-экономическая деятельность </w:t>
          </w:r>
        </w:p>
      </w:sdtContent>
    </w:sdt>
    <w:p w14:paraId="0945EDAE" w14:textId="23E1D052" w:rsidR="005527CF" w:rsidRDefault="005527CF" w:rsidP="003C4DFC"/>
    <w:sdt>
      <w:sdtPr>
        <w:id w:val="-592472811"/>
        <w:lock w:val="sdtContentLocked"/>
      </w:sdtPr>
      <w:sdtEndPr/>
      <w:sdtContent>
        <w:p w14:paraId="2FA27307" w14:textId="23D6466B" w:rsidR="005527CF" w:rsidRDefault="005527CF" w:rsidP="005527CF">
          <w:pPr>
            <w:pStyle w:val="4"/>
          </w:pPr>
          <w:r>
            <w:t>Выводы</w:t>
          </w:r>
        </w:p>
      </w:sdtContent>
    </w:sdt>
    <w:sdt>
      <w:sdtPr>
        <w:id w:val="1083489880"/>
        <w:lock w:val="sdtContentLocked"/>
      </w:sdtPr>
      <w:sdtEndPr/>
      <w:sdtContent>
        <w:p w14:paraId="73D80157" w14:textId="42EC22E3" w:rsidR="00CE0D73" w:rsidRDefault="00E96C91" w:rsidP="00CE0D73">
          <w:pPr>
            <w:pStyle w:val="4"/>
          </w:pPr>
          <w:r>
            <w:t>Контингент</w:t>
          </w:r>
        </w:p>
      </w:sdtContent>
    </w:sdt>
    <w:p w14:paraId="577E4E24" w14:textId="7F3CD0FC" w:rsidR="00B31423" w:rsidRPr="00B31423" w:rsidRDefault="00B31423" w:rsidP="007D3490">
      <w:pPr>
        <w:pStyle w:val="aff1"/>
      </w:pPr>
    </w:p>
    <w:p w14:paraId="4D4F444E" w14:textId="55CC4330" w:rsidR="00B31423" w:rsidRPr="00B31423" w:rsidRDefault="00B31423" w:rsidP="007D3490">
      <w:pPr>
        <w:pStyle w:val="aff1"/>
      </w:pPr>
    </w:p>
    <w:p w14:paraId="0FD9FEA1" w14:textId="300CA354" w:rsidR="003C4DFC" w:rsidRDefault="003C4DFC" w:rsidP="00B31423">
      <w:pPr>
        <w:ind w:firstLine="0"/>
      </w:pPr>
    </w:p>
    <w:p w14:paraId="560A7BDD" w14:textId="07328E52" w:rsidR="00CE0D73" w:rsidRDefault="00CE0D73" w:rsidP="00CE0D73">
      <w:pPr>
        <w:pStyle w:val="4"/>
      </w:pPr>
      <w:r>
        <w:t>Кадровое обеспечение</w:t>
      </w:r>
    </w:p>
    <w:p w14:paraId="752C8D01" w14:textId="77777777" w:rsidR="00CE0D73" w:rsidRDefault="00CE0D73" w:rsidP="003C4DFC"/>
    <w:p w14:paraId="76DECE2C" w14:textId="6F7BF1C8" w:rsidR="00CE0D73" w:rsidRDefault="00CE0D73" w:rsidP="00CE0D73">
      <w:pPr>
        <w:pStyle w:val="4"/>
      </w:pPr>
      <w:r>
        <w:t xml:space="preserve">Материально-техническое и информационное обеспечение </w:t>
      </w:r>
    </w:p>
    <w:p w14:paraId="32EA6398" w14:textId="77777777" w:rsidR="00B31423" w:rsidRPr="00B31423" w:rsidRDefault="00B31423" w:rsidP="007D3490">
      <w:pPr>
        <w:pStyle w:val="aff1"/>
      </w:pPr>
    </w:p>
    <w:p w14:paraId="5FBBC1B6" w14:textId="29C0E223" w:rsidR="005479E1" w:rsidRDefault="005479E1" w:rsidP="007D3490">
      <w:pPr>
        <w:pStyle w:val="aff1"/>
      </w:pPr>
    </w:p>
    <w:p w14:paraId="63057C74" w14:textId="77777777" w:rsidR="00D96B67" w:rsidRDefault="00D96B67" w:rsidP="00D96B67"/>
    <w:p w14:paraId="648451DE" w14:textId="77777777" w:rsidR="00D96B67" w:rsidRDefault="00D96B67" w:rsidP="00D96B67"/>
    <w:p w14:paraId="0295D8D9" w14:textId="5D0B8EA5" w:rsidR="00BE4D7B" w:rsidRPr="00B31423" w:rsidRDefault="00F4493E" w:rsidP="00B31423">
      <w:pPr>
        <w:spacing w:after="160" w:line="259" w:lineRule="auto"/>
        <w:ind w:firstLine="0"/>
        <w:jc w:val="left"/>
        <w:rPr>
          <w:rFonts w:eastAsiaTheme="majorEastAsia" w:cstheme="majorBidi"/>
          <w:b/>
          <w:szCs w:val="24"/>
        </w:rPr>
      </w:pPr>
      <w:r>
        <w:br w:type="page"/>
      </w:r>
    </w:p>
    <w:bookmarkStart w:id="17" w:name="_Toc115789731" w:displacedByCustomXml="next"/>
    <w:sdt>
      <w:sdtPr>
        <w:id w:val="-2074191642"/>
        <w:lock w:val="sdtContentLocked"/>
      </w:sdtPr>
      <w:sdtEndPr/>
      <w:sdtContent>
        <w:p w14:paraId="50FC321C" w14:textId="5D708F1E" w:rsidR="00F4493E" w:rsidRPr="005950AD" w:rsidRDefault="005C6747" w:rsidP="005C6747">
          <w:pPr>
            <w:pStyle w:val="2"/>
          </w:pPr>
          <w:r>
            <w:t>3</w:t>
          </w:r>
          <w:r w:rsidR="00F4493E">
            <w:t xml:space="preserve">. </w:t>
          </w:r>
          <w:r w:rsidR="00042FBF">
            <w:t>Выводы и заключения</w:t>
          </w:r>
        </w:p>
      </w:sdtContent>
    </w:sdt>
    <w:bookmarkEnd w:id="17" w:displacedByCustomXml="prev"/>
    <w:p w14:paraId="20534C59" w14:textId="77777777" w:rsidR="00050FDA" w:rsidRDefault="00050FDA" w:rsidP="007E3F0A">
      <w:pPr>
        <w:ind w:firstLine="0"/>
      </w:pPr>
    </w:p>
    <w:bookmarkStart w:id="18" w:name="_Toc115789732" w:displacedByCustomXml="next"/>
    <w:sdt>
      <w:sdtPr>
        <w:id w:val="-1633004932"/>
        <w:lock w:val="sdtContentLocked"/>
      </w:sdtPr>
      <w:sdtEndPr/>
      <w:sdtContent>
        <w:p w14:paraId="59DDE888" w14:textId="611A2C23" w:rsidR="00FE028B" w:rsidRDefault="006A5816" w:rsidP="00986DDF">
          <w:pPr>
            <w:pStyle w:val="3"/>
          </w:pPr>
          <w:r>
            <w:t xml:space="preserve">3.1. </w:t>
          </w:r>
          <w:r w:rsidR="00FE028B">
            <w:t>Выводы</w:t>
          </w:r>
        </w:p>
      </w:sdtContent>
    </w:sdt>
    <w:bookmarkEnd w:id="18" w:displacedByCustomXml="prev"/>
    <w:p w14:paraId="5785C143" w14:textId="77777777" w:rsidR="005C6747" w:rsidRDefault="005C6747">
      <w:pPr>
        <w:spacing w:after="160" w:line="259" w:lineRule="auto"/>
        <w:ind w:firstLine="0"/>
        <w:jc w:val="left"/>
      </w:pPr>
      <w:r>
        <w:br w:type="page"/>
      </w:r>
    </w:p>
    <w:bookmarkStart w:id="19" w:name="_Toc115789733" w:displacedByCustomXml="next"/>
    <w:sdt>
      <w:sdtPr>
        <w:id w:val="-788123830"/>
        <w:lock w:val="sdtContentLocked"/>
      </w:sdtPr>
      <w:sdtEndPr/>
      <w:sdtContent>
        <w:p w14:paraId="42B15843" w14:textId="2705866C" w:rsidR="00DC40A7" w:rsidRDefault="006A5816" w:rsidP="00986DDF">
          <w:pPr>
            <w:pStyle w:val="3"/>
          </w:pPr>
          <w:r>
            <w:t xml:space="preserve">3.2. </w:t>
          </w:r>
          <w:r w:rsidR="00FE028B" w:rsidRPr="00FE028B">
            <w:t>Планы и перспективы развития системы образования</w:t>
          </w:r>
        </w:p>
      </w:sdtContent>
    </w:sdt>
    <w:bookmarkEnd w:id="19" w:displacedByCustomXml="prev"/>
    <w:bookmarkStart w:id="20" w:name="_Toc115789734"/>
    <w:p w14:paraId="0D79DEAA" w14:textId="13B8549A" w:rsidR="003C4DFC" w:rsidRPr="003C4DFC" w:rsidRDefault="00787903" w:rsidP="001A143E">
      <w:pPr>
        <w:pStyle w:val="1"/>
      </w:pPr>
      <w:sdt>
        <w:sdtPr>
          <w:rPr>
            <w:lang w:val="en-US"/>
          </w:rPr>
          <w:id w:val="-643967968"/>
          <w:lock w:val="sdtContentLocked"/>
        </w:sdtPr>
        <w:sdtEndPr>
          <w:rPr>
            <w:lang w:val="ru-RU"/>
          </w:rPr>
        </w:sdtEndPr>
        <w:sdtContent>
          <w:r w:rsidR="005C6747">
            <w:rPr>
              <w:lang w:val="en-US"/>
            </w:rPr>
            <w:t>II</w:t>
          </w:r>
          <w:r w:rsidR="005C6747">
            <w:t>. Показатели мониторинга системы образования</w:t>
          </w:r>
        </w:sdtContent>
      </w:sdt>
      <w:r w:rsidR="001A143E">
        <w:t xml:space="preserve"> (прилагается)</w:t>
      </w:r>
      <w:bookmarkEnd w:id="20"/>
    </w:p>
    <w:sectPr w:rsidR="003C4DFC" w:rsidRPr="003C4DFC" w:rsidSect="00AC57E9">
      <w:footerReference w:type="default" r:id="rId19"/>
      <w:pgSz w:w="11906" w:h="16838"/>
      <w:pgMar w:top="1134" w:right="907"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EE1C2" w14:textId="77777777" w:rsidR="00787903" w:rsidRDefault="00787903" w:rsidP="004A5394">
      <w:pPr>
        <w:spacing w:line="240" w:lineRule="auto"/>
      </w:pPr>
      <w:r>
        <w:separator/>
      </w:r>
    </w:p>
  </w:endnote>
  <w:endnote w:type="continuationSeparator" w:id="0">
    <w:p w14:paraId="32A1E513" w14:textId="77777777" w:rsidR="00787903" w:rsidRDefault="00787903" w:rsidP="004A5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778529"/>
      <w:docPartObj>
        <w:docPartGallery w:val="Page Numbers (Bottom of Page)"/>
        <w:docPartUnique/>
      </w:docPartObj>
    </w:sdtPr>
    <w:sdtEndPr/>
    <w:sdtContent>
      <w:p w14:paraId="03CD307C" w14:textId="4F88EDB4" w:rsidR="00A70A36" w:rsidRDefault="00A70A36">
        <w:pPr>
          <w:pStyle w:val="afe"/>
          <w:jc w:val="center"/>
        </w:pPr>
        <w:r>
          <w:fldChar w:fldCharType="begin"/>
        </w:r>
        <w:r>
          <w:instrText>PAGE   \* MERGEFORMAT</w:instrText>
        </w:r>
        <w:r>
          <w:fldChar w:fldCharType="separate"/>
        </w:r>
        <w:r w:rsidR="00FF4398">
          <w:rPr>
            <w:noProof/>
          </w:rPr>
          <w:t>2</w:t>
        </w:r>
        <w:r>
          <w:fldChar w:fldCharType="end"/>
        </w:r>
      </w:p>
    </w:sdtContent>
  </w:sdt>
  <w:p w14:paraId="055BEE06" w14:textId="77777777" w:rsidR="00A70A36" w:rsidRDefault="00A70A36">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99D2E" w14:textId="77777777" w:rsidR="00787903" w:rsidRDefault="00787903" w:rsidP="004A5394">
      <w:pPr>
        <w:spacing w:line="240" w:lineRule="auto"/>
      </w:pPr>
      <w:r>
        <w:separator/>
      </w:r>
    </w:p>
  </w:footnote>
  <w:footnote w:type="continuationSeparator" w:id="0">
    <w:p w14:paraId="7FD02E5F" w14:textId="77777777" w:rsidR="00787903" w:rsidRDefault="00787903" w:rsidP="004A53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719"/>
    <w:multiLevelType w:val="hybridMultilevel"/>
    <w:tmpl w:val="01EAE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6E"/>
    <w:rsid w:val="00001644"/>
    <w:rsid w:val="00005039"/>
    <w:rsid w:val="000052CA"/>
    <w:rsid w:val="00013E51"/>
    <w:rsid w:val="00025749"/>
    <w:rsid w:val="00032A03"/>
    <w:rsid w:val="000402F2"/>
    <w:rsid w:val="00041818"/>
    <w:rsid w:val="00042FBF"/>
    <w:rsid w:val="00043089"/>
    <w:rsid w:val="00050FDA"/>
    <w:rsid w:val="00051756"/>
    <w:rsid w:val="00072FA2"/>
    <w:rsid w:val="00074E5B"/>
    <w:rsid w:val="00076247"/>
    <w:rsid w:val="0008325A"/>
    <w:rsid w:val="00083808"/>
    <w:rsid w:val="00083C8D"/>
    <w:rsid w:val="00084230"/>
    <w:rsid w:val="00085224"/>
    <w:rsid w:val="0009046D"/>
    <w:rsid w:val="00091D40"/>
    <w:rsid w:val="000A1DD2"/>
    <w:rsid w:val="000A1FC9"/>
    <w:rsid w:val="000A65E4"/>
    <w:rsid w:val="000B236F"/>
    <w:rsid w:val="000B2669"/>
    <w:rsid w:val="000B2984"/>
    <w:rsid w:val="000B36DF"/>
    <w:rsid w:val="000B4D05"/>
    <w:rsid w:val="000C4320"/>
    <w:rsid w:val="000C6DCD"/>
    <w:rsid w:val="000D2FA5"/>
    <w:rsid w:val="000E193D"/>
    <w:rsid w:val="000E2528"/>
    <w:rsid w:val="000E2CB3"/>
    <w:rsid w:val="000E56A9"/>
    <w:rsid w:val="000F1DAB"/>
    <w:rsid w:val="000F3AC1"/>
    <w:rsid w:val="000F428C"/>
    <w:rsid w:val="000F5753"/>
    <w:rsid w:val="000F71DB"/>
    <w:rsid w:val="001018E8"/>
    <w:rsid w:val="0010391F"/>
    <w:rsid w:val="00110858"/>
    <w:rsid w:val="00111F20"/>
    <w:rsid w:val="00114B3B"/>
    <w:rsid w:val="00116644"/>
    <w:rsid w:val="00117D5D"/>
    <w:rsid w:val="0012142D"/>
    <w:rsid w:val="00125230"/>
    <w:rsid w:val="00125A6E"/>
    <w:rsid w:val="00130C78"/>
    <w:rsid w:val="00130D9A"/>
    <w:rsid w:val="00134209"/>
    <w:rsid w:val="00136D99"/>
    <w:rsid w:val="00140DBD"/>
    <w:rsid w:val="001410BC"/>
    <w:rsid w:val="00147D39"/>
    <w:rsid w:val="00147E6F"/>
    <w:rsid w:val="001548C7"/>
    <w:rsid w:val="001554EB"/>
    <w:rsid w:val="00155F93"/>
    <w:rsid w:val="0015625C"/>
    <w:rsid w:val="0015696E"/>
    <w:rsid w:val="00163C77"/>
    <w:rsid w:val="00173F84"/>
    <w:rsid w:val="001812CB"/>
    <w:rsid w:val="001813BD"/>
    <w:rsid w:val="00184B8D"/>
    <w:rsid w:val="00184F07"/>
    <w:rsid w:val="0018650E"/>
    <w:rsid w:val="001906C2"/>
    <w:rsid w:val="0019414F"/>
    <w:rsid w:val="001959C5"/>
    <w:rsid w:val="001A143E"/>
    <w:rsid w:val="001A2BF5"/>
    <w:rsid w:val="001A774F"/>
    <w:rsid w:val="001B194A"/>
    <w:rsid w:val="001C23ED"/>
    <w:rsid w:val="001D0A65"/>
    <w:rsid w:val="001D43A7"/>
    <w:rsid w:val="001E3F79"/>
    <w:rsid w:val="001E5A92"/>
    <w:rsid w:val="001E6120"/>
    <w:rsid w:val="001F5825"/>
    <w:rsid w:val="00201361"/>
    <w:rsid w:val="002027F6"/>
    <w:rsid w:val="00204787"/>
    <w:rsid w:val="00204858"/>
    <w:rsid w:val="00207D1B"/>
    <w:rsid w:val="002126E8"/>
    <w:rsid w:val="00220D6D"/>
    <w:rsid w:val="00224898"/>
    <w:rsid w:val="002264E6"/>
    <w:rsid w:val="00246AA0"/>
    <w:rsid w:val="00247507"/>
    <w:rsid w:val="00247ADB"/>
    <w:rsid w:val="0025515C"/>
    <w:rsid w:val="00267258"/>
    <w:rsid w:val="00270E8A"/>
    <w:rsid w:val="0027506D"/>
    <w:rsid w:val="00280026"/>
    <w:rsid w:val="002869E3"/>
    <w:rsid w:val="002905DC"/>
    <w:rsid w:val="0029564F"/>
    <w:rsid w:val="002A185E"/>
    <w:rsid w:val="002A7500"/>
    <w:rsid w:val="002B0350"/>
    <w:rsid w:val="002B05D6"/>
    <w:rsid w:val="002B4B82"/>
    <w:rsid w:val="002B706B"/>
    <w:rsid w:val="002C09A1"/>
    <w:rsid w:val="002C318A"/>
    <w:rsid w:val="002C4189"/>
    <w:rsid w:val="002C4D29"/>
    <w:rsid w:val="002E06FB"/>
    <w:rsid w:val="002E1F70"/>
    <w:rsid w:val="002E6B24"/>
    <w:rsid w:val="002E71F5"/>
    <w:rsid w:val="002F51F1"/>
    <w:rsid w:val="002F58DE"/>
    <w:rsid w:val="002F68F2"/>
    <w:rsid w:val="002F73AE"/>
    <w:rsid w:val="0030139B"/>
    <w:rsid w:val="0031269C"/>
    <w:rsid w:val="00312D96"/>
    <w:rsid w:val="00313702"/>
    <w:rsid w:val="00315BED"/>
    <w:rsid w:val="00316128"/>
    <w:rsid w:val="00320D04"/>
    <w:rsid w:val="0032142E"/>
    <w:rsid w:val="0032797D"/>
    <w:rsid w:val="00337844"/>
    <w:rsid w:val="00341325"/>
    <w:rsid w:val="00344586"/>
    <w:rsid w:val="003469B6"/>
    <w:rsid w:val="00353778"/>
    <w:rsid w:val="00360007"/>
    <w:rsid w:val="00361B61"/>
    <w:rsid w:val="003730AA"/>
    <w:rsid w:val="00373FA5"/>
    <w:rsid w:val="00375C2F"/>
    <w:rsid w:val="0037722B"/>
    <w:rsid w:val="003812F7"/>
    <w:rsid w:val="0038134D"/>
    <w:rsid w:val="003848BA"/>
    <w:rsid w:val="00390C3A"/>
    <w:rsid w:val="00390E6F"/>
    <w:rsid w:val="003959F5"/>
    <w:rsid w:val="003A4439"/>
    <w:rsid w:val="003A4E55"/>
    <w:rsid w:val="003C4DFC"/>
    <w:rsid w:val="003C5D4A"/>
    <w:rsid w:val="003D2D4E"/>
    <w:rsid w:val="003D4372"/>
    <w:rsid w:val="003D5932"/>
    <w:rsid w:val="003D5CEC"/>
    <w:rsid w:val="003E07C7"/>
    <w:rsid w:val="003E1EEC"/>
    <w:rsid w:val="003F1641"/>
    <w:rsid w:val="003F1A51"/>
    <w:rsid w:val="003F639F"/>
    <w:rsid w:val="0040516E"/>
    <w:rsid w:val="00406793"/>
    <w:rsid w:val="00411BDF"/>
    <w:rsid w:val="004139B7"/>
    <w:rsid w:val="004172EF"/>
    <w:rsid w:val="00433479"/>
    <w:rsid w:val="004339BA"/>
    <w:rsid w:val="00434701"/>
    <w:rsid w:val="0043673D"/>
    <w:rsid w:val="00436BF8"/>
    <w:rsid w:val="00441ADB"/>
    <w:rsid w:val="0045490F"/>
    <w:rsid w:val="0045589E"/>
    <w:rsid w:val="004608AD"/>
    <w:rsid w:val="0046115A"/>
    <w:rsid w:val="00462ACF"/>
    <w:rsid w:val="00464D8D"/>
    <w:rsid w:val="00465C39"/>
    <w:rsid w:val="00465C61"/>
    <w:rsid w:val="0047051B"/>
    <w:rsid w:val="004763FD"/>
    <w:rsid w:val="00476BF7"/>
    <w:rsid w:val="004809F8"/>
    <w:rsid w:val="00481054"/>
    <w:rsid w:val="00481971"/>
    <w:rsid w:val="004828CB"/>
    <w:rsid w:val="00485E2C"/>
    <w:rsid w:val="00486062"/>
    <w:rsid w:val="004874DD"/>
    <w:rsid w:val="00492AA7"/>
    <w:rsid w:val="00493923"/>
    <w:rsid w:val="00497781"/>
    <w:rsid w:val="004A11E4"/>
    <w:rsid w:val="004A29A2"/>
    <w:rsid w:val="004A5394"/>
    <w:rsid w:val="004A69A9"/>
    <w:rsid w:val="004B34C4"/>
    <w:rsid w:val="004C0BE5"/>
    <w:rsid w:val="004C7679"/>
    <w:rsid w:val="004D3EB0"/>
    <w:rsid w:val="004D5F4E"/>
    <w:rsid w:val="004D700E"/>
    <w:rsid w:val="004E036F"/>
    <w:rsid w:val="004E0A26"/>
    <w:rsid w:val="004E4CE3"/>
    <w:rsid w:val="004E79A2"/>
    <w:rsid w:val="004F06A8"/>
    <w:rsid w:val="004F39D1"/>
    <w:rsid w:val="004F6584"/>
    <w:rsid w:val="00500B52"/>
    <w:rsid w:val="00500EF6"/>
    <w:rsid w:val="005071DF"/>
    <w:rsid w:val="005138B1"/>
    <w:rsid w:val="00514AC8"/>
    <w:rsid w:val="00520542"/>
    <w:rsid w:val="005234FD"/>
    <w:rsid w:val="0053637C"/>
    <w:rsid w:val="0054334E"/>
    <w:rsid w:val="005447DB"/>
    <w:rsid w:val="00547314"/>
    <w:rsid w:val="005479E1"/>
    <w:rsid w:val="00550CD1"/>
    <w:rsid w:val="005527CF"/>
    <w:rsid w:val="00554435"/>
    <w:rsid w:val="00554D93"/>
    <w:rsid w:val="00555601"/>
    <w:rsid w:val="00556C58"/>
    <w:rsid w:val="00561D33"/>
    <w:rsid w:val="00565638"/>
    <w:rsid w:val="00566033"/>
    <w:rsid w:val="005731B9"/>
    <w:rsid w:val="00575DFB"/>
    <w:rsid w:val="00576D0D"/>
    <w:rsid w:val="00576EB7"/>
    <w:rsid w:val="00580133"/>
    <w:rsid w:val="00580A52"/>
    <w:rsid w:val="00586D45"/>
    <w:rsid w:val="00587206"/>
    <w:rsid w:val="00587B19"/>
    <w:rsid w:val="00595378"/>
    <w:rsid w:val="00595A31"/>
    <w:rsid w:val="00596B48"/>
    <w:rsid w:val="00596CF0"/>
    <w:rsid w:val="005B2857"/>
    <w:rsid w:val="005B33E9"/>
    <w:rsid w:val="005C0C63"/>
    <w:rsid w:val="005C58EE"/>
    <w:rsid w:val="005C6747"/>
    <w:rsid w:val="005C6DD1"/>
    <w:rsid w:val="005C6F5D"/>
    <w:rsid w:val="005D7405"/>
    <w:rsid w:val="005E05E6"/>
    <w:rsid w:val="005E0FF4"/>
    <w:rsid w:val="005E232D"/>
    <w:rsid w:val="005E3676"/>
    <w:rsid w:val="005E4C21"/>
    <w:rsid w:val="005E64DD"/>
    <w:rsid w:val="00601CDA"/>
    <w:rsid w:val="00602DB4"/>
    <w:rsid w:val="00604B07"/>
    <w:rsid w:val="00605B90"/>
    <w:rsid w:val="006109E3"/>
    <w:rsid w:val="00612AE6"/>
    <w:rsid w:val="00620B59"/>
    <w:rsid w:val="00624560"/>
    <w:rsid w:val="00626B50"/>
    <w:rsid w:val="00626B9A"/>
    <w:rsid w:val="00631AC5"/>
    <w:rsid w:val="00637BF4"/>
    <w:rsid w:val="00641B27"/>
    <w:rsid w:val="00645859"/>
    <w:rsid w:val="006477B1"/>
    <w:rsid w:val="00652BE4"/>
    <w:rsid w:val="006555CD"/>
    <w:rsid w:val="00657C1B"/>
    <w:rsid w:val="00665E58"/>
    <w:rsid w:val="0067247A"/>
    <w:rsid w:val="00674B53"/>
    <w:rsid w:val="00683270"/>
    <w:rsid w:val="00685F0D"/>
    <w:rsid w:val="00686D72"/>
    <w:rsid w:val="00687962"/>
    <w:rsid w:val="00692E92"/>
    <w:rsid w:val="00693C5E"/>
    <w:rsid w:val="00696C5D"/>
    <w:rsid w:val="006A210D"/>
    <w:rsid w:val="006A5816"/>
    <w:rsid w:val="006B2B51"/>
    <w:rsid w:val="006B38CB"/>
    <w:rsid w:val="006C44F3"/>
    <w:rsid w:val="006D2B74"/>
    <w:rsid w:val="006D321F"/>
    <w:rsid w:val="006D4040"/>
    <w:rsid w:val="006D53AB"/>
    <w:rsid w:val="006E3741"/>
    <w:rsid w:val="006F4CD7"/>
    <w:rsid w:val="00704565"/>
    <w:rsid w:val="00705BFE"/>
    <w:rsid w:val="007308DA"/>
    <w:rsid w:val="00735268"/>
    <w:rsid w:val="00740365"/>
    <w:rsid w:val="0074250C"/>
    <w:rsid w:val="00746BE1"/>
    <w:rsid w:val="00747167"/>
    <w:rsid w:val="00747183"/>
    <w:rsid w:val="00753302"/>
    <w:rsid w:val="00754247"/>
    <w:rsid w:val="00754B95"/>
    <w:rsid w:val="00756922"/>
    <w:rsid w:val="0077153F"/>
    <w:rsid w:val="007756C6"/>
    <w:rsid w:val="00781CA5"/>
    <w:rsid w:val="00782A45"/>
    <w:rsid w:val="00785665"/>
    <w:rsid w:val="0078750D"/>
    <w:rsid w:val="00787903"/>
    <w:rsid w:val="00787AA0"/>
    <w:rsid w:val="00791D44"/>
    <w:rsid w:val="007926C8"/>
    <w:rsid w:val="00797002"/>
    <w:rsid w:val="007A09BC"/>
    <w:rsid w:val="007A228E"/>
    <w:rsid w:val="007A61F0"/>
    <w:rsid w:val="007A6D63"/>
    <w:rsid w:val="007C09A3"/>
    <w:rsid w:val="007C21A1"/>
    <w:rsid w:val="007C661E"/>
    <w:rsid w:val="007D3490"/>
    <w:rsid w:val="007D3D3F"/>
    <w:rsid w:val="007E238F"/>
    <w:rsid w:val="007E3F0A"/>
    <w:rsid w:val="007F2B18"/>
    <w:rsid w:val="007F2B34"/>
    <w:rsid w:val="007F579F"/>
    <w:rsid w:val="00800547"/>
    <w:rsid w:val="00801139"/>
    <w:rsid w:val="00801B3A"/>
    <w:rsid w:val="00803F5F"/>
    <w:rsid w:val="00804D6F"/>
    <w:rsid w:val="00805825"/>
    <w:rsid w:val="00807714"/>
    <w:rsid w:val="008077FE"/>
    <w:rsid w:val="00813FD5"/>
    <w:rsid w:val="008267AA"/>
    <w:rsid w:val="0083063B"/>
    <w:rsid w:val="0083147B"/>
    <w:rsid w:val="00833522"/>
    <w:rsid w:val="00833711"/>
    <w:rsid w:val="008472D1"/>
    <w:rsid w:val="00851CE3"/>
    <w:rsid w:val="00854ADE"/>
    <w:rsid w:val="0085527D"/>
    <w:rsid w:val="008565CA"/>
    <w:rsid w:val="00856B22"/>
    <w:rsid w:val="00861576"/>
    <w:rsid w:val="00863B28"/>
    <w:rsid w:val="0086507A"/>
    <w:rsid w:val="00867C75"/>
    <w:rsid w:val="008702DE"/>
    <w:rsid w:val="00871F99"/>
    <w:rsid w:val="008727A6"/>
    <w:rsid w:val="0087627D"/>
    <w:rsid w:val="00876FDB"/>
    <w:rsid w:val="00877238"/>
    <w:rsid w:val="00880AB4"/>
    <w:rsid w:val="0088145D"/>
    <w:rsid w:val="00884CD9"/>
    <w:rsid w:val="00886815"/>
    <w:rsid w:val="008B34BB"/>
    <w:rsid w:val="008B4581"/>
    <w:rsid w:val="008C01C1"/>
    <w:rsid w:val="008C2E22"/>
    <w:rsid w:val="008C7155"/>
    <w:rsid w:val="008D0406"/>
    <w:rsid w:val="008D1FAB"/>
    <w:rsid w:val="008D208A"/>
    <w:rsid w:val="008D24BB"/>
    <w:rsid w:val="008E2C7A"/>
    <w:rsid w:val="008E7726"/>
    <w:rsid w:val="008F1DA3"/>
    <w:rsid w:val="008F5641"/>
    <w:rsid w:val="008F63F4"/>
    <w:rsid w:val="008F6AB7"/>
    <w:rsid w:val="008F775A"/>
    <w:rsid w:val="0090075E"/>
    <w:rsid w:val="00900831"/>
    <w:rsid w:val="0090626A"/>
    <w:rsid w:val="0090637A"/>
    <w:rsid w:val="0091066F"/>
    <w:rsid w:val="0092170B"/>
    <w:rsid w:val="00926785"/>
    <w:rsid w:val="009272AA"/>
    <w:rsid w:val="009276DF"/>
    <w:rsid w:val="0093424E"/>
    <w:rsid w:val="00934C8F"/>
    <w:rsid w:val="00937C0E"/>
    <w:rsid w:val="00943866"/>
    <w:rsid w:val="009453EC"/>
    <w:rsid w:val="00950488"/>
    <w:rsid w:val="0095106F"/>
    <w:rsid w:val="0095560B"/>
    <w:rsid w:val="00956CD6"/>
    <w:rsid w:val="00963EA8"/>
    <w:rsid w:val="009707FE"/>
    <w:rsid w:val="00970B80"/>
    <w:rsid w:val="0097684D"/>
    <w:rsid w:val="00986DDF"/>
    <w:rsid w:val="00990764"/>
    <w:rsid w:val="00991277"/>
    <w:rsid w:val="00996598"/>
    <w:rsid w:val="009A1A4F"/>
    <w:rsid w:val="009B131F"/>
    <w:rsid w:val="009B4405"/>
    <w:rsid w:val="009C242F"/>
    <w:rsid w:val="009C3882"/>
    <w:rsid w:val="009C4EE3"/>
    <w:rsid w:val="009C58E8"/>
    <w:rsid w:val="009D1609"/>
    <w:rsid w:val="009D18F4"/>
    <w:rsid w:val="009D1B9E"/>
    <w:rsid w:val="009D45AF"/>
    <w:rsid w:val="009D5472"/>
    <w:rsid w:val="009D60C7"/>
    <w:rsid w:val="009E1FF5"/>
    <w:rsid w:val="009E48A2"/>
    <w:rsid w:val="00A0140F"/>
    <w:rsid w:val="00A017C5"/>
    <w:rsid w:val="00A03313"/>
    <w:rsid w:val="00A0532B"/>
    <w:rsid w:val="00A068A9"/>
    <w:rsid w:val="00A07E88"/>
    <w:rsid w:val="00A11B33"/>
    <w:rsid w:val="00A13458"/>
    <w:rsid w:val="00A239A1"/>
    <w:rsid w:val="00A254A4"/>
    <w:rsid w:val="00A257CC"/>
    <w:rsid w:val="00A26F7D"/>
    <w:rsid w:val="00A34981"/>
    <w:rsid w:val="00A415F8"/>
    <w:rsid w:val="00A46CFD"/>
    <w:rsid w:val="00A5148B"/>
    <w:rsid w:val="00A52B0E"/>
    <w:rsid w:val="00A55236"/>
    <w:rsid w:val="00A558FB"/>
    <w:rsid w:val="00A7055F"/>
    <w:rsid w:val="00A70A36"/>
    <w:rsid w:val="00A77A1C"/>
    <w:rsid w:val="00A80631"/>
    <w:rsid w:val="00A80917"/>
    <w:rsid w:val="00A83D42"/>
    <w:rsid w:val="00A866AD"/>
    <w:rsid w:val="00A9559A"/>
    <w:rsid w:val="00AA0089"/>
    <w:rsid w:val="00AA0EDD"/>
    <w:rsid w:val="00AA4C09"/>
    <w:rsid w:val="00AA7038"/>
    <w:rsid w:val="00AC0FBD"/>
    <w:rsid w:val="00AC3069"/>
    <w:rsid w:val="00AC57E9"/>
    <w:rsid w:val="00AC6EA5"/>
    <w:rsid w:val="00AD15E1"/>
    <w:rsid w:val="00AD28EB"/>
    <w:rsid w:val="00AE1F4B"/>
    <w:rsid w:val="00AE3580"/>
    <w:rsid w:val="00AF04B3"/>
    <w:rsid w:val="00B10A43"/>
    <w:rsid w:val="00B172D0"/>
    <w:rsid w:val="00B21348"/>
    <w:rsid w:val="00B23AD8"/>
    <w:rsid w:val="00B2411A"/>
    <w:rsid w:val="00B25835"/>
    <w:rsid w:val="00B31423"/>
    <w:rsid w:val="00B42B9E"/>
    <w:rsid w:val="00B4486B"/>
    <w:rsid w:val="00B464D3"/>
    <w:rsid w:val="00B50E45"/>
    <w:rsid w:val="00B52CAC"/>
    <w:rsid w:val="00B60B9F"/>
    <w:rsid w:val="00B611C1"/>
    <w:rsid w:val="00B63EA6"/>
    <w:rsid w:val="00B77337"/>
    <w:rsid w:val="00B87A94"/>
    <w:rsid w:val="00B87ECD"/>
    <w:rsid w:val="00B91D7A"/>
    <w:rsid w:val="00B97B02"/>
    <w:rsid w:val="00BA5A00"/>
    <w:rsid w:val="00BA5B7D"/>
    <w:rsid w:val="00BA68E2"/>
    <w:rsid w:val="00BA7494"/>
    <w:rsid w:val="00BB22B7"/>
    <w:rsid w:val="00BB41E5"/>
    <w:rsid w:val="00BC08F8"/>
    <w:rsid w:val="00BC15E2"/>
    <w:rsid w:val="00BC1BA6"/>
    <w:rsid w:val="00BC2A76"/>
    <w:rsid w:val="00BC507B"/>
    <w:rsid w:val="00BD1B11"/>
    <w:rsid w:val="00BD2B44"/>
    <w:rsid w:val="00BD53A9"/>
    <w:rsid w:val="00BD71AE"/>
    <w:rsid w:val="00BE4D7B"/>
    <w:rsid w:val="00BE6E39"/>
    <w:rsid w:val="00C02E82"/>
    <w:rsid w:val="00C063CB"/>
    <w:rsid w:val="00C07F54"/>
    <w:rsid w:val="00C109C5"/>
    <w:rsid w:val="00C15DE6"/>
    <w:rsid w:val="00C218E8"/>
    <w:rsid w:val="00C24F16"/>
    <w:rsid w:val="00C25938"/>
    <w:rsid w:val="00C276DC"/>
    <w:rsid w:val="00C420D4"/>
    <w:rsid w:val="00C422AC"/>
    <w:rsid w:val="00C467EE"/>
    <w:rsid w:val="00C614B3"/>
    <w:rsid w:val="00C6165C"/>
    <w:rsid w:val="00C649B8"/>
    <w:rsid w:val="00C64C70"/>
    <w:rsid w:val="00C655A9"/>
    <w:rsid w:val="00C724FA"/>
    <w:rsid w:val="00C7647D"/>
    <w:rsid w:val="00C76970"/>
    <w:rsid w:val="00C802E0"/>
    <w:rsid w:val="00C810B4"/>
    <w:rsid w:val="00C87A3F"/>
    <w:rsid w:val="00C92AEB"/>
    <w:rsid w:val="00C9357E"/>
    <w:rsid w:val="00C96104"/>
    <w:rsid w:val="00CA0563"/>
    <w:rsid w:val="00CA1B2D"/>
    <w:rsid w:val="00CB109B"/>
    <w:rsid w:val="00CB321C"/>
    <w:rsid w:val="00CB6141"/>
    <w:rsid w:val="00CC0E69"/>
    <w:rsid w:val="00CC470A"/>
    <w:rsid w:val="00CC4E7D"/>
    <w:rsid w:val="00CC7D29"/>
    <w:rsid w:val="00CD4D25"/>
    <w:rsid w:val="00CD5E5C"/>
    <w:rsid w:val="00CE0488"/>
    <w:rsid w:val="00CE0D73"/>
    <w:rsid w:val="00CF131F"/>
    <w:rsid w:val="00CF165B"/>
    <w:rsid w:val="00CF298A"/>
    <w:rsid w:val="00D01B87"/>
    <w:rsid w:val="00D06753"/>
    <w:rsid w:val="00D07DA5"/>
    <w:rsid w:val="00D12255"/>
    <w:rsid w:val="00D26B18"/>
    <w:rsid w:val="00D30670"/>
    <w:rsid w:val="00D3291D"/>
    <w:rsid w:val="00D32B74"/>
    <w:rsid w:val="00D40DA4"/>
    <w:rsid w:val="00D419F8"/>
    <w:rsid w:val="00D47477"/>
    <w:rsid w:val="00D47A00"/>
    <w:rsid w:val="00D50602"/>
    <w:rsid w:val="00D53904"/>
    <w:rsid w:val="00D601B5"/>
    <w:rsid w:val="00D6298F"/>
    <w:rsid w:val="00D70AB4"/>
    <w:rsid w:val="00D7404C"/>
    <w:rsid w:val="00D7519A"/>
    <w:rsid w:val="00D75456"/>
    <w:rsid w:val="00D75BE9"/>
    <w:rsid w:val="00D815F1"/>
    <w:rsid w:val="00D8529E"/>
    <w:rsid w:val="00D91EFA"/>
    <w:rsid w:val="00D93631"/>
    <w:rsid w:val="00D95793"/>
    <w:rsid w:val="00D96B67"/>
    <w:rsid w:val="00D97C07"/>
    <w:rsid w:val="00DA1231"/>
    <w:rsid w:val="00DA6071"/>
    <w:rsid w:val="00DA6690"/>
    <w:rsid w:val="00DB6CFA"/>
    <w:rsid w:val="00DC1B77"/>
    <w:rsid w:val="00DC1F82"/>
    <w:rsid w:val="00DC40A7"/>
    <w:rsid w:val="00DD0794"/>
    <w:rsid w:val="00DD10A8"/>
    <w:rsid w:val="00DE0A00"/>
    <w:rsid w:val="00DE1D85"/>
    <w:rsid w:val="00DE3DAA"/>
    <w:rsid w:val="00DE40BE"/>
    <w:rsid w:val="00DF230B"/>
    <w:rsid w:val="00E03D0F"/>
    <w:rsid w:val="00E0709C"/>
    <w:rsid w:val="00E079CC"/>
    <w:rsid w:val="00E101D7"/>
    <w:rsid w:val="00E1260A"/>
    <w:rsid w:val="00E16AE2"/>
    <w:rsid w:val="00E21743"/>
    <w:rsid w:val="00E24BC8"/>
    <w:rsid w:val="00E30A26"/>
    <w:rsid w:val="00E333A3"/>
    <w:rsid w:val="00E362C8"/>
    <w:rsid w:val="00E36B9A"/>
    <w:rsid w:val="00E4627C"/>
    <w:rsid w:val="00E5042A"/>
    <w:rsid w:val="00E50AD7"/>
    <w:rsid w:val="00E5121E"/>
    <w:rsid w:val="00E515C3"/>
    <w:rsid w:val="00E51937"/>
    <w:rsid w:val="00E614CE"/>
    <w:rsid w:val="00E62E1F"/>
    <w:rsid w:val="00E64065"/>
    <w:rsid w:val="00E64907"/>
    <w:rsid w:val="00E72327"/>
    <w:rsid w:val="00E75182"/>
    <w:rsid w:val="00E75305"/>
    <w:rsid w:val="00E757C0"/>
    <w:rsid w:val="00E83B0D"/>
    <w:rsid w:val="00E84210"/>
    <w:rsid w:val="00E85DE8"/>
    <w:rsid w:val="00E96C91"/>
    <w:rsid w:val="00EA66BE"/>
    <w:rsid w:val="00EB2A6C"/>
    <w:rsid w:val="00EB565E"/>
    <w:rsid w:val="00EB5943"/>
    <w:rsid w:val="00EC0552"/>
    <w:rsid w:val="00EC5658"/>
    <w:rsid w:val="00ED09B7"/>
    <w:rsid w:val="00ED11E0"/>
    <w:rsid w:val="00ED4D22"/>
    <w:rsid w:val="00EF083F"/>
    <w:rsid w:val="00EF18A6"/>
    <w:rsid w:val="00EF35A2"/>
    <w:rsid w:val="00EF3909"/>
    <w:rsid w:val="00EF5076"/>
    <w:rsid w:val="00EF6006"/>
    <w:rsid w:val="00F0702D"/>
    <w:rsid w:val="00F124AC"/>
    <w:rsid w:val="00F27407"/>
    <w:rsid w:val="00F32F43"/>
    <w:rsid w:val="00F34C0A"/>
    <w:rsid w:val="00F374B7"/>
    <w:rsid w:val="00F378D2"/>
    <w:rsid w:val="00F41B5F"/>
    <w:rsid w:val="00F43DA5"/>
    <w:rsid w:val="00F4493E"/>
    <w:rsid w:val="00F456E8"/>
    <w:rsid w:val="00F45C4F"/>
    <w:rsid w:val="00F47198"/>
    <w:rsid w:val="00F472E6"/>
    <w:rsid w:val="00F50001"/>
    <w:rsid w:val="00F51EE5"/>
    <w:rsid w:val="00F520EC"/>
    <w:rsid w:val="00F546A8"/>
    <w:rsid w:val="00F61493"/>
    <w:rsid w:val="00F614FD"/>
    <w:rsid w:val="00F62316"/>
    <w:rsid w:val="00F64EA1"/>
    <w:rsid w:val="00F72110"/>
    <w:rsid w:val="00F73646"/>
    <w:rsid w:val="00F73FFD"/>
    <w:rsid w:val="00F764A3"/>
    <w:rsid w:val="00F7766B"/>
    <w:rsid w:val="00F80890"/>
    <w:rsid w:val="00F81809"/>
    <w:rsid w:val="00F837DB"/>
    <w:rsid w:val="00F84536"/>
    <w:rsid w:val="00F91654"/>
    <w:rsid w:val="00FA44C1"/>
    <w:rsid w:val="00FA6DB2"/>
    <w:rsid w:val="00FA74C6"/>
    <w:rsid w:val="00FB2CCA"/>
    <w:rsid w:val="00FB3B5D"/>
    <w:rsid w:val="00FB3E6B"/>
    <w:rsid w:val="00FB6760"/>
    <w:rsid w:val="00FB7D14"/>
    <w:rsid w:val="00FC292F"/>
    <w:rsid w:val="00FC2CAF"/>
    <w:rsid w:val="00FC3CB3"/>
    <w:rsid w:val="00FC3D01"/>
    <w:rsid w:val="00FD2ED5"/>
    <w:rsid w:val="00FD3D5F"/>
    <w:rsid w:val="00FD5FDC"/>
    <w:rsid w:val="00FD68EE"/>
    <w:rsid w:val="00FE028B"/>
    <w:rsid w:val="00FE08A5"/>
    <w:rsid w:val="00FE6D4D"/>
    <w:rsid w:val="00FE7FE7"/>
    <w:rsid w:val="00FF2782"/>
    <w:rsid w:val="00FF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B4D05"/>
    <w:pPr>
      <w:spacing w:after="0" w:line="360" w:lineRule="auto"/>
      <w:ind w:firstLine="709"/>
      <w:jc w:val="both"/>
    </w:pPr>
    <w:rPr>
      <w:rFonts w:ascii="Times New Roman" w:hAnsi="Times New Roman"/>
      <w:sz w:val="24"/>
    </w:rPr>
  </w:style>
  <w:style w:type="paragraph" w:styleId="1">
    <w:name w:val="heading 1"/>
    <w:basedOn w:val="a"/>
    <w:next w:val="a"/>
    <w:link w:val="10"/>
    <w:autoRedefine/>
    <w:uiPriority w:val="9"/>
    <w:qFormat/>
    <w:rsid w:val="00CC0E69"/>
    <w:pPr>
      <w:keepNext/>
      <w:keepLines/>
      <w:spacing w:before="120" w:after="120"/>
      <w:ind w:firstLine="0"/>
      <w:jc w:val="center"/>
      <w:outlineLvl w:val="0"/>
    </w:pPr>
    <w:rPr>
      <w:rFonts w:eastAsiaTheme="majorEastAsia" w:cstheme="majorBidi"/>
      <w:b/>
      <w:sz w:val="32"/>
      <w:szCs w:val="32"/>
    </w:rPr>
  </w:style>
  <w:style w:type="paragraph" w:styleId="2">
    <w:name w:val="heading 2"/>
    <w:basedOn w:val="a"/>
    <w:next w:val="a"/>
    <w:link w:val="20"/>
    <w:autoRedefine/>
    <w:uiPriority w:val="9"/>
    <w:unhideWhenUsed/>
    <w:qFormat/>
    <w:rsid w:val="00996598"/>
    <w:pPr>
      <w:keepNext/>
      <w:keepLines/>
      <w:outlineLvl w:val="1"/>
    </w:pPr>
    <w:rPr>
      <w:rFonts w:eastAsiaTheme="majorEastAsia" w:cstheme="majorBidi"/>
      <w:b/>
      <w:sz w:val="28"/>
      <w:szCs w:val="26"/>
    </w:rPr>
  </w:style>
  <w:style w:type="paragraph" w:styleId="3">
    <w:name w:val="heading 3"/>
    <w:basedOn w:val="a"/>
    <w:next w:val="a"/>
    <w:link w:val="30"/>
    <w:autoRedefine/>
    <w:uiPriority w:val="9"/>
    <w:unhideWhenUsed/>
    <w:qFormat/>
    <w:rsid w:val="00986DDF"/>
    <w:pPr>
      <w:keepNext/>
      <w:keepLines/>
      <w:outlineLvl w:val="2"/>
    </w:pPr>
    <w:rPr>
      <w:rFonts w:eastAsiaTheme="majorEastAsia" w:cstheme="majorBidi"/>
      <w:szCs w:val="24"/>
    </w:rPr>
  </w:style>
  <w:style w:type="paragraph" w:styleId="4">
    <w:name w:val="heading 4"/>
    <w:basedOn w:val="a"/>
    <w:next w:val="a"/>
    <w:link w:val="40"/>
    <w:uiPriority w:val="9"/>
    <w:unhideWhenUsed/>
    <w:qFormat/>
    <w:rsid w:val="00C810B4"/>
    <w:pPr>
      <w:keepNext/>
      <w:keepLines/>
      <w:spacing w:before="40"/>
      <w:outlineLvl w:val="3"/>
    </w:pPr>
    <w:rPr>
      <w:rFonts w:eastAsiaTheme="majorEastAsia" w:cstheme="majorBidi"/>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4D22"/>
    <w:rPr>
      <w:color w:val="808080"/>
    </w:rPr>
  </w:style>
  <w:style w:type="paragraph" w:styleId="a4">
    <w:name w:val="No Spacing"/>
    <w:link w:val="a5"/>
    <w:uiPriority w:val="1"/>
    <w:qFormat/>
    <w:rsid w:val="00ED4D22"/>
    <w:pPr>
      <w:spacing w:after="0" w:line="240" w:lineRule="auto"/>
    </w:pPr>
    <w:rPr>
      <w:rFonts w:eastAsiaTheme="minorEastAsia"/>
      <w:lang w:eastAsia="ru-RU"/>
    </w:rPr>
  </w:style>
  <w:style w:type="character" w:customStyle="1" w:styleId="a5">
    <w:name w:val="Без интервала Знак"/>
    <w:basedOn w:val="a0"/>
    <w:link w:val="a4"/>
    <w:uiPriority w:val="1"/>
    <w:rsid w:val="00ED4D22"/>
    <w:rPr>
      <w:rFonts w:eastAsiaTheme="minorEastAsia"/>
      <w:lang w:eastAsia="ru-RU"/>
    </w:rPr>
  </w:style>
  <w:style w:type="paragraph" w:customStyle="1" w:styleId="a6">
    <w:name w:val="Название отчета МСО"/>
    <w:basedOn w:val="a"/>
    <w:next w:val="a"/>
    <w:link w:val="a7"/>
    <w:autoRedefine/>
    <w:qFormat/>
    <w:rsid w:val="00C802E0"/>
    <w:pPr>
      <w:spacing w:after="120"/>
      <w:ind w:firstLine="0"/>
      <w:jc w:val="center"/>
    </w:pPr>
    <w:rPr>
      <w:caps/>
      <w:sz w:val="32"/>
      <w:szCs w:val="26"/>
    </w:rPr>
  </w:style>
  <w:style w:type="character" w:customStyle="1" w:styleId="a7">
    <w:name w:val="Название отчета МСО Знак"/>
    <w:basedOn w:val="a5"/>
    <w:link w:val="a6"/>
    <w:rsid w:val="00C802E0"/>
    <w:rPr>
      <w:rFonts w:ascii="Times New Roman" w:eastAsiaTheme="minorEastAsia" w:hAnsi="Times New Roman"/>
      <w:caps/>
      <w:sz w:val="32"/>
      <w:szCs w:val="26"/>
      <w:lang w:eastAsia="ru-RU"/>
    </w:rPr>
  </w:style>
  <w:style w:type="paragraph" w:customStyle="1" w:styleId="a8">
    <w:name w:val="Замещаемый текст"/>
    <w:basedOn w:val="a4"/>
    <w:link w:val="a9"/>
    <w:autoRedefine/>
    <w:qFormat/>
    <w:rsid w:val="00C810B4"/>
    <w:pPr>
      <w:ind w:firstLine="709"/>
      <w:jc w:val="both"/>
    </w:pPr>
    <w:rPr>
      <w:rFonts w:ascii="Times New Roman" w:hAnsi="Times New Roman"/>
      <w:color w:val="A6A6A6" w:themeColor="background1" w:themeShade="A6"/>
      <w:sz w:val="20"/>
    </w:rPr>
  </w:style>
  <w:style w:type="character" w:customStyle="1" w:styleId="a9">
    <w:name w:val="Замещаемый текст Знак"/>
    <w:basedOn w:val="a0"/>
    <w:link w:val="a8"/>
    <w:rsid w:val="00C810B4"/>
    <w:rPr>
      <w:rFonts w:ascii="Times New Roman" w:eastAsiaTheme="minorEastAsia" w:hAnsi="Times New Roman"/>
      <w:color w:val="A6A6A6" w:themeColor="background1" w:themeShade="A6"/>
      <w:sz w:val="20"/>
      <w:lang w:eastAsia="ru-RU"/>
    </w:rPr>
  </w:style>
  <w:style w:type="paragraph" w:styleId="aa">
    <w:name w:val="Title"/>
    <w:basedOn w:val="a"/>
    <w:next w:val="a"/>
    <w:link w:val="ab"/>
    <w:autoRedefine/>
    <w:uiPriority w:val="10"/>
    <w:rsid w:val="00CC0E69"/>
    <w:pPr>
      <w:spacing w:line="240" w:lineRule="auto"/>
      <w:ind w:firstLine="0"/>
      <w:contextualSpacing/>
      <w:jc w:val="center"/>
    </w:pPr>
    <w:rPr>
      <w:rFonts w:eastAsiaTheme="majorEastAsia" w:cstheme="majorBidi"/>
      <w:spacing w:val="-10"/>
      <w:kern w:val="28"/>
      <w:sz w:val="28"/>
      <w:szCs w:val="56"/>
    </w:rPr>
  </w:style>
  <w:style w:type="character" w:customStyle="1" w:styleId="ab">
    <w:name w:val="Название Знак"/>
    <w:basedOn w:val="a0"/>
    <w:link w:val="aa"/>
    <w:uiPriority w:val="10"/>
    <w:rsid w:val="00CC0E69"/>
    <w:rPr>
      <w:rFonts w:ascii="Times New Roman" w:eastAsiaTheme="majorEastAsia" w:hAnsi="Times New Roman" w:cstheme="majorBidi"/>
      <w:spacing w:val="-10"/>
      <w:kern w:val="28"/>
      <w:sz w:val="28"/>
      <w:szCs w:val="56"/>
    </w:rPr>
  </w:style>
  <w:style w:type="character" w:customStyle="1" w:styleId="10">
    <w:name w:val="Заголовок 1 Знак"/>
    <w:basedOn w:val="a0"/>
    <w:link w:val="1"/>
    <w:uiPriority w:val="9"/>
    <w:rsid w:val="00CC0E69"/>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996598"/>
    <w:rPr>
      <w:rFonts w:ascii="Times New Roman" w:eastAsiaTheme="majorEastAsia" w:hAnsi="Times New Roman" w:cstheme="majorBidi"/>
      <w:b/>
      <w:sz w:val="28"/>
      <w:szCs w:val="26"/>
    </w:rPr>
  </w:style>
  <w:style w:type="paragraph" w:styleId="ac">
    <w:name w:val="TOC Heading"/>
    <w:basedOn w:val="1"/>
    <w:next w:val="a"/>
    <w:uiPriority w:val="39"/>
    <w:unhideWhenUsed/>
    <w:qFormat/>
    <w:rsid w:val="00A5148B"/>
    <w:pPr>
      <w:spacing w:line="259" w:lineRule="auto"/>
      <w:jc w:val="left"/>
      <w:outlineLvl w:val="9"/>
    </w:pPr>
    <w:rPr>
      <w:lang w:eastAsia="ru-RU"/>
    </w:rPr>
  </w:style>
  <w:style w:type="paragraph" w:styleId="11">
    <w:name w:val="toc 1"/>
    <w:basedOn w:val="a"/>
    <w:next w:val="a"/>
    <w:autoRedefine/>
    <w:uiPriority w:val="39"/>
    <w:unhideWhenUsed/>
    <w:rsid w:val="00A5148B"/>
    <w:pPr>
      <w:spacing w:after="100"/>
    </w:pPr>
  </w:style>
  <w:style w:type="paragraph" w:styleId="21">
    <w:name w:val="toc 2"/>
    <w:basedOn w:val="a"/>
    <w:next w:val="a"/>
    <w:autoRedefine/>
    <w:uiPriority w:val="39"/>
    <w:unhideWhenUsed/>
    <w:rsid w:val="00A5148B"/>
    <w:pPr>
      <w:spacing w:after="100"/>
      <w:ind w:left="240"/>
    </w:pPr>
  </w:style>
  <w:style w:type="character" w:styleId="ad">
    <w:name w:val="Hyperlink"/>
    <w:basedOn w:val="a0"/>
    <w:uiPriority w:val="99"/>
    <w:unhideWhenUsed/>
    <w:rsid w:val="00A5148B"/>
    <w:rPr>
      <w:color w:val="0563C1" w:themeColor="hyperlink"/>
      <w:u w:val="single"/>
    </w:rPr>
  </w:style>
  <w:style w:type="paragraph" w:customStyle="1" w:styleId="ae">
    <w:name w:val="Назв. рисунков"/>
    <w:basedOn w:val="a"/>
    <w:next w:val="a"/>
    <w:link w:val="af"/>
    <w:autoRedefine/>
    <w:qFormat/>
    <w:rsid w:val="00085224"/>
    <w:pPr>
      <w:spacing w:after="200"/>
      <w:ind w:firstLine="0"/>
      <w:jc w:val="center"/>
    </w:pPr>
    <w:rPr>
      <w:sz w:val="20"/>
    </w:rPr>
  </w:style>
  <w:style w:type="character" w:customStyle="1" w:styleId="30">
    <w:name w:val="Заголовок 3 Знак"/>
    <w:basedOn w:val="a0"/>
    <w:link w:val="3"/>
    <w:uiPriority w:val="9"/>
    <w:rsid w:val="00986DDF"/>
    <w:rPr>
      <w:rFonts w:ascii="Times New Roman" w:eastAsiaTheme="majorEastAsia" w:hAnsi="Times New Roman" w:cstheme="majorBidi"/>
      <w:sz w:val="24"/>
      <w:szCs w:val="24"/>
    </w:rPr>
  </w:style>
  <w:style w:type="character" w:customStyle="1" w:styleId="af">
    <w:name w:val="Назв. рисунков Знак"/>
    <w:basedOn w:val="a0"/>
    <w:link w:val="ae"/>
    <w:rsid w:val="00085224"/>
    <w:rPr>
      <w:rFonts w:ascii="Times New Roman" w:hAnsi="Times New Roman"/>
      <w:sz w:val="20"/>
    </w:rPr>
  </w:style>
  <w:style w:type="paragraph" w:styleId="af0">
    <w:name w:val="Intense Quote"/>
    <w:basedOn w:val="a"/>
    <w:next w:val="a"/>
    <w:link w:val="af1"/>
    <w:uiPriority w:val="30"/>
    <w:rsid w:val="001E5A9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1">
    <w:name w:val="Выделенная цитата Знак"/>
    <w:basedOn w:val="a0"/>
    <w:link w:val="af0"/>
    <w:uiPriority w:val="30"/>
    <w:rsid w:val="001E5A92"/>
    <w:rPr>
      <w:rFonts w:ascii="Times New Roman" w:hAnsi="Times New Roman"/>
      <w:i/>
      <w:iCs/>
      <w:color w:val="4472C4" w:themeColor="accent1"/>
      <w:sz w:val="24"/>
    </w:rPr>
  </w:style>
  <w:style w:type="paragraph" w:styleId="31">
    <w:name w:val="toc 3"/>
    <w:basedOn w:val="a"/>
    <w:next w:val="a"/>
    <w:autoRedefine/>
    <w:uiPriority w:val="39"/>
    <w:unhideWhenUsed/>
    <w:rsid w:val="00D30670"/>
    <w:pPr>
      <w:spacing w:after="100"/>
      <w:ind w:left="480"/>
    </w:pPr>
  </w:style>
  <w:style w:type="character" w:customStyle="1" w:styleId="40">
    <w:name w:val="Заголовок 4 Знак"/>
    <w:basedOn w:val="a0"/>
    <w:link w:val="4"/>
    <w:uiPriority w:val="9"/>
    <w:rsid w:val="00C810B4"/>
    <w:rPr>
      <w:rFonts w:ascii="Times New Roman" w:eastAsiaTheme="majorEastAsia" w:hAnsi="Times New Roman" w:cstheme="majorBidi"/>
      <w:i/>
      <w:iCs/>
      <w:sz w:val="24"/>
      <w:u w:val="single"/>
    </w:rPr>
  </w:style>
  <w:style w:type="table" w:styleId="af2">
    <w:name w:val="Table Grid"/>
    <w:basedOn w:val="a1"/>
    <w:uiPriority w:val="59"/>
    <w:rsid w:val="004F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90C3A"/>
    <w:rPr>
      <w:sz w:val="16"/>
      <w:szCs w:val="16"/>
    </w:rPr>
  </w:style>
  <w:style w:type="paragraph" w:styleId="af4">
    <w:name w:val="annotation text"/>
    <w:basedOn w:val="a"/>
    <w:link w:val="af5"/>
    <w:uiPriority w:val="99"/>
    <w:semiHidden/>
    <w:unhideWhenUsed/>
    <w:rsid w:val="00390C3A"/>
    <w:pPr>
      <w:spacing w:line="240" w:lineRule="auto"/>
    </w:pPr>
    <w:rPr>
      <w:sz w:val="20"/>
      <w:szCs w:val="20"/>
    </w:rPr>
  </w:style>
  <w:style w:type="character" w:customStyle="1" w:styleId="af5">
    <w:name w:val="Текст примечания Знак"/>
    <w:basedOn w:val="a0"/>
    <w:link w:val="af4"/>
    <w:uiPriority w:val="99"/>
    <w:semiHidden/>
    <w:rsid w:val="00390C3A"/>
    <w:rPr>
      <w:rFonts w:ascii="Times New Roman" w:hAnsi="Times New Roman"/>
      <w:sz w:val="20"/>
      <w:szCs w:val="20"/>
    </w:rPr>
  </w:style>
  <w:style w:type="paragraph" w:styleId="af6">
    <w:name w:val="annotation subject"/>
    <w:basedOn w:val="af4"/>
    <w:next w:val="af4"/>
    <w:link w:val="af7"/>
    <w:uiPriority w:val="99"/>
    <w:semiHidden/>
    <w:unhideWhenUsed/>
    <w:rsid w:val="00390C3A"/>
    <w:rPr>
      <w:b/>
      <w:bCs/>
    </w:rPr>
  </w:style>
  <w:style w:type="character" w:customStyle="1" w:styleId="af7">
    <w:name w:val="Тема примечания Знак"/>
    <w:basedOn w:val="af5"/>
    <w:link w:val="af6"/>
    <w:uiPriority w:val="99"/>
    <w:semiHidden/>
    <w:rsid w:val="00390C3A"/>
    <w:rPr>
      <w:rFonts w:ascii="Times New Roman" w:hAnsi="Times New Roman"/>
      <w:b/>
      <w:bCs/>
      <w:sz w:val="20"/>
      <w:szCs w:val="20"/>
    </w:rPr>
  </w:style>
  <w:style w:type="paragraph" w:styleId="af8">
    <w:name w:val="Balloon Text"/>
    <w:basedOn w:val="a"/>
    <w:link w:val="af9"/>
    <w:uiPriority w:val="99"/>
    <w:semiHidden/>
    <w:unhideWhenUsed/>
    <w:rsid w:val="00390C3A"/>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90C3A"/>
    <w:rPr>
      <w:rFonts w:ascii="Segoe UI" w:hAnsi="Segoe UI" w:cs="Segoe UI"/>
      <w:sz w:val="18"/>
      <w:szCs w:val="18"/>
    </w:rPr>
  </w:style>
  <w:style w:type="paragraph" w:styleId="afa">
    <w:name w:val="Subtitle"/>
    <w:basedOn w:val="a"/>
    <w:next w:val="a"/>
    <w:link w:val="afb"/>
    <w:autoRedefine/>
    <w:uiPriority w:val="11"/>
    <w:qFormat/>
    <w:rsid w:val="00791D44"/>
    <w:pPr>
      <w:numPr>
        <w:ilvl w:val="1"/>
      </w:numPr>
      <w:spacing w:before="120"/>
      <w:ind w:firstLine="709"/>
    </w:pPr>
    <w:rPr>
      <w:rFonts w:eastAsiaTheme="minorEastAsia"/>
      <w:i/>
      <w:spacing w:val="15"/>
    </w:rPr>
  </w:style>
  <w:style w:type="character" w:customStyle="1" w:styleId="afb">
    <w:name w:val="Подзаголовок Знак"/>
    <w:basedOn w:val="a0"/>
    <w:link w:val="afa"/>
    <w:uiPriority w:val="11"/>
    <w:rsid w:val="00791D44"/>
    <w:rPr>
      <w:rFonts w:ascii="Times New Roman" w:eastAsiaTheme="minorEastAsia" w:hAnsi="Times New Roman"/>
      <w:i/>
      <w:spacing w:val="15"/>
      <w:sz w:val="24"/>
    </w:rPr>
  </w:style>
  <w:style w:type="paragraph" w:styleId="afc">
    <w:name w:val="header"/>
    <w:basedOn w:val="a"/>
    <w:link w:val="afd"/>
    <w:uiPriority w:val="99"/>
    <w:unhideWhenUsed/>
    <w:rsid w:val="004A5394"/>
    <w:pPr>
      <w:tabs>
        <w:tab w:val="center" w:pos="4677"/>
        <w:tab w:val="right" w:pos="9355"/>
      </w:tabs>
      <w:spacing w:line="240" w:lineRule="auto"/>
    </w:pPr>
  </w:style>
  <w:style w:type="character" w:customStyle="1" w:styleId="afd">
    <w:name w:val="Верхний колонтитул Знак"/>
    <w:basedOn w:val="a0"/>
    <w:link w:val="afc"/>
    <w:uiPriority w:val="99"/>
    <w:rsid w:val="004A5394"/>
    <w:rPr>
      <w:rFonts w:ascii="Times New Roman" w:hAnsi="Times New Roman"/>
      <w:sz w:val="24"/>
    </w:rPr>
  </w:style>
  <w:style w:type="paragraph" w:styleId="afe">
    <w:name w:val="footer"/>
    <w:basedOn w:val="a"/>
    <w:link w:val="aff"/>
    <w:uiPriority w:val="99"/>
    <w:unhideWhenUsed/>
    <w:rsid w:val="004A5394"/>
    <w:pPr>
      <w:tabs>
        <w:tab w:val="center" w:pos="4677"/>
        <w:tab w:val="right" w:pos="9355"/>
      </w:tabs>
      <w:spacing w:line="240" w:lineRule="auto"/>
    </w:pPr>
  </w:style>
  <w:style w:type="character" w:customStyle="1" w:styleId="aff">
    <w:name w:val="Нижний колонтитул Знак"/>
    <w:basedOn w:val="a0"/>
    <w:link w:val="afe"/>
    <w:uiPriority w:val="99"/>
    <w:rsid w:val="004A5394"/>
    <w:rPr>
      <w:rFonts w:ascii="Times New Roman" w:hAnsi="Times New Roman"/>
      <w:sz w:val="24"/>
    </w:rPr>
  </w:style>
  <w:style w:type="paragraph" w:styleId="aff0">
    <w:name w:val="List Paragraph"/>
    <w:basedOn w:val="a"/>
    <w:uiPriority w:val="34"/>
    <w:qFormat/>
    <w:rsid w:val="00D96B67"/>
    <w:pPr>
      <w:ind w:left="720"/>
      <w:contextualSpacing/>
    </w:pPr>
  </w:style>
  <w:style w:type="paragraph" w:customStyle="1" w:styleId="aff1">
    <w:name w:val="Текст отчета"/>
    <w:basedOn w:val="a"/>
    <w:link w:val="aff2"/>
    <w:autoRedefine/>
    <w:rsid w:val="007D3490"/>
    <w:pPr>
      <w:tabs>
        <w:tab w:val="left" w:pos="709"/>
      </w:tabs>
    </w:pPr>
  </w:style>
  <w:style w:type="character" w:customStyle="1" w:styleId="aff2">
    <w:name w:val="Текст отчета Знак"/>
    <w:basedOn w:val="a0"/>
    <w:link w:val="aff1"/>
    <w:rsid w:val="007D3490"/>
    <w:rPr>
      <w:rFonts w:ascii="Times New Roman" w:hAnsi="Times New Roman"/>
      <w:sz w:val="24"/>
    </w:rPr>
  </w:style>
  <w:style w:type="table" w:customStyle="1" w:styleId="310">
    <w:name w:val="Таблица простая 3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1"/>
    <w:uiPriority w:val="45"/>
    <w:rsid w:val="00A033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6Colorful">
    <w:name w:val="Grid Table 6 Colorful"/>
    <w:basedOn w:val="a1"/>
    <w:uiPriority w:val="51"/>
    <w:rsid w:val="00A033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3">
    <w:name w:val="caption"/>
    <w:basedOn w:val="a"/>
    <w:next w:val="a"/>
    <w:uiPriority w:val="35"/>
    <w:unhideWhenUsed/>
    <w:qFormat/>
    <w:rsid w:val="002E1F70"/>
    <w:pPr>
      <w:spacing w:after="200" w:line="240" w:lineRule="auto"/>
    </w:pPr>
    <w:rPr>
      <w:b/>
      <w:bCs/>
      <w:color w:val="4472C4" w:themeColor="accent1"/>
      <w:sz w:val="18"/>
      <w:szCs w:val="18"/>
    </w:rPr>
  </w:style>
  <w:style w:type="paragraph" w:styleId="aff4">
    <w:name w:val="Body Text"/>
    <w:basedOn w:val="a"/>
    <w:link w:val="aff5"/>
    <w:uiPriority w:val="1"/>
    <w:qFormat/>
    <w:rsid w:val="00986DDF"/>
    <w:pPr>
      <w:widowControl w:val="0"/>
      <w:autoSpaceDE w:val="0"/>
      <w:autoSpaceDN w:val="0"/>
      <w:spacing w:line="240" w:lineRule="auto"/>
      <w:ind w:left="220" w:firstLine="0"/>
      <w:jc w:val="left"/>
    </w:pPr>
    <w:rPr>
      <w:rFonts w:eastAsia="Times New Roman" w:cs="Times New Roman"/>
      <w:szCs w:val="24"/>
    </w:rPr>
  </w:style>
  <w:style w:type="character" w:customStyle="1" w:styleId="aff5">
    <w:name w:val="Основной текст Знак"/>
    <w:basedOn w:val="a0"/>
    <w:link w:val="aff4"/>
    <w:uiPriority w:val="1"/>
    <w:rsid w:val="00986DDF"/>
    <w:rPr>
      <w:rFonts w:ascii="Times New Roman" w:eastAsia="Times New Roman" w:hAnsi="Times New Roman" w:cs="Times New Roman"/>
      <w:sz w:val="24"/>
      <w:szCs w:val="24"/>
    </w:rPr>
  </w:style>
  <w:style w:type="paragraph" w:customStyle="1" w:styleId="Default">
    <w:name w:val="Default"/>
    <w:rsid w:val="005E4C2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B4D05"/>
    <w:pPr>
      <w:spacing w:after="0" w:line="360" w:lineRule="auto"/>
      <w:ind w:firstLine="709"/>
      <w:jc w:val="both"/>
    </w:pPr>
    <w:rPr>
      <w:rFonts w:ascii="Times New Roman" w:hAnsi="Times New Roman"/>
      <w:sz w:val="24"/>
    </w:rPr>
  </w:style>
  <w:style w:type="paragraph" w:styleId="1">
    <w:name w:val="heading 1"/>
    <w:basedOn w:val="a"/>
    <w:next w:val="a"/>
    <w:link w:val="10"/>
    <w:autoRedefine/>
    <w:uiPriority w:val="9"/>
    <w:qFormat/>
    <w:rsid w:val="00CC0E69"/>
    <w:pPr>
      <w:keepNext/>
      <w:keepLines/>
      <w:spacing w:before="120" w:after="120"/>
      <w:ind w:firstLine="0"/>
      <w:jc w:val="center"/>
      <w:outlineLvl w:val="0"/>
    </w:pPr>
    <w:rPr>
      <w:rFonts w:eastAsiaTheme="majorEastAsia" w:cstheme="majorBidi"/>
      <w:b/>
      <w:sz w:val="32"/>
      <w:szCs w:val="32"/>
    </w:rPr>
  </w:style>
  <w:style w:type="paragraph" w:styleId="2">
    <w:name w:val="heading 2"/>
    <w:basedOn w:val="a"/>
    <w:next w:val="a"/>
    <w:link w:val="20"/>
    <w:autoRedefine/>
    <w:uiPriority w:val="9"/>
    <w:unhideWhenUsed/>
    <w:qFormat/>
    <w:rsid w:val="00996598"/>
    <w:pPr>
      <w:keepNext/>
      <w:keepLines/>
      <w:outlineLvl w:val="1"/>
    </w:pPr>
    <w:rPr>
      <w:rFonts w:eastAsiaTheme="majorEastAsia" w:cstheme="majorBidi"/>
      <w:b/>
      <w:sz w:val="28"/>
      <w:szCs w:val="26"/>
    </w:rPr>
  </w:style>
  <w:style w:type="paragraph" w:styleId="3">
    <w:name w:val="heading 3"/>
    <w:basedOn w:val="a"/>
    <w:next w:val="a"/>
    <w:link w:val="30"/>
    <w:autoRedefine/>
    <w:uiPriority w:val="9"/>
    <w:unhideWhenUsed/>
    <w:qFormat/>
    <w:rsid w:val="00986DDF"/>
    <w:pPr>
      <w:keepNext/>
      <w:keepLines/>
      <w:outlineLvl w:val="2"/>
    </w:pPr>
    <w:rPr>
      <w:rFonts w:eastAsiaTheme="majorEastAsia" w:cstheme="majorBidi"/>
      <w:szCs w:val="24"/>
    </w:rPr>
  </w:style>
  <w:style w:type="paragraph" w:styleId="4">
    <w:name w:val="heading 4"/>
    <w:basedOn w:val="a"/>
    <w:next w:val="a"/>
    <w:link w:val="40"/>
    <w:uiPriority w:val="9"/>
    <w:unhideWhenUsed/>
    <w:qFormat/>
    <w:rsid w:val="00C810B4"/>
    <w:pPr>
      <w:keepNext/>
      <w:keepLines/>
      <w:spacing w:before="40"/>
      <w:outlineLvl w:val="3"/>
    </w:pPr>
    <w:rPr>
      <w:rFonts w:eastAsiaTheme="majorEastAsia" w:cstheme="majorBidi"/>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4D22"/>
    <w:rPr>
      <w:color w:val="808080"/>
    </w:rPr>
  </w:style>
  <w:style w:type="paragraph" w:styleId="a4">
    <w:name w:val="No Spacing"/>
    <w:link w:val="a5"/>
    <w:uiPriority w:val="1"/>
    <w:qFormat/>
    <w:rsid w:val="00ED4D22"/>
    <w:pPr>
      <w:spacing w:after="0" w:line="240" w:lineRule="auto"/>
    </w:pPr>
    <w:rPr>
      <w:rFonts w:eastAsiaTheme="minorEastAsia"/>
      <w:lang w:eastAsia="ru-RU"/>
    </w:rPr>
  </w:style>
  <w:style w:type="character" w:customStyle="1" w:styleId="a5">
    <w:name w:val="Без интервала Знак"/>
    <w:basedOn w:val="a0"/>
    <w:link w:val="a4"/>
    <w:uiPriority w:val="1"/>
    <w:rsid w:val="00ED4D22"/>
    <w:rPr>
      <w:rFonts w:eastAsiaTheme="minorEastAsia"/>
      <w:lang w:eastAsia="ru-RU"/>
    </w:rPr>
  </w:style>
  <w:style w:type="paragraph" w:customStyle="1" w:styleId="a6">
    <w:name w:val="Название отчета МСО"/>
    <w:basedOn w:val="a"/>
    <w:next w:val="a"/>
    <w:link w:val="a7"/>
    <w:autoRedefine/>
    <w:qFormat/>
    <w:rsid w:val="00C802E0"/>
    <w:pPr>
      <w:spacing w:after="120"/>
      <w:ind w:firstLine="0"/>
      <w:jc w:val="center"/>
    </w:pPr>
    <w:rPr>
      <w:caps/>
      <w:sz w:val="32"/>
      <w:szCs w:val="26"/>
    </w:rPr>
  </w:style>
  <w:style w:type="character" w:customStyle="1" w:styleId="a7">
    <w:name w:val="Название отчета МСО Знак"/>
    <w:basedOn w:val="a5"/>
    <w:link w:val="a6"/>
    <w:rsid w:val="00C802E0"/>
    <w:rPr>
      <w:rFonts w:ascii="Times New Roman" w:eastAsiaTheme="minorEastAsia" w:hAnsi="Times New Roman"/>
      <w:caps/>
      <w:sz w:val="32"/>
      <w:szCs w:val="26"/>
      <w:lang w:eastAsia="ru-RU"/>
    </w:rPr>
  </w:style>
  <w:style w:type="paragraph" w:customStyle="1" w:styleId="a8">
    <w:name w:val="Замещаемый текст"/>
    <w:basedOn w:val="a4"/>
    <w:link w:val="a9"/>
    <w:autoRedefine/>
    <w:qFormat/>
    <w:rsid w:val="00C810B4"/>
    <w:pPr>
      <w:ind w:firstLine="709"/>
      <w:jc w:val="both"/>
    </w:pPr>
    <w:rPr>
      <w:rFonts w:ascii="Times New Roman" w:hAnsi="Times New Roman"/>
      <w:color w:val="A6A6A6" w:themeColor="background1" w:themeShade="A6"/>
      <w:sz w:val="20"/>
    </w:rPr>
  </w:style>
  <w:style w:type="character" w:customStyle="1" w:styleId="a9">
    <w:name w:val="Замещаемый текст Знак"/>
    <w:basedOn w:val="a0"/>
    <w:link w:val="a8"/>
    <w:rsid w:val="00C810B4"/>
    <w:rPr>
      <w:rFonts w:ascii="Times New Roman" w:eastAsiaTheme="minorEastAsia" w:hAnsi="Times New Roman"/>
      <w:color w:val="A6A6A6" w:themeColor="background1" w:themeShade="A6"/>
      <w:sz w:val="20"/>
      <w:lang w:eastAsia="ru-RU"/>
    </w:rPr>
  </w:style>
  <w:style w:type="paragraph" w:styleId="aa">
    <w:name w:val="Title"/>
    <w:basedOn w:val="a"/>
    <w:next w:val="a"/>
    <w:link w:val="ab"/>
    <w:autoRedefine/>
    <w:uiPriority w:val="10"/>
    <w:rsid w:val="00CC0E69"/>
    <w:pPr>
      <w:spacing w:line="240" w:lineRule="auto"/>
      <w:ind w:firstLine="0"/>
      <w:contextualSpacing/>
      <w:jc w:val="center"/>
    </w:pPr>
    <w:rPr>
      <w:rFonts w:eastAsiaTheme="majorEastAsia" w:cstheme="majorBidi"/>
      <w:spacing w:val="-10"/>
      <w:kern w:val="28"/>
      <w:sz w:val="28"/>
      <w:szCs w:val="56"/>
    </w:rPr>
  </w:style>
  <w:style w:type="character" w:customStyle="1" w:styleId="ab">
    <w:name w:val="Название Знак"/>
    <w:basedOn w:val="a0"/>
    <w:link w:val="aa"/>
    <w:uiPriority w:val="10"/>
    <w:rsid w:val="00CC0E69"/>
    <w:rPr>
      <w:rFonts w:ascii="Times New Roman" w:eastAsiaTheme="majorEastAsia" w:hAnsi="Times New Roman" w:cstheme="majorBidi"/>
      <w:spacing w:val="-10"/>
      <w:kern w:val="28"/>
      <w:sz w:val="28"/>
      <w:szCs w:val="56"/>
    </w:rPr>
  </w:style>
  <w:style w:type="character" w:customStyle="1" w:styleId="10">
    <w:name w:val="Заголовок 1 Знак"/>
    <w:basedOn w:val="a0"/>
    <w:link w:val="1"/>
    <w:uiPriority w:val="9"/>
    <w:rsid w:val="00CC0E69"/>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996598"/>
    <w:rPr>
      <w:rFonts w:ascii="Times New Roman" w:eastAsiaTheme="majorEastAsia" w:hAnsi="Times New Roman" w:cstheme="majorBidi"/>
      <w:b/>
      <w:sz w:val="28"/>
      <w:szCs w:val="26"/>
    </w:rPr>
  </w:style>
  <w:style w:type="paragraph" w:styleId="ac">
    <w:name w:val="TOC Heading"/>
    <w:basedOn w:val="1"/>
    <w:next w:val="a"/>
    <w:uiPriority w:val="39"/>
    <w:unhideWhenUsed/>
    <w:qFormat/>
    <w:rsid w:val="00A5148B"/>
    <w:pPr>
      <w:spacing w:line="259" w:lineRule="auto"/>
      <w:jc w:val="left"/>
      <w:outlineLvl w:val="9"/>
    </w:pPr>
    <w:rPr>
      <w:lang w:eastAsia="ru-RU"/>
    </w:rPr>
  </w:style>
  <w:style w:type="paragraph" w:styleId="11">
    <w:name w:val="toc 1"/>
    <w:basedOn w:val="a"/>
    <w:next w:val="a"/>
    <w:autoRedefine/>
    <w:uiPriority w:val="39"/>
    <w:unhideWhenUsed/>
    <w:rsid w:val="00A5148B"/>
    <w:pPr>
      <w:spacing w:after="100"/>
    </w:pPr>
  </w:style>
  <w:style w:type="paragraph" w:styleId="21">
    <w:name w:val="toc 2"/>
    <w:basedOn w:val="a"/>
    <w:next w:val="a"/>
    <w:autoRedefine/>
    <w:uiPriority w:val="39"/>
    <w:unhideWhenUsed/>
    <w:rsid w:val="00A5148B"/>
    <w:pPr>
      <w:spacing w:after="100"/>
      <w:ind w:left="240"/>
    </w:pPr>
  </w:style>
  <w:style w:type="character" w:styleId="ad">
    <w:name w:val="Hyperlink"/>
    <w:basedOn w:val="a0"/>
    <w:uiPriority w:val="99"/>
    <w:unhideWhenUsed/>
    <w:rsid w:val="00A5148B"/>
    <w:rPr>
      <w:color w:val="0563C1" w:themeColor="hyperlink"/>
      <w:u w:val="single"/>
    </w:rPr>
  </w:style>
  <w:style w:type="paragraph" w:customStyle="1" w:styleId="ae">
    <w:name w:val="Назв. рисунков"/>
    <w:basedOn w:val="a"/>
    <w:next w:val="a"/>
    <w:link w:val="af"/>
    <w:autoRedefine/>
    <w:qFormat/>
    <w:rsid w:val="00085224"/>
    <w:pPr>
      <w:spacing w:after="200"/>
      <w:ind w:firstLine="0"/>
      <w:jc w:val="center"/>
    </w:pPr>
    <w:rPr>
      <w:sz w:val="20"/>
    </w:rPr>
  </w:style>
  <w:style w:type="character" w:customStyle="1" w:styleId="30">
    <w:name w:val="Заголовок 3 Знак"/>
    <w:basedOn w:val="a0"/>
    <w:link w:val="3"/>
    <w:uiPriority w:val="9"/>
    <w:rsid w:val="00986DDF"/>
    <w:rPr>
      <w:rFonts w:ascii="Times New Roman" w:eastAsiaTheme="majorEastAsia" w:hAnsi="Times New Roman" w:cstheme="majorBidi"/>
      <w:sz w:val="24"/>
      <w:szCs w:val="24"/>
    </w:rPr>
  </w:style>
  <w:style w:type="character" w:customStyle="1" w:styleId="af">
    <w:name w:val="Назв. рисунков Знак"/>
    <w:basedOn w:val="a0"/>
    <w:link w:val="ae"/>
    <w:rsid w:val="00085224"/>
    <w:rPr>
      <w:rFonts w:ascii="Times New Roman" w:hAnsi="Times New Roman"/>
      <w:sz w:val="20"/>
    </w:rPr>
  </w:style>
  <w:style w:type="paragraph" w:styleId="af0">
    <w:name w:val="Intense Quote"/>
    <w:basedOn w:val="a"/>
    <w:next w:val="a"/>
    <w:link w:val="af1"/>
    <w:uiPriority w:val="30"/>
    <w:rsid w:val="001E5A9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1">
    <w:name w:val="Выделенная цитата Знак"/>
    <w:basedOn w:val="a0"/>
    <w:link w:val="af0"/>
    <w:uiPriority w:val="30"/>
    <w:rsid w:val="001E5A92"/>
    <w:rPr>
      <w:rFonts w:ascii="Times New Roman" w:hAnsi="Times New Roman"/>
      <w:i/>
      <w:iCs/>
      <w:color w:val="4472C4" w:themeColor="accent1"/>
      <w:sz w:val="24"/>
    </w:rPr>
  </w:style>
  <w:style w:type="paragraph" w:styleId="31">
    <w:name w:val="toc 3"/>
    <w:basedOn w:val="a"/>
    <w:next w:val="a"/>
    <w:autoRedefine/>
    <w:uiPriority w:val="39"/>
    <w:unhideWhenUsed/>
    <w:rsid w:val="00D30670"/>
    <w:pPr>
      <w:spacing w:after="100"/>
      <w:ind w:left="480"/>
    </w:pPr>
  </w:style>
  <w:style w:type="character" w:customStyle="1" w:styleId="40">
    <w:name w:val="Заголовок 4 Знак"/>
    <w:basedOn w:val="a0"/>
    <w:link w:val="4"/>
    <w:uiPriority w:val="9"/>
    <w:rsid w:val="00C810B4"/>
    <w:rPr>
      <w:rFonts w:ascii="Times New Roman" w:eastAsiaTheme="majorEastAsia" w:hAnsi="Times New Roman" w:cstheme="majorBidi"/>
      <w:i/>
      <w:iCs/>
      <w:sz w:val="24"/>
      <w:u w:val="single"/>
    </w:rPr>
  </w:style>
  <w:style w:type="table" w:styleId="af2">
    <w:name w:val="Table Grid"/>
    <w:basedOn w:val="a1"/>
    <w:uiPriority w:val="59"/>
    <w:rsid w:val="004F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90C3A"/>
    <w:rPr>
      <w:sz w:val="16"/>
      <w:szCs w:val="16"/>
    </w:rPr>
  </w:style>
  <w:style w:type="paragraph" w:styleId="af4">
    <w:name w:val="annotation text"/>
    <w:basedOn w:val="a"/>
    <w:link w:val="af5"/>
    <w:uiPriority w:val="99"/>
    <w:semiHidden/>
    <w:unhideWhenUsed/>
    <w:rsid w:val="00390C3A"/>
    <w:pPr>
      <w:spacing w:line="240" w:lineRule="auto"/>
    </w:pPr>
    <w:rPr>
      <w:sz w:val="20"/>
      <w:szCs w:val="20"/>
    </w:rPr>
  </w:style>
  <w:style w:type="character" w:customStyle="1" w:styleId="af5">
    <w:name w:val="Текст примечания Знак"/>
    <w:basedOn w:val="a0"/>
    <w:link w:val="af4"/>
    <w:uiPriority w:val="99"/>
    <w:semiHidden/>
    <w:rsid w:val="00390C3A"/>
    <w:rPr>
      <w:rFonts w:ascii="Times New Roman" w:hAnsi="Times New Roman"/>
      <w:sz w:val="20"/>
      <w:szCs w:val="20"/>
    </w:rPr>
  </w:style>
  <w:style w:type="paragraph" w:styleId="af6">
    <w:name w:val="annotation subject"/>
    <w:basedOn w:val="af4"/>
    <w:next w:val="af4"/>
    <w:link w:val="af7"/>
    <w:uiPriority w:val="99"/>
    <w:semiHidden/>
    <w:unhideWhenUsed/>
    <w:rsid w:val="00390C3A"/>
    <w:rPr>
      <w:b/>
      <w:bCs/>
    </w:rPr>
  </w:style>
  <w:style w:type="character" w:customStyle="1" w:styleId="af7">
    <w:name w:val="Тема примечания Знак"/>
    <w:basedOn w:val="af5"/>
    <w:link w:val="af6"/>
    <w:uiPriority w:val="99"/>
    <w:semiHidden/>
    <w:rsid w:val="00390C3A"/>
    <w:rPr>
      <w:rFonts w:ascii="Times New Roman" w:hAnsi="Times New Roman"/>
      <w:b/>
      <w:bCs/>
      <w:sz w:val="20"/>
      <w:szCs w:val="20"/>
    </w:rPr>
  </w:style>
  <w:style w:type="paragraph" w:styleId="af8">
    <w:name w:val="Balloon Text"/>
    <w:basedOn w:val="a"/>
    <w:link w:val="af9"/>
    <w:uiPriority w:val="99"/>
    <w:semiHidden/>
    <w:unhideWhenUsed/>
    <w:rsid w:val="00390C3A"/>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90C3A"/>
    <w:rPr>
      <w:rFonts w:ascii="Segoe UI" w:hAnsi="Segoe UI" w:cs="Segoe UI"/>
      <w:sz w:val="18"/>
      <w:szCs w:val="18"/>
    </w:rPr>
  </w:style>
  <w:style w:type="paragraph" w:styleId="afa">
    <w:name w:val="Subtitle"/>
    <w:basedOn w:val="a"/>
    <w:next w:val="a"/>
    <w:link w:val="afb"/>
    <w:autoRedefine/>
    <w:uiPriority w:val="11"/>
    <w:qFormat/>
    <w:rsid w:val="00791D44"/>
    <w:pPr>
      <w:numPr>
        <w:ilvl w:val="1"/>
      </w:numPr>
      <w:spacing w:before="120"/>
      <w:ind w:firstLine="709"/>
    </w:pPr>
    <w:rPr>
      <w:rFonts w:eastAsiaTheme="minorEastAsia"/>
      <w:i/>
      <w:spacing w:val="15"/>
    </w:rPr>
  </w:style>
  <w:style w:type="character" w:customStyle="1" w:styleId="afb">
    <w:name w:val="Подзаголовок Знак"/>
    <w:basedOn w:val="a0"/>
    <w:link w:val="afa"/>
    <w:uiPriority w:val="11"/>
    <w:rsid w:val="00791D44"/>
    <w:rPr>
      <w:rFonts w:ascii="Times New Roman" w:eastAsiaTheme="minorEastAsia" w:hAnsi="Times New Roman"/>
      <w:i/>
      <w:spacing w:val="15"/>
      <w:sz w:val="24"/>
    </w:rPr>
  </w:style>
  <w:style w:type="paragraph" w:styleId="afc">
    <w:name w:val="header"/>
    <w:basedOn w:val="a"/>
    <w:link w:val="afd"/>
    <w:uiPriority w:val="99"/>
    <w:unhideWhenUsed/>
    <w:rsid w:val="004A5394"/>
    <w:pPr>
      <w:tabs>
        <w:tab w:val="center" w:pos="4677"/>
        <w:tab w:val="right" w:pos="9355"/>
      </w:tabs>
      <w:spacing w:line="240" w:lineRule="auto"/>
    </w:pPr>
  </w:style>
  <w:style w:type="character" w:customStyle="1" w:styleId="afd">
    <w:name w:val="Верхний колонтитул Знак"/>
    <w:basedOn w:val="a0"/>
    <w:link w:val="afc"/>
    <w:uiPriority w:val="99"/>
    <w:rsid w:val="004A5394"/>
    <w:rPr>
      <w:rFonts w:ascii="Times New Roman" w:hAnsi="Times New Roman"/>
      <w:sz w:val="24"/>
    </w:rPr>
  </w:style>
  <w:style w:type="paragraph" w:styleId="afe">
    <w:name w:val="footer"/>
    <w:basedOn w:val="a"/>
    <w:link w:val="aff"/>
    <w:uiPriority w:val="99"/>
    <w:unhideWhenUsed/>
    <w:rsid w:val="004A5394"/>
    <w:pPr>
      <w:tabs>
        <w:tab w:val="center" w:pos="4677"/>
        <w:tab w:val="right" w:pos="9355"/>
      </w:tabs>
      <w:spacing w:line="240" w:lineRule="auto"/>
    </w:pPr>
  </w:style>
  <w:style w:type="character" w:customStyle="1" w:styleId="aff">
    <w:name w:val="Нижний колонтитул Знак"/>
    <w:basedOn w:val="a0"/>
    <w:link w:val="afe"/>
    <w:uiPriority w:val="99"/>
    <w:rsid w:val="004A5394"/>
    <w:rPr>
      <w:rFonts w:ascii="Times New Roman" w:hAnsi="Times New Roman"/>
      <w:sz w:val="24"/>
    </w:rPr>
  </w:style>
  <w:style w:type="paragraph" w:styleId="aff0">
    <w:name w:val="List Paragraph"/>
    <w:basedOn w:val="a"/>
    <w:uiPriority w:val="34"/>
    <w:qFormat/>
    <w:rsid w:val="00D96B67"/>
    <w:pPr>
      <w:ind w:left="720"/>
      <w:contextualSpacing/>
    </w:pPr>
  </w:style>
  <w:style w:type="paragraph" w:customStyle="1" w:styleId="aff1">
    <w:name w:val="Текст отчета"/>
    <w:basedOn w:val="a"/>
    <w:link w:val="aff2"/>
    <w:autoRedefine/>
    <w:rsid w:val="007D3490"/>
    <w:pPr>
      <w:tabs>
        <w:tab w:val="left" w:pos="709"/>
      </w:tabs>
    </w:pPr>
  </w:style>
  <w:style w:type="character" w:customStyle="1" w:styleId="aff2">
    <w:name w:val="Текст отчета Знак"/>
    <w:basedOn w:val="a0"/>
    <w:link w:val="aff1"/>
    <w:rsid w:val="007D3490"/>
    <w:rPr>
      <w:rFonts w:ascii="Times New Roman" w:hAnsi="Times New Roman"/>
      <w:sz w:val="24"/>
    </w:rPr>
  </w:style>
  <w:style w:type="table" w:customStyle="1" w:styleId="310">
    <w:name w:val="Таблица простая 3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1"/>
    <w:uiPriority w:val="45"/>
    <w:rsid w:val="00A033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6Colorful">
    <w:name w:val="Grid Table 6 Colorful"/>
    <w:basedOn w:val="a1"/>
    <w:uiPriority w:val="51"/>
    <w:rsid w:val="00A033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3">
    <w:name w:val="caption"/>
    <w:basedOn w:val="a"/>
    <w:next w:val="a"/>
    <w:uiPriority w:val="35"/>
    <w:unhideWhenUsed/>
    <w:qFormat/>
    <w:rsid w:val="002E1F70"/>
    <w:pPr>
      <w:spacing w:after="200" w:line="240" w:lineRule="auto"/>
    </w:pPr>
    <w:rPr>
      <w:b/>
      <w:bCs/>
      <w:color w:val="4472C4" w:themeColor="accent1"/>
      <w:sz w:val="18"/>
      <w:szCs w:val="18"/>
    </w:rPr>
  </w:style>
  <w:style w:type="paragraph" w:styleId="aff4">
    <w:name w:val="Body Text"/>
    <w:basedOn w:val="a"/>
    <w:link w:val="aff5"/>
    <w:uiPriority w:val="1"/>
    <w:qFormat/>
    <w:rsid w:val="00986DDF"/>
    <w:pPr>
      <w:widowControl w:val="0"/>
      <w:autoSpaceDE w:val="0"/>
      <w:autoSpaceDN w:val="0"/>
      <w:spacing w:line="240" w:lineRule="auto"/>
      <w:ind w:left="220" w:firstLine="0"/>
      <w:jc w:val="left"/>
    </w:pPr>
    <w:rPr>
      <w:rFonts w:eastAsia="Times New Roman" w:cs="Times New Roman"/>
      <w:szCs w:val="24"/>
    </w:rPr>
  </w:style>
  <w:style w:type="character" w:customStyle="1" w:styleId="aff5">
    <w:name w:val="Основной текст Знак"/>
    <w:basedOn w:val="a0"/>
    <w:link w:val="aff4"/>
    <w:uiPriority w:val="1"/>
    <w:rsid w:val="00986DDF"/>
    <w:rPr>
      <w:rFonts w:ascii="Times New Roman" w:eastAsia="Times New Roman" w:hAnsi="Times New Roman" w:cs="Times New Roman"/>
      <w:sz w:val="24"/>
      <w:szCs w:val="24"/>
    </w:rPr>
  </w:style>
  <w:style w:type="paragraph" w:customStyle="1" w:styleId="Default">
    <w:name w:val="Default"/>
    <w:rsid w:val="005E4C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8892">
      <w:bodyDiv w:val="1"/>
      <w:marLeft w:val="0"/>
      <w:marRight w:val="0"/>
      <w:marTop w:val="0"/>
      <w:marBottom w:val="0"/>
      <w:divBdr>
        <w:top w:val="none" w:sz="0" w:space="0" w:color="auto"/>
        <w:left w:val="none" w:sz="0" w:space="0" w:color="auto"/>
        <w:bottom w:val="none" w:sz="0" w:space="0" w:color="auto"/>
        <w:right w:val="none" w:sz="0" w:space="0" w:color="auto"/>
      </w:divBdr>
    </w:div>
    <w:div w:id="385878974">
      <w:bodyDiv w:val="1"/>
      <w:marLeft w:val="0"/>
      <w:marRight w:val="0"/>
      <w:marTop w:val="0"/>
      <w:marBottom w:val="0"/>
      <w:divBdr>
        <w:top w:val="none" w:sz="0" w:space="0" w:color="auto"/>
        <w:left w:val="none" w:sz="0" w:space="0" w:color="auto"/>
        <w:bottom w:val="none" w:sz="0" w:space="0" w:color="auto"/>
        <w:right w:val="none" w:sz="0" w:space="0" w:color="auto"/>
      </w:divBdr>
    </w:div>
    <w:div w:id="483202424">
      <w:bodyDiv w:val="1"/>
      <w:marLeft w:val="0"/>
      <w:marRight w:val="0"/>
      <w:marTop w:val="0"/>
      <w:marBottom w:val="0"/>
      <w:divBdr>
        <w:top w:val="none" w:sz="0" w:space="0" w:color="auto"/>
        <w:left w:val="none" w:sz="0" w:space="0" w:color="auto"/>
        <w:bottom w:val="none" w:sz="0" w:space="0" w:color="auto"/>
        <w:right w:val="none" w:sz="0" w:space="0" w:color="auto"/>
      </w:divBdr>
    </w:div>
    <w:div w:id="749620975">
      <w:bodyDiv w:val="1"/>
      <w:marLeft w:val="0"/>
      <w:marRight w:val="0"/>
      <w:marTop w:val="0"/>
      <w:marBottom w:val="0"/>
      <w:divBdr>
        <w:top w:val="none" w:sz="0" w:space="0" w:color="auto"/>
        <w:left w:val="none" w:sz="0" w:space="0" w:color="auto"/>
        <w:bottom w:val="none" w:sz="0" w:space="0" w:color="auto"/>
        <w:right w:val="none" w:sz="0" w:space="0" w:color="auto"/>
      </w:divBdr>
    </w:div>
    <w:div w:id="1598753261">
      <w:bodyDiv w:val="1"/>
      <w:marLeft w:val="0"/>
      <w:marRight w:val="0"/>
      <w:marTop w:val="0"/>
      <w:marBottom w:val="0"/>
      <w:divBdr>
        <w:top w:val="none" w:sz="0" w:space="0" w:color="auto"/>
        <w:left w:val="none" w:sz="0" w:space="0" w:color="auto"/>
        <w:bottom w:val="none" w:sz="0" w:space="0" w:color="auto"/>
        <w:right w:val="none" w:sz="0" w:space="0" w:color="auto"/>
      </w:divBdr>
    </w:div>
    <w:div w:id="163086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hyperlink" Target="http://www.bus.gov.r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bus.gov.ru" TargetMode="Externa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chart" Target="charts/chart4.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1042;&#1064;&#1069;\&#1055;&#1088;&#1086;&#1077;&#1082;&#1090;&#1099;\&#1052;&#1054;&#1053;%20&#1080;%20&#1056;&#1054;&#1053;\&#1052;&#1057;&#1054;%20(&#1060;23)\&#1069;&#1090;&#1072;&#1087;%204\&#1056;&#1072;&#1073;&#1086;&#1090;&#1072;%204\&#1040;&#1087;&#1088;&#1086;&#1073;&#1072;&#1094;&#1080;&#1103;\04.%20&#1052;&#1072;&#1090;&#1077;&#1088;&#1080;&#1072;&#1083;&#1099;%20&#1076;&#1083;&#1103;%20&#1088;&#1072;&#1089;&#1089;&#1099;&#1083;&#1082;&#1080;\&#1064;&#1072;&#1073;&#1083;&#1086;&#1085;%20&#1086;&#1090;&#1095;&#1077;&#1090;&#1072;.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111801242236565E-2"/>
          <c:y val="0.19098143236074291"/>
          <c:w val="0.65913068112456863"/>
          <c:h val="0.65517241379311009"/>
        </c:manualLayout>
      </c:layout>
      <c:lineChart>
        <c:grouping val="standard"/>
        <c:varyColors val="0"/>
        <c:ser>
          <c:idx val="0"/>
          <c:order val="0"/>
          <c:tx>
            <c:strRef>
              <c:f>Sheet1!$A$2</c:f>
              <c:strCache>
                <c:ptCount val="1"/>
                <c:pt idx="0">
                  <c:v>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1 - 6 лет</c:v>
                </c:pt>
              </c:strCache>
            </c:strRef>
          </c:tx>
          <c:dLbls>
            <c:dLbl>
              <c:idx val="0"/>
              <c:layout>
                <c:manualLayout>
                  <c:x val="-3.0626489604482523E-2"/>
                  <c:y val="5.2109949856025434E-2"/>
                </c:manualLayout>
              </c:layout>
              <c:dLblPos val="r"/>
              <c:showLegendKey val="0"/>
              <c:showVal val="1"/>
              <c:showCatName val="0"/>
              <c:showSerName val="0"/>
              <c:showPercent val="0"/>
              <c:showBubbleSize val="0"/>
            </c:dLbl>
            <c:dLbl>
              <c:idx val="1"/>
              <c:layout>
                <c:manualLayout>
                  <c:x val="-3.0848390912928052E-2"/>
                  <c:y val="4.733641988145805E-2"/>
                </c:manualLayout>
              </c:layout>
              <c:dLblPos val="r"/>
              <c:showLegendKey val="0"/>
              <c:showVal val="1"/>
              <c:showCatName val="0"/>
              <c:showSerName val="0"/>
              <c:showPercent val="0"/>
              <c:showBubbleSize val="0"/>
            </c:dLbl>
            <c:dLbl>
              <c:idx val="2"/>
              <c:layout>
                <c:manualLayout>
                  <c:x val="-2.4858951681223557E-2"/>
                  <c:y val="4.7690411777048934E-2"/>
                </c:manualLayout>
              </c:layout>
              <c:dLblPos val="r"/>
              <c:showLegendKey val="0"/>
              <c:showVal val="1"/>
              <c:showCatName val="0"/>
              <c:showSerName val="0"/>
              <c:showPercent val="0"/>
              <c:showBubbleSize val="0"/>
            </c:dLbl>
            <c:dLbl>
              <c:idx val="3"/>
              <c:layout>
                <c:manualLayout>
                  <c:x val="-1.8869672865445067E-2"/>
                  <c:y val="3.2724119273847982E-2"/>
                </c:manualLayout>
              </c:layout>
              <c:dLblPos val="r"/>
              <c:showLegendKey val="0"/>
              <c:showVal val="1"/>
              <c:showCatName val="0"/>
              <c:showSerName val="0"/>
              <c:showPercent val="0"/>
              <c:showBubbleSize val="0"/>
            </c:dLbl>
            <c:dLbl>
              <c:idx val="4"/>
              <c:layout>
                <c:manualLayout>
                  <c:x val="-2.3749959267058349E-2"/>
                  <c:y val="3.8094612354530162E-2"/>
                </c:manualLayout>
              </c:layout>
              <c:dLblPos val="r"/>
              <c:showLegendKey val="0"/>
              <c:showVal val="1"/>
              <c:showCatName val="0"/>
              <c:showSerName val="0"/>
              <c:showPercent val="0"/>
              <c:showBubbleSize val="0"/>
            </c:dLbl>
            <c:dLbl>
              <c:idx val="5"/>
              <c:layout>
                <c:manualLayout>
                  <c:x val="-2.863008525274531E-2"/>
                  <c:y val="4.2123114496278223E-2"/>
                </c:manualLayout>
              </c:layout>
              <c:dLblPos val="r"/>
              <c:showLegendKey val="0"/>
              <c:showVal val="1"/>
              <c:showCatName val="0"/>
              <c:showSerName val="0"/>
              <c:showPercent val="0"/>
              <c:showBubbleSize val="0"/>
            </c:dLbl>
            <c:dLbl>
              <c:idx val="6"/>
              <c:layout>
                <c:manualLayout>
                  <c:x val="-3.5063166685414461E-2"/>
                  <c:y val="2.8579545705775544E-2"/>
                </c:manualLayout>
              </c:layout>
              <c:dLblPos val="r"/>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Sheet1!$B$1:$E$1</c:f>
              <c:numCache>
                <c:formatCode>General</c:formatCode>
                <c:ptCount val="4"/>
                <c:pt idx="0">
                  <c:v>2020</c:v>
                </c:pt>
                <c:pt idx="1">
                  <c:v>2021</c:v>
                </c:pt>
                <c:pt idx="2">
                  <c:v>2022</c:v>
                </c:pt>
                <c:pt idx="3">
                  <c:v>2023</c:v>
                </c:pt>
              </c:numCache>
            </c:numRef>
          </c:cat>
          <c:val>
            <c:numRef>
              <c:f>Sheet1!$B$2:$E$2</c:f>
              <c:numCache>
                <c:formatCode>#,##0.00</c:formatCode>
                <c:ptCount val="4"/>
                <c:pt idx="0">
                  <c:v>75.11</c:v>
                </c:pt>
                <c:pt idx="1">
                  <c:v>82.5</c:v>
                </c:pt>
                <c:pt idx="2">
                  <c:v>84.6</c:v>
                </c:pt>
                <c:pt idx="3">
                  <c:v>92.2</c:v>
                </c:pt>
              </c:numCache>
            </c:numRef>
          </c:val>
          <c:smooth val="0"/>
        </c:ser>
        <c:ser>
          <c:idx val="1"/>
          <c:order val="1"/>
          <c:tx>
            <c:strRef>
              <c:f>Sheet1!$A$3</c:f>
              <c:strCache>
                <c:ptCount val="1"/>
                <c:pt idx="0">
                  <c:v>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c:v>
                </c:pt>
              </c:strCache>
            </c:strRef>
          </c:tx>
          <c:dLbls>
            <c:dLbl>
              <c:idx val="0"/>
              <c:layout>
                <c:manualLayout>
                  <c:x val="-2.237802721480105E-2"/>
                  <c:y val="-4.8422376703407294E-2"/>
                </c:manualLayout>
              </c:layout>
              <c:dLblPos val="r"/>
              <c:showLegendKey val="0"/>
              <c:showVal val="1"/>
              <c:showCatName val="0"/>
              <c:showSerName val="0"/>
              <c:showPercent val="0"/>
              <c:showBubbleSize val="0"/>
            </c:dLbl>
            <c:dLbl>
              <c:idx val="1"/>
              <c:layout>
                <c:manualLayout>
                  <c:x val="-2.1047133492190652E-2"/>
                  <c:y val="-4.5494740596624887E-2"/>
                </c:manualLayout>
              </c:layout>
              <c:dLblPos val="r"/>
              <c:showLegendKey val="0"/>
              <c:showVal val="1"/>
              <c:showCatName val="0"/>
              <c:showSerName val="0"/>
              <c:showPercent val="0"/>
              <c:showBubbleSize val="0"/>
            </c:dLbl>
            <c:dLbl>
              <c:idx val="2"/>
              <c:layout>
                <c:manualLayout>
                  <c:x val="-2.2821669415765723E-2"/>
                  <c:y val="-4.5455438280498764E-2"/>
                </c:manualLayout>
              </c:layout>
              <c:dLblPos val="r"/>
              <c:showLegendKey val="0"/>
              <c:showVal val="1"/>
              <c:showCatName val="0"/>
              <c:showSerName val="0"/>
              <c:showPercent val="0"/>
              <c:showBubbleSize val="0"/>
            </c:dLbl>
            <c:dLbl>
              <c:idx val="3"/>
              <c:layout>
                <c:manualLayout>
                  <c:x val="-2.1490775693155096E-2"/>
                  <c:y val="-3.8695670695121011E-2"/>
                </c:manualLayout>
              </c:layout>
              <c:dLblPos val="r"/>
              <c:showLegendKey val="0"/>
              <c:showVal val="1"/>
              <c:showCatName val="0"/>
              <c:showSerName val="0"/>
              <c:showPercent val="0"/>
              <c:showBubbleSize val="0"/>
            </c:dLbl>
            <c:dLbl>
              <c:idx val="4"/>
              <c:layout>
                <c:manualLayout>
                  <c:x val="-2.171267700160049E-2"/>
                  <c:y val="-4.4858063206449833E-2"/>
                </c:manualLayout>
              </c:layout>
              <c:dLblPos val="r"/>
              <c:showLegendKey val="0"/>
              <c:showVal val="1"/>
              <c:showCatName val="0"/>
              <c:showSerName val="0"/>
              <c:showPercent val="0"/>
              <c:showBubbleSize val="0"/>
            </c:dLbl>
            <c:dLbl>
              <c:idx val="5"/>
              <c:layout>
                <c:manualLayout>
                  <c:x val="-2.659280298728741E-2"/>
                  <c:y val="-4.6423128670706776E-2"/>
                </c:manualLayout>
              </c:layout>
              <c:dLblPos val="r"/>
              <c:showLegendKey val="0"/>
              <c:showVal val="1"/>
              <c:showCatName val="0"/>
              <c:showSerName val="0"/>
              <c:showPercent val="0"/>
              <c:showBubbleSize val="0"/>
            </c:dLbl>
            <c:dLbl>
              <c:idx val="6"/>
              <c:layout>
                <c:manualLayout>
                  <c:x val="-2.9920294357844667E-2"/>
                  <c:y val="-4.0004342559030195E-2"/>
                </c:manualLayout>
              </c:layout>
              <c:dLblPos val="r"/>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Sheet1!$B$1:$E$1</c:f>
              <c:numCache>
                <c:formatCode>General</c:formatCode>
                <c:ptCount val="4"/>
                <c:pt idx="0">
                  <c:v>2020</c:v>
                </c:pt>
                <c:pt idx="1">
                  <c:v>2021</c:v>
                </c:pt>
                <c:pt idx="2">
                  <c:v>2022</c:v>
                </c:pt>
                <c:pt idx="3">
                  <c:v>2023</c:v>
                </c:pt>
              </c:numCache>
            </c:numRef>
          </c:cat>
          <c:val>
            <c:numRef>
              <c:f>Sheet1!$B$3:$E$3</c:f>
              <c:numCache>
                <c:formatCode>#,##0.00</c:formatCode>
                <c:ptCount val="4"/>
                <c:pt idx="0">
                  <c:v>24.75</c:v>
                </c:pt>
                <c:pt idx="1">
                  <c:v>23</c:v>
                </c:pt>
                <c:pt idx="2">
                  <c:v>14.9</c:v>
                </c:pt>
                <c:pt idx="3">
                  <c:v>6</c:v>
                </c:pt>
              </c:numCache>
            </c:numRef>
          </c:val>
          <c:smooth val="0"/>
        </c:ser>
        <c:dLbls>
          <c:showLegendKey val="0"/>
          <c:showVal val="1"/>
          <c:showCatName val="0"/>
          <c:showSerName val="0"/>
          <c:showPercent val="0"/>
          <c:showBubbleSize val="0"/>
        </c:dLbls>
        <c:marker val="1"/>
        <c:smooth val="0"/>
        <c:axId val="122406400"/>
        <c:axId val="124123328"/>
      </c:lineChart>
      <c:catAx>
        <c:axId val="122406400"/>
        <c:scaling>
          <c:orientation val="minMax"/>
        </c:scaling>
        <c:delete val="0"/>
        <c:axPos val="b"/>
        <c:numFmt formatCode="General" sourceLinked="1"/>
        <c:majorTickMark val="out"/>
        <c:minorTickMark val="none"/>
        <c:tickLblPos val="nextTo"/>
        <c:txPr>
          <a:bodyPr rot="0" vert="horz"/>
          <a:lstStyle/>
          <a:p>
            <a:pPr>
              <a:defRPr sz="900"/>
            </a:pPr>
            <a:endParaRPr lang="ru-RU"/>
          </a:p>
        </c:txPr>
        <c:crossAx val="124123328"/>
        <c:crosses val="autoZero"/>
        <c:auto val="1"/>
        <c:lblAlgn val="ctr"/>
        <c:lblOffset val="100"/>
        <c:tickLblSkip val="1"/>
        <c:tickMarkSkip val="1"/>
        <c:noMultiLvlLbl val="0"/>
      </c:catAx>
      <c:valAx>
        <c:axId val="124123328"/>
        <c:scaling>
          <c:orientation val="minMax"/>
        </c:scaling>
        <c:delete val="1"/>
        <c:axPos val="l"/>
        <c:numFmt formatCode="0" sourceLinked="0"/>
        <c:majorTickMark val="out"/>
        <c:minorTickMark val="none"/>
        <c:tickLblPos val="none"/>
        <c:crossAx val="122406400"/>
        <c:crosses val="autoZero"/>
        <c:crossBetween val="between"/>
      </c:valAx>
    </c:plotArea>
    <c:legend>
      <c:legendPos val="r"/>
      <c:layout>
        <c:manualLayout>
          <c:xMode val="edge"/>
          <c:yMode val="edge"/>
          <c:x val="0.74239804370448415"/>
          <c:y val="7.4958111462714833E-2"/>
          <c:w val="0.25750249886787113"/>
          <c:h val="0.90966681969679164"/>
        </c:manualLayout>
      </c:layout>
      <c:overlay val="0"/>
      <c:txPr>
        <a:bodyPr/>
        <a:lstStyle/>
        <a:p>
          <a:pPr>
            <a:defRPr sz="8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pPr>
        <a:ln>
          <a:noFill/>
        </a:ln>
      </c:spPr>
    </c:sideWall>
    <c:backWall>
      <c:thickness val="0"/>
      <c:spPr>
        <a:ln>
          <a:noFill/>
        </a:ln>
      </c:spPr>
    </c:backWall>
    <c:plotArea>
      <c:layout>
        <c:manualLayout>
          <c:layoutTarget val="inner"/>
          <c:xMode val="edge"/>
          <c:yMode val="edge"/>
          <c:x val="5.7192636512202702E-2"/>
          <c:y val="3.3145261319975985E-2"/>
          <c:w val="0.94280736348779726"/>
          <c:h val="0.62521955025892029"/>
        </c:manualLayout>
      </c:layout>
      <c:bar3DChart>
        <c:barDir val="col"/>
        <c:grouping val="clustered"/>
        <c:varyColors val="0"/>
        <c:ser>
          <c:idx val="0"/>
          <c:order val="0"/>
          <c:tx>
            <c:strRef>
              <c:f>Лист1!$B$1</c:f>
              <c:strCache>
                <c:ptCount val="1"/>
                <c:pt idx="0">
                  <c:v>Балл</c:v>
                </c:pt>
              </c:strCache>
            </c:strRef>
          </c:tx>
          <c:spPr>
            <a:solidFill>
              <a:schemeClr val="accent5">
                <a:lumMod val="60000"/>
                <a:lumOff val="40000"/>
              </a:schemeClr>
            </a:solidFill>
            <a:ln w="22225">
              <a:solidFill>
                <a:schemeClr val="bg1">
                  <a:lumMod val="95000"/>
                </a:schemeClr>
              </a:solidFill>
            </a:ln>
          </c:spPr>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Лист1!$A$2:$A$6</c:f>
              <c:strCache>
                <c:ptCount val="5"/>
                <c:pt idx="0">
                  <c:v>Открытость и доступность информации об организациях, осуществляющих образовательную деятельность</c:v>
                </c:pt>
                <c:pt idx="1">
                  <c:v>Комфортность условий, в которых осуществляется образовательная деятельность</c:v>
                </c:pt>
                <c:pt idx="2">
                  <c:v>Доступность услуг для инвалидов</c:v>
                </c:pt>
                <c:pt idx="3">
                  <c:v>Доброжелательность, вежливость работников организации</c:v>
                </c:pt>
                <c:pt idx="4">
                  <c:v>Удовлетворенность условиями ведения образовательной деятельности организаций</c:v>
                </c:pt>
              </c:strCache>
            </c:strRef>
          </c:cat>
          <c:val>
            <c:numRef>
              <c:f>Лист1!$B$2:$B$6</c:f>
              <c:numCache>
                <c:formatCode>General</c:formatCode>
                <c:ptCount val="5"/>
                <c:pt idx="0">
                  <c:v>88.5</c:v>
                </c:pt>
                <c:pt idx="1">
                  <c:v>91.6</c:v>
                </c:pt>
                <c:pt idx="2">
                  <c:v>55.7</c:v>
                </c:pt>
                <c:pt idx="3">
                  <c:v>95.6</c:v>
                </c:pt>
                <c:pt idx="4">
                  <c:v>88.4</c:v>
                </c:pt>
              </c:numCache>
            </c:numRef>
          </c:val>
        </c:ser>
        <c:dLbls>
          <c:showLegendKey val="0"/>
          <c:showVal val="0"/>
          <c:showCatName val="0"/>
          <c:showSerName val="0"/>
          <c:showPercent val="0"/>
          <c:showBubbleSize val="0"/>
        </c:dLbls>
        <c:gapWidth val="150"/>
        <c:shape val="cone"/>
        <c:axId val="122407424"/>
        <c:axId val="124121024"/>
        <c:axId val="0"/>
      </c:bar3DChart>
      <c:catAx>
        <c:axId val="122407424"/>
        <c:scaling>
          <c:orientation val="minMax"/>
        </c:scaling>
        <c:delete val="0"/>
        <c:axPos val="b"/>
        <c:majorTickMark val="none"/>
        <c:minorTickMark val="none"/>
        <c:tickLblPos val="nextTo"/>
        <c:txPr>
          <a:bodyPr rot="0" vert="horz"/>
          <a:lstStyle/>
          <a:p>
            <a:pPr>
              <a:defRPr sz="600" b="0" kern="1600" baseline="0">
                <a:latin typeface="Times New Roman" pitchFamily="18" charset="0"/>
              </a:defRPr>
            </a:pPr>
            <a:endParaRPr lang="ru-RU"/>
          </a:p>
        </c:txPr>
        <c:crossAx val="124121024"/>
        <c:crosses val="autoZero"/>
        <c:auto val="1"/>
        <c:lblAlgn val="ctr"/>
        <c:lblOffset val="100"/>
        <c:noMultiLvlLbl val="0"/>
      </c:catAx>
      <c:valAx>
        <c:axId val="124121024"/>
        <c:scaling>
          <c:orientation val="minMax"/>
          <c:max val="100"/>
        </c:scaling>
        <c:delete val="0"/>
        <c:axPos val="l"/>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122407424"/>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1650</c:v>
                </c:pt>
                <c:pt idx="1">
                  <c:v>1675</c:v>
                </c:pt>
                <c:pt idx="2">
                  <c:v>1775</c:v>
                </c:pt>
                <c:pt idx="3">
                  <c:v>2015</c:v>
                </c:pt>
                <c:pt idx="4">
                  <c:v>1965</c:v>
                </c:pt>
              </c:numCache>
            </c:numRef>
          </c:val>
        </c:ser>
        <c:ser>
          <c:idx val="1"/>
          <c:order val="1"/>
          <c:tx>
            <c:strRef>
              <c:f>Лист1!$C$1</c:f>
              <c:strCache>
                <c:ptCount val="1"/>
                <c:pt idx="0">
                  <c:v>Ряд 2</c:v>
                </c:pt>
              </c:strCache>
            </c:strRef>
          </c:tx>
          <c:invertIfNegative val="0"/>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numCache>
            </c:numRef>
          </c:val>
        </c:ser>
        <c:ser>
          <c:idx val="2"/>
          <c:order val="2"/>
          <c:tx>
            <c:strRef>
              <c:f>Лист1!$D$1</c:f>
              <c:strCache>
                <c:ptCount val="1"/>
                <c:pt idx="0">
                  <c:v>Ряд 3</c:v>
                </c:pt>
              </c:strCache>
            </c:strRef>
          </c:tx>
          <c:invertIfNegative val="0"/>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numCache>
            </c:numRef>
          </c:val>
        </c:ser>
        <c:dLbls>
          <c:showLegendKey val="0"/>
          <c:showVal val="0"/>
          <c:showCatName val="0"/>
          <c:showSerName val="0"/>
          <c:showPercent val="0"/>
          <c:showBubbleSize val="0"/>
        </c:dLbls>
        <c:gapWidth val="150"/>
        <c:shape val="cone"/>
        <c:axId val="122405376"/>
        <c:axId val="124123904"/>
        <c:axId val="0"/>
      </c:bar3DChart>
      <c:catAx>
        <c:axId val="122405376"/>
        <c:scaling>
          <c:orientation val="minMax"/>
        </c:scaling>
        <c:delete val="0"/>
        <c:axPos val="b"/>
        <c:numFmt formatCode="General" sourceLinked="1"/>
        <c:majorTickMark val="out"/>
        <c:minorTickMark val="none"/>
        <c:tickLblPos val="nextTo"/>
        <c:crossAx val="124123904"/>
        <c:crosses val="autoZero"/>
        <c:auto val="1"/>
        <c:lblAlgn val="ctr"/>
        <c:lblOffset val="100"/>
        <c:noMultiLvlLbl val="0"/>
      </c:catAx>
      <c:valAx>
        <c:axId val="124123904"/>
        <c:scaling>
          <c:orientation val="minMax"/>
        </c:scaling>
        <c:delete val="0"/>
        <c:axPos val="l"/>
        <c:majorGridlines/>
        <c:numFmt formatCode="General" sourceLinked="1"/>
        <c:majorTickMark val="out"/>
        <c:minorTickMark val="none"/>
        <c:tickLblPos val="nextTo"/>
        <c:crossAx val="1224053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3104</c:v>
                </c:pt>
                <c:pt idx="1">
                  <c:v>3150</c:v>
                </c:pt>
                <c:pt idx="2">
                  <c:v>3201</c:v>
                </c:pt>
                <c:pt idx="3">
                  <c:v>3274</c:v>
                </c:pt>
                <c:pt idx="4">
                  <c:v>3339</c:v>
                </c:pt>
              </c:numCache>
            </c:numRef>
          </c:val>
        </c:ser>
        <c:dLbls>
          <c:showLegendKey val="0"/>
          <c:showVal val="0"/>
          <c:showCatName val="0"/>
          <c:showSerName val="0"/>
          <c:showPercent val="0"/>
          <c:showBubbleSize val="0"/>
        </c:dLbls>
        <c:gapWidth val="150"/>
        <c:shape val="cone"/>
        <c:axId val="122469888"/>
        <c:axId val="122572736"/>
        <c:axId val="0"/>
      </c:bar3DChart>
      <c:catAx>
        <c:axId val="122469888"/>
        <c:scaling>
          <c:orientation val="minMax"/>
        </c:scaling>
        <c:delete val="0"/>
        <c:axPos val="b"/>
        <c:numFmt formatCode="General" sourceLinked="1"/>
        <c:majorTickMark val="out"/>
        <c:minorTickMark val="none"/>
        <c:tickLblPos val="nextTo"/>
        <c:crossAx val="122572736"/>
        <c:crosses val="autoZero"/>
        <c:auto val="1"/>
        <c:lblAlgn val="ctr"/>
        <c:lblOffset val="100"/>
        <c:noMultiLvlLbl val="0"/>
      </c:catAx>
      <c:valAx>
        <c:axId val="122572736"/>
        <c:scaling>
          <c:orientation val="minMax"/>
        </c:scaling>
        <c:delete val="0"/>
        <c:axPos val="l"/>
        <c:majorGridlines/>
        <c:numFmt formatCode="General" sourceLinked="1"/>
        <c:majorTickMark val="out"/>
        <c:minorTickMark val="none"/>
        <c:tickLblPos val="nextTo"/>
        <c:crossAx val="12246988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6.5927930883639546E-2"/>
          <c:y val="6.3898887639045124E-2"/>
          <c:w val="0.8405130869058034"/>
          <c:h val="0.85653105861767276"/>
        </c:manualLayout>
      </c:layout>
      <c:bar3DChart>
        <c:barDir val="col"/>
        <c:grouping val="standar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numRef>
              <c:f>Лист1!$A$2:$A$7</c:f>
              <c:numCache>
                <c:formatCode>General</c:formatCode>
                <c:ptCount val="6"/>
                <c:pt idx="1">
                  <c:v>2019</c:v>
                </c:pt>
                <c:pt idx="2">
                  <c:v>2020</c:v>
                </c:pt>
                <c:pt idx="3">
                  <c:v>2021</c:v>
                </c:pt>
                <c:pt idx="4">
                  <c:v>2022</c:v>
                </c:pt>
                <c:pt idx="5">
                  <c:v>2023</c:v>
                </c:pt>
              </c:numCache>
            </c:numRef>
          </c:cat>
          <c:val>
            <c:numRef>
              <c:f>Лист1!$B$2:$B$7</c:f>
              <c:numCache>
                <c:formatCode>General</c:formatCode>
                <c:ptCount val="6"/>
                <c:pt idx="1">
                  <c:v>100</c:v>
                </c:pt>
                <c:pt idx="2">
                  <c:v>100</c:v>
                </c:pt>
                <c:pt idx="3">
                  <c:v>98.6</c:v>
                </c:pt>
                <c:pt idx="4">
                  <c:v>98.3</c:v>
                </c:pt>
                <c:pt idx="5">
                  <c:v>99.2</c:v>
                </c:pt>
              </c:numCache>
            </c:numRef>
          </c:val>
        </c:ser>
        <c:ser>
          <c:idx val="1"/>
          <c:order val="1"/>
          <c:tx>
            <c:strRef>
              <c:f>Лист1!$C$1</c:f>
              <c:strCache>
                <c:ptCount val="1"/>
                <c:pt idx="0">
                  <c:v>Ряд 2</c:v>
                </c:pt>
              </c:strCache>
            </c:strRef>
          </c:tx>
          <c:invertIfNegative val="0"/>
          <c:cat>
            <c:numRef>
              <c:f>Лист1!$A$2:$A$7</c:f>
              <c:numCache>
                <c:formatCode>General</c:formatCode>
                <c:ptCount val="6"/>
                <c:pt idx="1">
                  <c:v>2019</c:v>
                </c:pt>
                <c:pt idx="2">
                  <c:v>2020</c:v>
                </c:pt>
                <c:pt idx="3">
                  <c:v>2021</c:v>
                </c:pt>
                <c:pt idx="4">
                  <c:v>2022</c:v>
                </c:pt>
                <c:pt idx="5">
                  <c:v>2023</c:v>
                </c:pt>
              </c:numCache>
            </c:numRef>
          </c:cat>
          <c:val>
            <c:numRef>
              <c:f>Лист1!$C$2:$C$7</c:f>
              <c:numCache>
                <c:formatCode>General</c:formatCode>
                <c:ptCount val="6"/>
              </c:numCache>
            </c:numRef>
          </c:val>
        </c:ser>
        <c:ser>
          <c:idx val="2"/>
          <c:order val="2"/>
          <c:tx>
            <c:strRef>
              <c:f>Лист1!$D$1</c:f>
              <c:strCache>
                <c:ptCount val="1"/>
                <c:pt idx="0">
                  <c:v>Ряд 3</c:v>
                </c:pt>
              </c:strCache>
            </c:strRef>
          </c:tx>
          <c:invertIfNegative val="0"/>
          <c:cat>
            <c:numRef>
              <c:f>Лист1!$A$2:$A$7</c:f>
              <c:numCache>
                <c:formatCode>General</c:formatCode>
                <c:ptCount val="6"/>
                <c:pt idx="1">
                  <c:v>2019</c:v>
                </c:pt>
                <c:pt idx="2">
                  <c:v>2020</c:v>
                </c:pt>
                <c:pt idx="3">
                  <c:v>2021</c:v>
                </c:pt>
                <c:pt idx="4">
                  <c:v>2022</c:v>
                </c:pt>
                <c:pt idx="5">
                  <c:v>2023</c:v>
                </c:pt>
              </c:numCache>
            </c:numRef>
          </c:cat>
          <c:val>
            <c:numRef>
              <c:f>Лист1!$D$2:$D$7</c:f>
              <c:numCache>
                <c:formatCode>General</c:formatCode>
                <c:ptCount val="6"/>
              </c:numCache>
            </c:numRef>
          </c:val>
        </c:ser>
        <c:dLbls>
          <c:showLegendKey val="0"/>
          <c:showVal val="0"/>
          <c:showCatName val="0"/>
          <c:showSerName val="0"/>
          <c:showPercent val="0"/>
          <c:showBubbleSize val="0"/>
        </c:dLbls>
        <c:gapWidth val="150"/>
        <c:shape val="cone"/>
        <c:axId val="105363456"/>
        <c:axId val="122574464"/>
        <c:axId val="105072512"/>
      </c:bar3DChart>
      <c:catAx>
        <c:axId val="105363456"/>
        <c:scaling>
          <c:orientation val="minMax"/>
        </c:scaling>
        <c:delete val="0"/>
        <c:axPos val="b"/>
        <c:numFmt formatCode="General" sourceLinked="1"/>
        <c:majorTickMark val="out"/>
        <c:minorTickMark val="none"/>
        <c:tickLblPos val="nextTo"/>
        <c:crossAx val="122574464"/>
        <c:crosses val="autoZero"/>
        <c:auto val="1"/>
        <c:lblAlgn val="ctr"/>
        <c:lblOffset val="100"/>
        <c:noMultiLvlLbl val="0"/>
      </c:catAx>
      <c:valAx>
        <c:axId val="122574464"/>
        <c:scaling>
          <c:orientation val="minMax"/>
        </c:scaling>
        <c:delete val="0"/>
        <c:axPos val="l"/>
        <c:majorGridlines/>
        <c:numFmt formatCode="General" sourceLinked="1"/>
        <c:majorTickMark val="out"/>
        <c:minorTickMark val="none"/>
        <c:tickLblPos val="nextTo"/>
        <c:crossAx val="105363456"/>
        <c:crosses val="autoZero"/>
        <c:crossBetween val="between"/>
      </c:valAx>
      <c:serAx>
        <c:axId val="105072512"/>
        <c:scaling>
          <c:orientation val="minMax"/>
        </c:scaling>
        <c:delete val="1"/>
        <c:axPos val="b"/>
        <c:majorTickMark val="out"/>
        <c:minorTickMark val="none"/>
        <c:tickLblPos val="nextTo"/>
        <c:crossAx val="122574464"/>
        <c:crosses val="autoZero"/>
      </c:ser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7.214978481588756E-2"/>
          <c:y val="3.3145261319975985E-2"/>
          <c:w val="0.90193719812376749"/>
          <c:h val="0.57992360329959192"/>
        </c:manualLayout>
      </c:layout>
      <c:barChart>
        <c:barDir val="col"/>
        <c:grouping val="clustered"/>
        <c:varyColors val="0"/>
        <c:ser>
          <c:idx val="0"/>
          <c:order val="0"/>
          <c:tx>
            <c:strRef>
              <c:f>Лист1!$B$1</c:f>
              <c:strCache>
                <c:ptCount val="1"/>
                <c:pt idx="0">
                  <c:v>Балл</c:v>
                </c:pt>
              </c:strCache>
            </c:strRef>
          </c:tx>
          <c:spPr>
            <a:solidFill>
              <a:schemeClr val="accent5">
                <a:lumMod val="60000"/>
                <a:lumOff val="40000"/>
              </a:schemeClr>
            </a:solidFill>
            <a:ln w="22225">
              <a:solidFill>
                <a:schemeClr val="bg1">
                  <a:lumMod val="95000"/>
                </a:schemeClr>
              </a:solidFill>
            </a:ln>
          </c:spPr>
          <c:invertIfNegative val="0"/>
          <c:dLbls>
            <c:showLegendKey val="0"/>
            <c:showVal val="1"/>
            <c:showCatName val="0"/>
            <c:showSerName val="0"/>
            <c:showPercent val="0"/>
            <c:showBubbleSize val="0"/>
            <c:showLeaderLines val="0"/>
          </c:dLbls>
          <c:cat>
            <c:strRef>
              <c:f>Лист1!$A$2:$A$6</c:f>
              <c:strCache>
                <c:ptCount val="5"/>
                <c:pt idx="0">
                  <c:v>Открытость и доступность информации об организациях, осуществляющих образовательную деятельность</c:v>
                </c:pt>
                <c:pt idx="1">
                  <c:v>Комфортность условий, в которых осуществляется образовательная деятельность</c:v>
                </c:pt>
                <c:pt idx="2">
                  <c:v>Доступность услуг для инвалидов</c:v>
                </c:pt>
                <c:pt idx="3">
                  <c:v>Доброжелательность, вежливость работников организации</c:v>
                </c:pt>
                <c:pt idx="4">
                  <c:v>Удовлетворенность условиями ведения образовательной деятельности организаций</c:v>
                </c:pt>
              </c:strCache>
            </c:strRef>
          </c:cat>
          <c:val>
            <c:numRef>
              <c:f>Лист1!$B$2:$B$6</c:f>
              <c:numCache>
                <c:formatCode>General</c:formatCode>
                <c:ptCount val="5"/>
                <c:pt idx="0">
                  <c:v>93.7</c:v>
                </c:pt>
                <c:pt idx="1">
                  <c:v>95.7</c:v>
                </c:pt>
                <c:pt idx="2">
                  <c:v>71.5</c:v>
                </c:pt>
                <c:pt idx="3">
                  <c:v>97.4</c:v>
                </c:pt>
                <c:pt idx="4">
                  <c:v>97</c:v>
                </c:pt>
              </c:numCache>
            </c:numRef>
          </c:val>
        </c:ser>
        <c:dLbls>
          <c:showLegendKey val="0"/>
          <c:showVal val="0"/>
          <c:showCatName val="0"/>
          <c:showSerName val="0"/>
          <c:showPercent val="0"/>
          <c:showBubbleSize val="0"/>
        </c:dLbls>
        <c:gapWidth val="150"/>
        <c:axId val="122407936"/>
        <c:axId val="122576192"/>
      </c:barChart>
      <c:catAx>
        <c:axId val="122407936"/>
        <c:scaling>
          <c:orientation val="minMax"/>
        </c:scaling>
        <c:delete val="0"/>
        <c:axPos val="b"/>
        <c:majorTickMark val="none"/>
        <c:minorTickMark val="none"/>
        <c:tickLblPos val="nextTo"/>
        <c:txPr>
          <a:bodyPr rot="0" vert="horz"/>
          <a:lstStyle/>
          <a:p>
            <a:pPr>
              <a:defRPr sz="600" b="0" kern="1600" baseline="0">
                <a:latin typeface="Times New Roman" pitchFamily="18" charset="0"/>
              </a:defRPr>
            </a:pPr>
            <a:endParaRPr lang="ru-RU"/>
          </a:p>
        </c:txPr>
        <c:crossAx val="122576192"/>
        <c:crosses val="autoZero"/>
        <c:auto val="1"/>
        <c:lblAlgn val="ctr"/>
        <c:lblOffset val="100"/>
        <c:noMultiLvlLbl val="0"/>
      </c:catAx>
      <c:valAx>
        <c:axId val="122576192"/>
        <c:scaling>
          <c:orientation val="minMax"/>
          <c:max val="100"/>
        </c:scaling>
        <c:delete val="0"/>
        <c:axPos val="l"/>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122407936"/>
        <c:crosses val="autoZero"/>
        <c:crossBetween val="between"/>
      </c:valAx>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A78A45F-530D-4768-93AA-1BB0D5B0BA24}">
  <we:reference id="wa104099688" version="1.3.0.0" store="ru-RU" storeType="OMEX"/>
  <we:alternateReferences>
    <we:reference id="WA104099688" version="1.3.0.0" store="WA10409968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745A6BA-7E29-4A85-8C36-578445A745BC}">
  <we:reference id="wa104363616" version="1.0.0.0" store="ru-RU" storeType="OMEX"/>
  <we:alternateReferences>
    <we:reference id="WA104363616" version="1.0.0.0" store="WA10436361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министерства образования и науки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43B2BB-CD1E-496F-9303-37964D84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Template>
  <TotalTime>0</TotalTime>
  <Pages>35</Pages>
  <Words>8547</Words>
  <Characters>48720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Ростислав Горбовский</dc:creator>
  <cp:lastModifiedBy>Ширяева Леся Николаевна</cp:lastModifiedBy>
  <cp:revision>2</cp:revision>
  <cp:lastPrinted>2019-09-26T08:18:00Z</cp:lastPrinted>
  <dcterms:created xsi:type="dcterms:W3CDTF">2024-12-04T06:10:00Z</dcterms:created>
  <dcterms:modified xsi:type="dcterms:W3CDTF">2024-12-04T06:10:00Z</dcterms:modified>
</cp:coreProperties>
</file>